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F64" w:rsidRDefault="00035F6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0</wp:posOffset>
                </wp:positionV>
                <wp:extent cx="450215" cy="217805"/>
                <wp:effectExtent l="0" t="0" r="2603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21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F64" w:rsidRPr="00035F64" w:rsidRDefault="00035F64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035F64">
                              <w:rPr>
                                <w:b/>
                                <w:sz w:val="18"/>
                              </w:rPr>
                              <w:t>Two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9pt;margin-top:0;width:35.45pt;height:17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" strokecolor="white [3212]">
                <v:textbox>
                  <w:txbxContent>
                    <w:p w:rsidR="00035F64" w:rsidRPr="00035F64" w:rsidRDefault="00035F64">
                      <w:pPr>
                        <w:rPr>
                          <w:b/>
                          <w:sz w:val="32"/>
                        </w:rPr>
                      </w:pPr>
                      <w:r w:rsidRPr="00035F64">
                        <w:rPr>
                          <w:b/>
                          <w:sz w:val="18"/>
                        </w:rPr>
                        <w:t>Two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06FD30F2" wp14:editId="5F0DEA53">
            <wp:extent cx="6127845" cy="4266366"/>
            <wp:effectExtent l="0" t="0" r="635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959" t="37692" r="20945" b="8944"/>
                    <a:stretch/>
                  </pic:blipFill>
                  <pic:spPr bwMode="auto">
                    <a:xfrm>
                      <a:off x="0" y="0"/>
                      <a:ext cx="6198355" cy="43154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-679143</wp:posOffset>
            </wp:positionH>
            <wp:positionV relativeFrom="paragraph">
              <wp:posOffset>0</wp:posOffset>
            </wp:positionV>
            <wp:extent cx="6908320" cy="4004441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13" t="32288" r="17480" b="17807"/>
                    <a:stretch/>
                  </pic:blipFill>
                  <pic:spPr bwMode="auto">
                    <a:xfrm>
                      <a:off x="0" y="0"/>
                      <a:ext cx="6908320" cy="40044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2418" w:rsidRDefault="00852418" w:rsidP="00035F64">
      <w:pPr>
        <w:jc w:val="right"/>
      </w:pPr>
    </w:p>
    <w:p w:rsidR="00035F64" w:rsidRDefault="00035F64" w:rsidP="00035F64">
      <w:pPr>
        <w:jc w:val="right"/>
      </w:pPr>
    </w:p>
    <w:p w:rsidR="00035F64" w:rsidRDefault="00035F64" w:rsidP="00035F64">
      <w:pPr>
        <w:jc w:val="right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9E5C2D3" wp14:editId="6E6FDC16">
                <wp:simplePos x="0" y="0"/>
                <wp:positionH relativeFrom="column">
                  <wp:posOffset>-123190</wp:posOffset>
                </wp:positionH>
                <wp:positionV relativeFrom="paragraph">
                  <wp:posOffset>0</wp:posOffset>
                </wp:positionV>
                <wp:extent cx="6073140" cy="7096760"/>
                <wp:effectExtent l="0" t="0" r="22860" b="279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140" cy="709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F64" w:rsidRDefault="00035F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5C2D3" id="_x0000_s1027" type="#_x0000_t202" style="position:absolute;left:0;text-align:left;margin-left:-9.7pt;margin-top:0;width:478.2pt;height:558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">
                <v:textbox>
                  <w:txbxContent>
                    <w:p w:rsidR="00035F64" w:rsidRDefault="00035F64"/>
                  </w:txbxContent>
                </v:textbox>
                <w10:wrap type="square"/>
              </v:shape>
            </w:pict>
          </mc:Fallback>
        </mc:AlternateContent>
      </w:r>
    </w:p>
    <w:p w:rsidR="00035F64" w:rsidRPr="00035F64" w:rsidRDefault="00035F64" w:rsidP="00035F64">
      <w:pPr>
        <w:jc w:val="right"/>
        <w:rPr>
          <w:b/>
          <w:sz w:val="32"/>
        </w:rPr>
      </w:pPr>
      <w:r w:rsidRPr="00035F64">
        <w:rPr>
          <w:b/>
          <w:sz w:val="32"/>
        </w:rPr>
        <w:t>Designed by _______________________</w:t>
      </w:r>
      <w:r>
        <w:rPr>
          <w:b/>
          <w:sz w:val="32"/>
        </w:rPr>
        <w:t>_____________________</w:t>
      </w:r>
    </w:p>
    <w:p w:rsidR="00035F64" w:rsidRDefault="00035F64" w:rsidP="00035F64">
      <w:pPr>
        <w:jc w:val="right"/>
      </w:pPr>
    </w:p>
    <w:p w:rsidR="00035F64" w:rsidRDefault="00035F64" w:rsidP="00035F64">
      <w:pPr>
        <w:jc w:val="right"/>
      </w:pPr>
    </w:p>
    <w:p w:rsidR="00035F64" w:rsidRPr="00035F64" w:rsidRDefault="00035F64" w:rsidP="00035F64">
      <w:bookmarkStart w:id="0" w:name="_GoBack"/>
      <w:bookmarkEnd w:id="0"/>
    </w:p>
    <w:sectPr w:rsidR="00035F64" w:rsidRPr="00035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64"/>
    <w:rsid w:val="00035F64"/>
    <w:rsid w:val="0085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D419B"/>
  <w15:chartTrackingRefBased/>
  <w15:docId w15:val="{E528CDCC-C99B-46AD-B60D-6A3515CF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EFC12739</Template>
  <TotalTime>7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N. Keeling</dc:creator>
  <cp:keywords/>
  <dc:description/>
  <cp:lastModifiedBy>Miss N. Keeling</cp:lastModifiedBy>
  <cp:revision>1</cp:revision>
  <dcterms:created xsi:type="dcterms:W3CDTF">2025-12-01T15:57:00Z</dcterms:created>
  <dcterms:modified xsi:type="dcterms:W3CDTF">2025-12-01T16:04:00Z</dcterms:modified>
</cp:coreProperties>
</file>