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73136A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6989" w:type="dxa"/>
        <w:tblLook w:val="04A0" w:firstRow="1" w:lastRow="0" w:firstColumn="1" w:lastColumn="0" w:noHBand="0" w:noVBand="1"/>
      </w:tblPr>
      <w:tblGrid>
        <w:gridCol w:w="2133"/>
        <w:gridCol w:w="28"/>
        <w:gridCol w:w="2080"/>
        <w:gridCol w:w="24"/>
        <w:gridCol w:w="2724"/>
      </w:tblGrid>
      <w:tr w:rsidR="00056C29" w:rsidRPr="00056C29" w:rsidTr="00056C29">
        <w:trPr>
          <w:trHeight w:val="510"/>
        </w:trPr>
        <w:tc>
          <w:tcPr>
            <w:tcW w:w="2133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132" w:type="dxa"/>
            <w:gridSpan w:val="3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724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056C29">
        <w:trPr>
          <w:trHeight w:val="5126"/>
        </w:trPr>
        <w:tc>
          <w:tcPr>
            <w:tcW w:w="2161" w:type="dxa"/>
            <w:gridSpan w:val="2"/>
            <w:tcBorders>
              <w:bottom w:val="nil"/>
            </w:tcBorders>
          </w:tcPr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wave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waved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hope</w:t>
            </w:r>
            <w:r w:rsidRPr="00625EB7">
              <w:rPr>
                <w:rFonts w:ascii="CCW Cursive Writing 1" w:hAnsi="CCW Cursive Writing 1"/>
                <w:sz w:val="36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hoped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close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closed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cry</w:t>
            </w:r>
            <w:r w:rsidRPr="00625EB7">
              <w:rPr>
                <w:rFonts w:ascii="CCW Cursive Writing 1" w:hAnsi="CCW Cursive Writing 1"/>
                <w:sz w:val="36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cried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spy</w:t>
            </w:r>
            <w:r w:rsidRPr="00625EB7">
              <w:rPr>
                <w:rFonts w:ascii="CCW Cursive Writing 1" w:hAnsi="CCW Cursive Writing 1"/>
                <w:sz w:val="36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spied</w:t>
            </w:r>
          </w:p>
          <w:p w:rsidR="003D5271" w:rsidRPr="004E7731" w:rsidRDefault="003D5271" w:rsidP="009E27B0">
            <w:pPr>
              <w:rPr>
                <w:rFonts w:ascii="CCW Cursive Writing 1" w:hAnsi="CCW Cursive Writing 1" w:cstheme="minorHAnsi"/>
                <w:sz w:val="40"/>
                <w:szCs w:val="36"/>
              </w:rPr>
            </w:pPr>
          </w:p>
        </w:tc>
        <w:tc>
          <w:tcPr>
            <w:tcW w:w="2080" w:type="dxa"/>
          </w:tcPr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look</w:t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book</w:t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hood</w:t>
            </w:r>
            <w:r w:rsidRPr="00625EB7">
              <w:rPr>
                <w:rFonts w:ascii="CCW Cursive Writing 1" w:hAnsi="CCW Cursive Writing 1"/>
                <w:sz w:val="36"/>
              </w:rPr>
              <w:tab/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foot</w:t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>
              <w:rPr>
                <w:rFonts w:ascii="CCW Cursive Writing 1" w:hAnsi="CCW Cursive Writing 1"/>
                <w:sz w:val="36"/>
              </w:rPr>
              <w:t>blood</w:t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soon</w:t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cool</w:t>
            </w:r>
            <w:r w:rsidRPr="00625EB7">
              <w:rPr>
                <w:rFonts w:ascii="CCW Cursive Writing 1" w:hAnsi="CCW Cursive Writing 1"/>
                <w:sz w:val="36"/>
              </w:rPr>
              <w:tab/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food</w:t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room</w:t>
            </w:r>
            <w:r w:rsidRPr="00625EB7">
              <w:rPr>
                <w:rFonts w:ascii="CCW Cursive Writing 1" w:hAnsi="CCW Cursive Writing 1"/>
                <w:sz w:val="36"/>
              </w:rPr>
              <w:tab/>
            </w:r>
          </w:p>
          <w:p w:rsidR="00625EB7" w:rsidRPr="00625EB7" w:rsidRDefault="00625EB7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  <w:r w:rsidRPr="00625EB7">
              <w:rPr>
                <w:rFonts w:ascii="CCW Cursive Writing 1" w:hAnsi="CCW Cursive Writing 1"/>
                <w:sz w:val="36"/>
              </w:rPr>
              <w:t>boot</w:t>
            </w:r>
          </w:p>
          <w:p w:rsidR="009E27B0" w:rsidRPr="009E27B0" w:rsidRDefault="009E27B0" w:rsidP="009E27B0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</w:p>
          <w:p w:rsidR="0081307E" w:rsidRPr="003D5271" w:rsidRDefault="0081307E" w:rsidP="00625EB7">
            <w:pPr>
              <w:pStyle w:val="paragraph"/>
              <w:spacing w:line="276" w:lineRule="auto"/>
              <w:rPr>
                <w:rFonts w:ascii="CCW Cursive Writing 1" w:hAnsi="CCW Cursive Writing 1"/>
                <w:sz w:val="36"/>
              </w:rPr>
            </w:pPr>
          </w:p>
        </w:tc>
        <w:tc>
          <w:tcPr>
            <w:tcW w:w="2748" w:type="dxa"/>
            <w:gridSpan w:val="2"/>
          </w:tcPr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bookmarkStart w:id="0" w:name="_GoBack"/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grab</w:t>
            </w: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grand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grin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glad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glass</w:t>
            </w: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plan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plot</w:t>
            </w: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pluck</w:t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pram</w:t>
            </w: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ab/>
            </w:r>
          </w:p>
          <w:p w:rsidR="00625EB7" w:rsidRPr="00625EB7" w:rsidRDefault="00625EB7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</w:pPr>
            <w:r w:rsidRPr="00625EB7">
              <w:rPr>
                <w:rFonts w:ascii="CCW Cursive Writing 1" w:eastAsia="Times New Roman" w:hAnsi="CCW Cursive Writing 1" w:cs="Times New Roman"/>
                <w:color w:val="292526"/>
                <w:sz w:val="40"/>
                <w:szCs w:val="20"/>
                <w:lang w:eastAsia="en-GB"/>
              </w:rPr>
              <w:t>prick</w:t>
            </w:r>
          </w:p>
          <w:bookmarkEnd w:id="0"/>
          <w:p w:rsidR="003D5271" w:rsidRPr="00056C29" w:rsidRDefault="003D5271" w:rsidP="00625EB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0"/>
                <w:lang w:eastAsia="en-GB"/>
              </w:rPr>
            </w:pPr>
          </w:p>
        </w:tc>
      </w:tr>
    </w:tbl>
    <w:p w:rsidR="0073136A" w:rsidRPr="00EC39E4" w:rsidRDefault="0073136A" w:rsidP="00EC39E4">
      <w:pPr>
        <w:tabs>
          <w:tab w:val="left" w:pos="3198"/>
          <w:tab w:val="left" w:pos="3460"/>
        </w:tabs>
        <w:rPr>
          <w:rFonts w:ascii="Comic Sans MS" w:hAnsi="Comic Sans MS"/>
          <w:b/>
          <w:sz w:val="28"/>
        </w:rPr>
      </w:pPr>
    </w:p>
    <w:p w:rsidR="0073136A" w:rsidRPr="0073136A" w:rsidRDefault="0073136A" w:rsidP="0073136A">
      <w:pPr>
        <w:rPr>
          <w:sz w:val="20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EC39E4" w:rsidRDefault="00EC39E4" w:rsidP="0073136A">
      <w:pPr>
        <w:rPr>
          <w:b/>
          <w:sz w:val="28"/>
          <w:u w:val="single"/>
        </w:rPr>
      </w:pPr>
    </w:p>
    <w:p w:rsidR="009F1F3A" w:rsidRPr="00C844E0" w:rsidRDefault="009F1F3A" w:rsidP="0073136A">
      <w:pPr>
        <w:pStyle w:val="NormalWeb"/>
        <w:shd w:val="clear" w:color="auto" w:fill="FFFFFF"/>
        <w:rPr>
          <w:rFonts w:ascii="Arial" w:hAnsi="Arial" w:cs="Arial"/>
          <w:color w:val="58595B"/>
          <w:sz w:val="16"/>
          <w:szCs w:val="19"/>
        </w:rPr>
      </w:pPr>
    </w:p>
    <w:sectPr w:rsidR="009F1F3A" w:rsidRPr="00C84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51F66"/>
    <w:rsid w:val="003C43D3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B4C89"/>
    <w:rsid w:val="00703A55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E27B0"/>
    <w:rsid w:val="009F1F3A"/>
    <w:rsid w:val="00A56EA7"/>
    <w:rsid w:val="00AF4E1F"/>
    <w:rsid w:val="00B46B68"/>
    <w:rsid w:val="00B63924"/>
    <w:rsid w:val="00BA1611"/>
    <w:rsid w:val="00BC388B"/>
    <w:rsid w:val="00C844E0"/>
    <w:rsid w:val="00CB2307"/>
    <w:rsid w:val="00CC532A"/>
    <w:rsid w:val="00D1645D"/>
    <w:rsid w:val="00D65D6A"/>
    <w:rsid w:val="00D75E00"/>
    <w:rsid w:val="00DB5377"/>
    <w:rsid w:val="00DB7F4A"/>
    <w:rsid w:val="00EC39E4"/>
    <w:rsid w:val="00ED19C9"/>
    <w:rsid w:val="00F82E70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F78E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966246D2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dcterms:created xsi:type="dcterms:W3CDTF">2025-11-20T16:22:00Z</dcterms:created>
  <dcterms:modified xsi:type="dcterms:W3CDTF">2025-11-20T16:22:00Z</dcterms:modified>
</cp:coreProperties>
</file>