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73136A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72"/>
        <w:gridCol w:w="3134"/>
        <w:gridCol w:w="22"/>
        <w:gridCol w:w="2142"/>
      </w:tblGrid>
      <w:tr w:rsidR="00056C29" w:rsidRPr="00056C29" w:rsidTr="007102E4">
        <w:trPr>
          <w:trHeight w:val="510"/>
        </w:trPr>
        <w:tc>
          <w:tcPr>
            <w:tcW w:w="2972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3156" w:type="dxa"/>
            <w:gridSpan w:val="2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142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7102E4">
        <w:trPr>
          <w:trHeight w:val="5126"/>
        </w:trPr>
        <w:tc>
          <w:tcPr>
            <w:tcW w:w="2972" w:type="dxa"/>
            <w:tcBorders>
              <w:bottom w:val="nil"/>
            </w:tcBorders>
          </w:tcPr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beg</w:t>
            </w: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begged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hum</w:t>
            </w: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hummed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chop</w:t>
            </w: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chopped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grab</w:t>
            </w: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grabbed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hAnsi="CCW Cursive Writing 1" w:cstheme="minorHAnsi"/>
                <w:sz w:val="36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slam</w:t>
            </w: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ab/>
            </w:r>
          </w:p>
          <w:p w:rsidR="003D5271" w:rsidRPr="004E7731" w:rsidRDefault="007102E4" w:rsidP="007102E4">
            <w:pPr>
              <w:spacing w:before="240"/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7102E4">
              <w:rPr>
                <w:rFonts w:ascii="CCW Cursive Writing 1" w:hAnsi="CCW Cursive Writing 1" w:cstheme="minorHAnsi"/>
                <w:sz w:val="36"/>
                <w:szCs w:val="36"/>
              </w:rPr>
              <w:t>slammed</w:t>
            </w:r>
          </w:p>
        </w:tc>
        <w:tc>
          <w:tcPr>
            <w:tcW w:w="3134" w:type="dxa"/>
          </w:tcPr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card</w:t>
            </w:r>
            <w:r w:rsidRPr="007102E4">
              <w:rPr>
                <w:rFonts w:ascii="CCW Cursive Writing 1" w:hAnsi="CCW Cursive Writing 1"/>
                <w:sz w:val="36"/>
              </w:rPr>
              <w:tab/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dark</w:t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part</w:t>
            </w:r>
            <w:r w:rsidRPr="007102E4">
              <w:rPr>
                <w:rFonts w:ascii="CCW Cursive Writing 1" w:hAnsi="CCW Cursive Writing 1"/>
                <w:sz w:val="36"/>
              </w:rPr>
              <w:tab/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farm</w:t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yard</w:t>
            </w:r>
            <w:r w:rsidRPr="007102E4">
              <w:rPr>
                <w:rFonts w:ascii="CCW Cursive Writing 1" w:hAnsi="CCW Cursive Writing 1"/>
                <w:sz w:val="36"/>
              </w:rPr>
              <w:tab/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for</w:t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born</w:t>
            </w:r>
            <w:r w:rsidRPr="007102E4">
              <w:rPr>
                <w:rFonts w:ascii="CCW Cursive Writing 1" w:hAnsi="CCW Cursive Writing 1"/>
                <w:sz w:val="36"/>
              </w:rPr>
              <w:tab/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sort</w:t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lord</w:t>
            </w:r>
            <w:r w:rsidRPr="007102E4">
              <w:rPr>
                <w:rFonts w:ascii="CCW Cursive Writing 1" w:hAnsi="CCW Cursive Writing 1"/>
                <w:sz w:val="36"/>
              </w:rPr>
              <w:tab/>
            </w:r>
          </w:p>
          <w:p w:rsidR="007102E4" w:rsidRPr="007102E4" w:rsidRDefault="007102E4" w:rsidP="007102E4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7102E4">
              <w:rPr>
                <w:rFonts w:ascii="CCW Cursive Writing 1" w:hAnsi="CCW Cursive Writing 1"/>
                <w:sz w:val="36"/>
              </w:rPr>
              <w:t>short</w:t>
            </w:r>
          </w:p>
          <w:p w:rsidR="009E27B0" w:rsidRPr="009E27B0" w:rsidRDefault="009E27B0" w:rsidP="009E27B0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</w:p>
          <w:p w:rsidR="0081307E" w:rsidRPr="003D5271" w:rsidRDefault="0081307E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</w:p>
        </w:tc>
        <w:tc>
          <w:tcPr>
            <w:tcW w:w="2164" w:type="dxa"/>
            <w:gridSpan w:val="2"/>
          </w:tcPr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slip</w:t>
            </w: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slid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smash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smack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snack</w:t>
            </w:r>
            <w:bookmarkStart w:id="0" w:name="_GoBack"/>
            <w:bookmarkEnd w:id="0"/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snap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spin</w:t>
            </w: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spot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still</w:t>
            </w: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ab/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</w:pPr>
            <w:r w:rsidRPr="007102E4">
              <w:rPr>
                <w:rFonts w:ascii="CCW Cursive Writing 1" w:eastAsia="Times New Roman" w:hAnsi="CCW Cursive Writing 1" w:cs="Times New Roman"/>
                <w:color w:val="292526"/>
                <w:sz w:val="36"/>
                <w:szCs w:val="20"/>
                <w:lang w:eastAsia="en-GB"/>
              </w:rPr>
              <w:t>stand</w:t>
            </w:r>
          </w:p>
          <w:p w:rsidR="007102E4" w:rsidRPr="007102E4" w:rsidRDefault="007102E4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0"/>
                <w:u w:val="single"/>
                <w:lang w:eastAsia="en-GB"/>
              </w:rPr>
            </w:pPr>
          </w:p>
          <w:p w:rsidR="003D5271" w:rsidRPr="00056C29" w:rsidRDefault="003D5271" w:rsidP="007102E4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0"/>
                <w:lang w:eastAsia="en-GB"/>
              </w:rPr>
            </w:pPr>
          </w:p>
        </w:tc>
      </w:tr>
    </w:tbl>
    <w:p w:rsidR="0073136A" w:rsidRPr="00EC39E4" w:rsidRDefault="0073136A" w:rsidP="00EC39E4">
      <w:pPr>
        <w:tabs>
          <w:tab w:val="left" w:pos="3198"/>
          <w:tab w:val="left" w:pos="3460"/>
        </w:tabs>
        <w:rPr>
          <w:rFonts w:ascii="Comic Sans MS" w:hAnsi="Comic Sans MS"/>
          <w:b/>
          <w:sz w:val="28"/>
        </w:rPr>
      </w:pPr>
    </w:p>
    <w:p w:rsidR="0073136A" w:rsidRPr="0073136A" w:rsidRDefault="0073136A" w:rsidP="0073136A">
      <w:pPr>
        <w:rPr>
          <w:sz w:val="20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Pr="007102E4" w:rsidRDefault="00EC39E4" w:rsidP="0073136A">
      <w:pPr>
        <w:rPr>
          <w:rFonts w:ascii="CCW Cursive Writing 1" w:hAnsi="CCW Cursive Writing 1"/>
          <w:b/>
          <w:sz w:val="36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Pr="007102E4" w:rsidRDefault="00EC39E4" w:rsidP="0073136A">
      <w:pPr>
        <w:rPr>
          <w:sz w:val="36"/>
          <w:u w:val="single"/>
        </w:rPr>
      </w:pP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slip</w:t>
      </w:r>
      <w:r w:rsidRPr="007102E4">
        <w:rPr>
          <w:rFonts w:ascii="CCW Cursive Writing 1" w:hAnsi="CCW Cursive Writing 1"/>
          <w:sz w:val="36"/>
        </w:rPr>
        <w:tab/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slid</w:t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smash</w:t>
      </w:r>
      <w:r w:rsidRPr="007102E4">
        <w:rPr>
          <w:rFonts w:ascii="CCW Cursive Writing 1" w:hAnsi="CCW Cursive Writing 1"/>
          <w:sz w:val="36"/>
        </w:rPr>
        <w:tab/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smack</w:t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snack</w:t>
      </w:r>
      <w:r w:rsidRPr="007102E4">
        <w:rPr>
          <w:rFonts w:ascii="CCW Cursive Writing 1" w:hAnsi="CCW Cursive Writing 1"/>
          <w:sz w:val="36"/>
        </w:rPr>
        <w:tab/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snap</w:t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spin</w:t>
      </w:r>
      <w:r w:rsidRPr="007102E4">
        <w:rPr>
          <w:rFonts w:ascii="CCW Cursive Writing 1" w:hAnsi="CCW Cursive Writing 1"/>
          <w:sz w:val="36"/>
        </w:rPr>
        <w:tab/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spot</w:t>
      </w:r>
    </w:p>
    <w:p w:rsidR="007102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still</w:t>
      </w:r>
      <w:r w:rsidRPr="007102E4">
        <w:rPr>
          <w:rFonts w:ascii="CCW Cursive Writing 1" w:hAnsi="CCW Cursive Writing 1"/>
          <w:sz w:val="36"/>
        </w:rPr>
        <w:tab/>
      </w:r>
    </w:p>
    <w:p w:rsidR="00EC39E4" w:rsidRPr="007102E4" w:rsidRDefault="007102E4" w:rsidP="007102E4">
      <w:pPr>
        <w:rPr>
          <w:rFonts w:ascii="CCW Cursive Writing 1" w:hAnsi="CCW Cursive Writing 1"/>
          <w:sz w:val="36"/>
        </w:rPr>
      </w:pPr>
      <w:r w:rsidRPr="007102E4">
        <w:rPr>
          <w:rFonts w:ascii="CCW Cursive Writing 1" w:hAnsi="CCW Cursive Writing 1"/>
          <w:sz w:val="36"/>
        </w:rPr>
        <w:t>stand</w:t>
      </w:r>
    </w:p>
    <w:p w:rsidR="00EC39E4" w:rsidRPr="007102E4" w:rsidRDefault="00EC39E4" w:rsidP="0073136A">
      <w:pPr>
        <w:rPr>
          <w:sz w:val="36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9F1F3A" w:rsidRDefault="009F1F3A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p w:rsidR="007102E4" w:rsidRDefault="007102E4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p w:rsidR="007102E4" w:rsidRDefault="007102E4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p w:rsidR="007102E4" w:rsidRDefault="007102E4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p w:rsidR="007102E4" w:rsidRPr="007102E4" w:rsidRDefault="007102E4" w:rsidP="007102E4">
      <w:pPr>
        <w:pStyle w:val="NormalWeb"/>
        <w:shd w:val="clear" w:color="auto" w:fill="FFFFFF"/>
        <w:rPr>
          <w:rFonts w:ascii="CCW Cursive Writing 1" w:hAnsi="CCW Cursive Writing 1" w:cs="Arial"/>
          <w:b/>
          <w:color w:val="58595B"/>
          <w:sz w:val="28"/>
          <w:szCs w:val="19"/>
        </w:rPr>
      </w:pPr>
    </w:p>
    <w:p w:rsidR="007102E4" w:rsidRPr="00C844E0" w:rsidRDefault="007102E4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sectPr w:rsidR="007102E4" w:rsidRPr="00C84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51F66"/>
    <w:rsid w:val="003C43D3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02E4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56EA7"/>
    <w:rsid w:val="00AF4E1F"/>
    <w:rsid w:val="00B46B68"/>
    <w:rsid w:val="00B63924"/>
    <w:rsid w:val="00BA1611"/>
    <w:rsid w:val="00BC388B"/>
    <w:rsid w:val="00C844E0"/>
    <w:rsid w:val="00CB2307"/>
    <w:rsid w:val="00CC532A"/>
    <w:rsid w:val="00D1645D"/>
    <w:rsid w:val="00D65D6A"/>
    <w:rsid w:val="00D75E00"/>
    <w:rsid w:val="00DB5377"/>
    <w:rsid w:val="00DB7F4A"/>
    <w:rsid w:val="00EC39E4"/>
    <w:rsid w:val="00ED19C9"/>
    <w:rsid w:val="00F82E70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17B0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24A250F9</Template>
  <TotalTime>0</TotalTime>
  <Pages>3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dcterms:created xsi:type="dcterms:W3CDTF">2025-12-01T16:13:00Z</dcterms:created>
  <dcterms:modified xsi:type="dcterms:W3CDTF">2025-12-01T16:13:00Z</dcterms:modified>
</cp:coreProperties>
</file>