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F3A" w:rsidRPr="00056C29" w:rsidRDefault="00056C29" w:rsidP="00056C29">
      <w:pPr>
        <w:jc w:val="center"/>
        <w:rPr>
          <w:rFonts w:ascii="CCW Cursive Writing 1" w:hAnsi="CCW Cursive Writing 1"/>
          <w:b/>
          <w:sz w:val="20"/>
          <w:u w:val="single"/>
        </w:rPr>
      </w:pPr>
      <w:r w:rsidRPr="00056C29">
        <w:rPr>
          <w:rFonts w:ascii="CCW Cursive Writing 1" w:hAnsi="CCW Cursive Writing 1"/>
          <w:b/>
          <w:sz w:val="20"/>
          <w:u w:val="single"/>
        </w:rPr>
        <w:t xml:space="preserve">Year 2 </w:t>
      </w:r>
      <w:r w:rsidR="0073136A" w:rsidRPr="00056C29">
        <w:rPr>
          <w:rFonts w:ascii="CCW Cursive Writing 1" w:hAnsi="CCW Cursive Writing 1"/>
          <w:b/>
          <w:sz w:val="20"/>
          <w:u w:val="single"/>
        </w:rPr>
        <w:t>homework</w:t>
      </w:r>
    </w:p>
    <w:p w:rsidR="0073136A" w:rsidRPr="00056C29" w:rsidRDefault="00FA31C7" w:rsidP="00056C29">
      <w:pPr>
        <w:tabs>
          <w:tab w:val="left" w:pos="3198"/>
          <w:tab w:val="left" w:pos="3460"/>
        </w:tabs>
        <w:jc w:val="center"/>
        <w:rPr>
          <w:rFonts w:ascii="CCW Cursive Writing 1" w:hAnsi="CCW Cursive Writing 1"/>
          <w:b/>
          <w:sz w:val="18"/>
        </w:rPr>
      </w:pPr>
      <w:r w:rsidRPr="00FA31C7">
        <w:rPr>
          <w:rFonts w:ascii="CCW Cursive Writing 1" w:hAnsi="CCW Cursive Writing 1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627CEB" wp14:editId="0F5F2382">
                <wp:simplePos x="0" y="0"/>
                <wp:positionH relativeFrom="column">
                  <wp:posOffset>-244550</wp:posOffset>
                </wp:positionH>
                <wp:positionV relativeFrom="paragraph">
                  <wp:posOffset>5918701</wp:posOffset>
                </wp:positionV>
                <wp:extent cx="6113721" cy="2604977"/>
                <wp:effectExtent l="0" t="0" r="20955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21" cy="26049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1C7" w:rsidRPr="00FA31C7" w:rsidRDefault="00FA31C7" w:rsidP="00FA31C7">
                            <w:pPr>
                              <w:rPr>
                                <w:sz w:val="28"/>
                              </w:rPr>
                            </w:pPr>
                            <w:r w:rsidRPr="00FA31C7">
                              <w:rPr>
                                <w:sz w:val="32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Pr="00FA31C7">
                              <w:rPr>
                                <w:sz w:val="28"/>
                              </w:rPr>
                              <w:t>__________________________________________________________________________________________</w:t>
                            </w:r>
                          </w:p>
                          <w:p w:rsidR="00FA31C7" w:rsidRPr="00FA31C7" w:rsidRDefault="00FA31C7" w:rsidP="00FA31C7">
                            <w:pPr>
                              <w:rPr>
                                <w:sz w:val="28"/>
                              </w:rPr>
                            </w:pPr>
                          </w:p>
                          <w:p w:rsidR="00FA31C7" w:rsidRPr="00FA31C7" w:rsidRDefault="00FA31C7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27C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5pt;margin-top:466.05pt;width:481.4pt;height:20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">
                <v:textbox>
                  <w:txbxContent>
                    <w:p w:rsidR="00FA31C7" w:rsidRPr="00FA31C7" w:rsidRDefault="00FA31C7" w:rsidP="00FA31C7">
                      <w:pPr>
                        <w:rPr>
                          <w:sz w:val="28"/>
                        </w:rPr>
                      </w:pPr>
                      <w:r w:rsidRPr="00FA31C7">
                        <w:rPr>
                          <w:sz w:val="32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Pr="00FA31C7">
                        <w:rPr>
                          <w:sz w:val="28"/>
                        </w:rPr>
                        <w:t>__________________________________________________________________________________________</w:t>
                      </w:r>
                    </w:p>
                    <w:p w:rsidR="00FA31C7" w:rsidRPr="00FA31C7" w:rsidRDefault="00FA31C7" w:rsidP="00FA31C7">
                      <w:pPr>
                        <w:rPr>
                          <w:sz w:val="28"/>
                        </w:rPr>
                      </w:pPr>
                    </w:p>
                    <w:p w:rsidR="00FA31C7" w:rsidRPr="00FA31C7" w:rsidRDefault="00FA31C7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136A" w:rsidRPr="00056C29">
        <w:rPr>
          <w:rFonts w:ascii="CCW Cursive Writing 1" w:hAnsi="CCW Cursive Writing 1"/>
          <w:b/>
          <w:sz w:val="18"/>
        </w:rPr>
        <w:t>Spellings</w:t>
      </w:r>
    </w:p>
    <w:tbl>
      <w:tblPr>
        <w:tblStyle w:val="TableGrid"/>
        <w:tblpPr w:leftFromText="180" w:rightFromText="180" w:vertAnchor="page" w:horzAnchor="margin" w:tblpXSpec="center" w:tblpY="2491"/>
        <w:tblW w:w="8270" w:type="dxa"/>
        <w:tblLook w:val="04A0" w:firstRow="1" w:lastRow="0" w:firstColumn="1" w:lastColumn="0" w:noHBand="0" w:noVBand="1"/>
      </w:tblPr>
      <w:tblGrid>
        <w:gridCol w:w="2969"/>
        <w:gridCol w:w="2838"/>
        <w:gridCol w:w="2463"/>
      </w:tblGrid>
      <w:tr w:rsidR="00056C29" w:rsidRPr="00056C29" w:rsidTr="00A12EB1">
        <w:trPr>
          <w:trHeight w:val="510"/>
        </w:trPr>
        <w:tc>
          <w:tcPr>
            <w:tcW w:w="2969" w:type="dxa"/>
            <w:shd w:val="clear" w:color="auto" w:fill="00B050"/>
          </w:tcPr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  <w:r w:rsidRPr="00056C29"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  <w:t>Green</w:t>
            </w:r>
          </w:p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</w:p>
        </w:tc>
        <w:tc>
          <w:tcPr>
            <w:tcW w:w="2838" w:type="dxa"/>
            <w:shd w:val="clear" w:color="auto" w:fill="FFC000"/>
          </w:tcPr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  <w:r w:rsidRPr="00056C29"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  <w:t>Orange</w:t>
            </w:r>
          </w:p>
          <w:p w:rsidR="00056C29" w:rsidRPr="00056C29" w:rsidRDefault="00056C29" w:rsidP="00056C29">
            <w:pPr>
              <w:jc w:val="center"/>
              <w:rPr>
                <w:rFonts w:ascii="CCW Cursive Writing 1" w:hAnsi="CCW Cursive Writing 1" w:cstheme="majorHAnsi"/>
                <w:b/>
                <w:sz w:val="20"/>
                <w:szCs w:val="28"/>
                <w:u w:val="single"/>
              </w:rPr>
            </w:pPr>
          </w:p>
        </w:tc>
        <w:tc>
          <w:tcPr>
            <w:tcW w:w="2463" w:type="dxa"/>
            <w:shd w:val="clear" w:color="auto" w:fill="FF0000"/>
          </w:tcPr>
          <w:p w:rsidR="00056C29" w:rsidRPr="00056C29" w:rsidRDefault="00056C29" w:rsidP="00056C29">
            <w:pPr>
              <w:jc w:val="center"/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</w:pPr>
            <w:r w:rsidRPr="00056C29">
              <w:rPr>
                <w:rFonts w:ascii="CCW Cursive Writing 1" w:hAnsi="CCW Cursive Writing 1"/>
                <w:b/>
                <w:sz w:val="20"/>
                <w:szCs w:val="28"/>
                <w:u w:val="single"/>
              </w:rPr>
              <w:t>Red</w:t>
            </w:r>
          </w:p>
          <w:p w:rsidR="00056C29" w:rsidRPr="00056C29" w:rsidRDefault="00056C29" w:rsidP="00056C29">
            <w:pPr>
              <w:jc w:val="center"/>
              <w:rPr>
                <w:rFonts w:ascii="CCW Cursive Writing 1" w:hAnsi="CCW Cursive Writing 1" w:cstheme="minorHAnsi"/>
                <w:sz w:val="20"/>
                <w:szCs w:val="28"/>
              </w:rPr>
            </w:pPr>
          </w:p>
        </w:tc>
      </w:tr>
      <w:tr w:rsidR="00056C29" w:rsidRPr="005935E8" w:rsidTr="00FA31C7">
        <w:trPr>
          <w:trHeight w:val="7874"/>
        </w:trPr>
        <w:tc>
          <w:tcPr>
            <w:tcW w:w="2969" w:type="dxa"/>
            <w:tcBorders>
              <w:bottom w:val="nil"/>
            </w:tcBorders>
          </w:tcPr>
          <w:p w:rsidR="00CD221E" w:rsidRDefault="00CD221E" w:rsidP="00CD221E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 w:rsidRPr="00CD221E">
              <w:rPr>
                <w:rFonts w:ascii="CCW Cursive Writing 1" w:hAnsi="CCW Cursive Writing 1" w:cstheme="minorHAnsi"/>
                <w:sz w:val="28"/>
                <w:szCs w:val="28"/>
              </w:rPr>
              <w:t>can’t</w:t>
            </w:r>
            <w:r w:rsidRPr="00CD221E">
              <w:rPr>
                <w:rFonts w:ascii="CCW Cursive Writing 1" w:hAnsi="CCW Cursive Writing 1" w:cstheme="minorHAnsi"/>
                <w:sz w:val="28"/>
                <w:szCs w:val="28"/>
              </w:rPr>
              <w:tab/>
            </w:r>
          </w:p>
          <w:p w:rsidR="00CD221E" w:rsidRPr="00CD221E" w:rsidRDefault="00CD221E" w:rsidP="00CD221E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 w:rsidRPr="00CD221E">
              <w:rPr>
                <w:rFonts w:ascii="CCW Cursive Writing 1" w:hAnsi="CCW Cursive Writing 1" w:cstheme="minorHAnsi"/>
                <w:sz w:val="28"/>
                <w:szCs w:val="28"/>
              </w:rPr>
              <w:t>don’t</w:t>
            </w:r>
          </w:p>
          <w:p w:rsidR="00CD221E" w:rsidRDefault="00CD221E" w:rsidP="00CD221E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 w:rsidRPr="00CD221E">
              <w:rPr>
                <w:rFonts w:ascii="CCW Cursive Writing 1" w:hAnsi="CCW Cursive Writing 1" w:cstheme="minorHAnsi"/>
                <w:sz w:val="28"/>
                <w:szCs w:val="28"/>
              </w:rPr>
              <w:t>I’m</w:t>
            </w:r>
            <w:r w:rsidRPr="00CD221E">
              <w:rPr>
                <w:rFonts w:ascii="CCW Cursive Writing 1" w:hAnsi="CCW Cursive Writing 1" w:cstheme="minorHAnsi"/>
                <w:sz w:val="28"/>
                <w:szCs w:val="28"/>
              </w:rPr>
              <w:tab/>
            </w:r>
          </w:p>
          <w:p w:rsidR="00CD221E" w:rsidRPr="00CD221E" w:rsidRDefault="00CD221E" w:rsidP="00CD221E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 w:rsidRPr="00CD221E">
              <w:rPr>
                <w:rFonts w:ascii="CCW Cursive Writing 1" w:hAnsi="CCW Cursive Writing 1" w:cstheme="minorHAnsi"/>
                <w:sz w:val="28"/>
                <w:szCs w:val="28"/>
              </w:rPr>
              <w:t>won’t</w:t>
            </w:r>
          </w:p>
          <w:p w:rsidR="00CD221E" w:rsidRDefault="00CD221E" w:rsidP="00CD221E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 w:rsidRPr="00CD221E">
              <w:rPr>
                <w:rFonts w:ascii="CCW Cursive Writing 1" w:hAnsi="CCW Cursive Writing 1" w:cstheme="minorHAnsi"/>
                <w:sz w:val="28"/>
                <w:szCs w:val="28"/>
              </w:rPr>
              <w:t>it’s</w:t>
            </w:r>
            <w:r w:rsidRPr="00CD221E">
              <w:rPr>
                <w:rFonts w:ascii="CCW Cursive Writing 1" w:hAnsi="CCW Cursive Writing 1" w:cstheme="minorHAnsi"/>
                <w:sz w:val="28"/>
                <w:szCs w:val="28"/>
              </w:rPr>
              <w:tab/>
            </w:r>
          </w:p>
          <w:p w:rsidR="00CD221E" w:rsidRPr="00CD221E" w:rsidRDefault="00CD221E" w:rsidP="00CD221E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 w:rsidRPr="00CD221E">
              <w:rPr>
                <w:rFonts w:ascii="CCW Cursive Writing 1" w:hAnsi="CCW Cursive Writing 1" w:cstheme="minorHAnsi"/>
                <w:sz w:val="28"/>
                <w:szCs w:val="28"/>
              </w:rPr>
              <w:t>you’re</w:t>
            </w:r>
          </w:p>
          <w:p w:rsidR="00CD221E" w:rsidRDefault="00CD221E" w:rsidP="00CD221E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 w:rsidRPr="00CD221E">
              <w:rPr>
                <w:rFonts w:ascii="CCW Cursive Writing 1" w:hAnsi="CCW Cursive Writing 1" w:cstheme="minorHAnsi"/>
                <w:sz w:val="28"/>
                <w:szCs w:val="28"/>
              </w:rPr>
              <w:t>she’ll</w:t>
            </w:r>
            <w:r w:rsidRPr="00CD221E">
              <w:rPr>
                <w:rFonts w:ascii="CCW Cursive Writing 1" w:hAnsi="CCW Cursive Writing 1" w:cstheme="minorHAnsi"/>
                <w:sz w:val="28"/>
                <w:szCs w:val="28"/>
              </w:rPr>
              <w:tab/>
            </w:r>
          </w:p>
          <w:p w:rsidR="00CD221E" w:rsidRPr="00CD221E" w:rsidRDefault="00CD221E" w:rsidP="00CD221E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 w:rsidRPr="00CD221E">
              <w:rPr>
                <w:rFonts w:ascii="CCW Cursive Writing 1" w:hAnsi="CCW Cursive Writing 1" w:cstheme="minorHAnsi"/>
                <w:sz w:val="28"/>
                <w:szCs w:val="28"/>
              </w:rPr>
              <w:t>we’re</w:t>
            </w:r>
          </w:p>
          <w:p w:rsidR="00CD221E" w:rsidRDefault="00CD221E" w:rsidP="00CD221E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r>
              <w:rPr>
                <w:rFonts w:ascii="CCW Cursive Writing 1" w:hAnsi="CCW Cursive Writing 1" w:cstheme="minorHAnsi"/>
                <w:sz w:val="28"/>
                <w:szCs w:val="28"/>
              </w:rPr>
              <w:t>they’ve</w:t>
            </w:r>
          </w:p>
          <w:p w:rsidR="003D5271" w:rsidRPr="00A12EB1" w:rsidRDefault="00CD221E" w:rsidP="00CD221E">
            <w:pPr>
              <w:spacing w:before="240"/>
              <w:rPr>
                <w:rFonts w:ascii="CCW Cursive Writing 1" w:hAnsi="CCW Cursive Writing 1" w:cstheme="minorHAnsi"/>
                <w:sz w:val="28"/>
                <w:szCs w:val="28"/>
              </w:rPr>
            </w:pPr>
            <w:bookmarkStart w:id="0" w:name="_GoBack"/>
            <w:bookmarkEnd w:id="0"/>
            <w:r w:rsidRPr="00CD221E">
              <w:rPr>
                <w:rFonts w:ascii="CCW Cursive Writing 1" w:hAnsi="CCW Cursive Writing 1" w:cstheme="minorHAnsi"/>
                <w:sz w:val="28"/>
                <w:szCs w:val="28"/>
              </w:rPr>
              <w:t>couldn’t</w:t>
            </w:r>
          </w:p>
        </w:tc>
        <w:tc>
          <w:tcPr>
            <w:tcW w:w="2838" w:type="dxa"/>
          </w:tcPr>
          <w:p w:rsidR="00CD221E" w:rsidRDefault="00CD221E" w:rsidP="00CD221E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CD221E">
              <w:rPr>
                <w:rFonts w:ascii="CCW Cursive Writing 1" w:hAnsi="CCW Cursive Writing 1"/>
                <w:sz w:val="28"/>
                <w:szCs w:val="28"/>
              </w:rPr>
              <w:t>saw</w:t>
            </w:r>
            <w:r w:rsidRPr="00CD221E">
              <w:rPr>
                <w:rFonts w:ascii="CCW Cursive Writing 1" w:hAnsi="CCW Cursive Writing 1"/>
                <w:sz w:val="28"/>
                <w:szCs w:val="28"/>
              </w:rPr>
              <w:tab/>
            </w:r>
          </w:p>
          <w:p w:rsidR="00CD221E" w:rsidRPr="00CD221E" w:rsidRDefault="00CD221E" w:rsidP="00CD221E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CD221E">
              <w:rPr>
                <w:rFonts w:ascii="CCW Cursive Writing 1" w:hAnsi="CCW Cursive Writing 1"/>
                <w:sz w:val="28"/>
                <w:szCs w:val="28"/>
              </w:rPr>
              <w:t>paw</w:t>
            </w:r>
          </w:p>
          <w:p w:rsidR="00CD221E" w:rsidRDefault="00CD221E" w:rsidP="00CD221E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>
              <w:rPr>
                <w:rFonts w:ascii="CCW Cursive Writing 1" w:hAnsi="CCW Cursive Writing 1"/>
                <w:sz w:val="28"/>
                <w:szCs w:val="28"/>
              </w:rPr>
              <w:t>dawn</w:t>
            </w:r>
          </w:p>
          <w:p w:rsidR="00CD221E" w:rsidRPr="00CD221E" w:rsidRDefault="00CD221E" w:rsidP="00CD221E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CD221E">
              <w:rPr>
                <w:rFonts w:ascii="CCW Cursive Writing 1" w:hAnsi="CCW Cursive Writing 1"/>
                <w:sz w:val="28"/>
                <w:szCs w:val="28"/>
              </w:rPr>
              <w:t>crawl</w:t>
            </w:r>
          </w:p>
          <w:p w:rsidR="00CD221E" w:rsidRDefault="00CD221E" w:rsidP="00CD221E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CD221E">
              <w:rPr>
                <w:rFonts w:ascii="CCW Cursive Writing 1" w:hAnsi="CCW Cursive Writing 1"/>
                <w:sz w:val="28"/>
                <w:szCs w:val="28"/>
              </w:rPr>
              <w:t>yawn</w:t>
            </w:r>
            <w:r w:rsidRPr="00CD221E">
              <w:rPr>
                <w:rFonts w:ascii="CCW Cursive Writing 1" w:hAnsi="CCW Cursive Writing 1"/>
                <w:sz w:val="28"/>
                <w:szCs w:val="28"/>
              </w:rPr>
              <w:tab/>
            </w:r>
          </w:p>
          <w:p w:rsidR="00CD221E" w:rsidRPr="00CD221E" w:rsidRDefault="00CD221E" w:rsidP="00CD221E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CD221E">
              <w:rPr>
                <w:rFonts w:ascii="CCW Cursive Writing 1" w:hAnsi="CCW Cursive Writing 1"/>
                <w:sz w:val="28"/>
                <w:szCs w:val="28"/>
              </w:rPr>
              <w:t>care</w:t>
            </w:r>
          </w:p>
          <w:p w:rsidR="00CD221E" w:rsidRDefault="00CD221E" w:rsidP="00CD221E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CD221E">
              <w:rPr>
                <w:rFonts w:ascii="CCW Cursive Writing 1" w:hAnsi="CCW Cursive Writing 1"/>
                <w:sz w:val="28"/>
                <w:szCs w:val="28"/>
              </w:rPr>
              <w:t>dare</w:t>
            </w:r>
            <w:r w:rsidRPr="00CD221E">
              <w:rPr>
                <w:rFonts w:ascii="CCW Cursive Writing 1" w:hAnsi="CCW Cursive Writing 1"/>
                <w:sz w:val="28"/>
                <w:szCs w:val="28"/>
              </w:rPr>
              <w:tab/>
            </w:r>
          </w:p>
          <w:p w:rsidR="00CD221E" w:rsidRPr="00CD221E" w:rsidRDefault="00CD221E" w:rsidP="00CD221E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CD221E">
              <w:rPr>
                <w:rFonts w:ascii="CCW Cursive Writing 1" w:hAnsi="CCW Cursive Writing 1"/>
                <w:sz w:val="28"/>
                <w:szCs w:val="28"/>
              </w:rPr>
              <w:t>bare</w:t>
            </w:r>
          </w:p>
          <w:p w:rsidR="00CD221E" w:rsidRDefault="00CD221E" w:rsidP="00CD221E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CD221E">
              <w:rPr>
                <w:rFonts w:ascii="CCW Cursive Writing 1" w:hAnsi="CCW Cursive Writing 1"/>
                <w:sz w:val="28"/>
                <w:szCs w:val="28"/>
              </w:rPr>
              <w:t>share</w:t>
            </w:r>
            <w:r w:rsidRPr="00CD221E">
              <w:rPr>
                <w:rFonts w:ascii="CCW Cursive Writing 1" w:hAnsi="CCW Cursive Writing 1"/>
                <w:sz w:val="28"/>
                <w:szCs w:val="28"/>
              </w:rPr>
              <w:tab/>
            </w:r>
          </w:p>
          <w:p w:rsidR="0081307E" w:rsidRPr="00A12EB1" w:rsidRDefault="00CD221E" w:rsidP="00CD221E">
            <w:pPr>
              <w:pStyle w:val="paragraph"/>
              <w:spacing w:line="276" w:lineRule="auto"/>
              <w:rPr>
                <w:rFonts w:ascii="CCW Cursive Writing 1" w:hAnsi="CCW Cursive Writing 1"/>
                <w:sz w:val="28"/>
                <w:szCs w:val="28"/>
              </w:rPr>
            </w:pPr>
            <w:r w:rsidRPr="00CD221E">
              <w:rPr>
                <w:rFonts w:ascii="CCW Cursive Writing 1" w:hAnsi="CCW Cursive Writing 1"/>
                <w:sz w:val="28"/>
                <w:szCs w:val="28"/>
              </w:rPr>
              <w:t>scare</w:t>
            </w:r>
          </w:p>
        </w:tc>
        <w:tc>
          <w:tcPr>
            <w:tcW w:w="2463" w:type="dxa"/>
          </w:tcPr>
          <w:p w:rsidR="00CD221E" w:rsidRPr="00CD221E" w:rsidRDefault="00CD221E" w:rsidP="00CD221E">
            <w:pPr>
              <w:spacing w:before="240"/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</w:pPr>
            <w:r w:rsidRPr="00CD221E"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  <w:t>hair</w:t>
            </w:r>
            <w:r w:rsidRPr="00CD221E"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  <w:tab/>
            </w:r>
          </w:p>
          <w:p w:rsidR="00CD221E" w:rsidRPr="00CD221E" w:rsidRDefault="00CD221E" w:rsidP="00CD221E">
            <w:pPr>
              <w:spacing w:before="240"/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</w:pPr>
            <w:r w:rsidRPr="00CD221E"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  <w:t>fair</w:t>
            </w:r>
          </w:p>
          <w:p w:rsidR="00CD221E" w:rsidRPr="00CD221E" w:rsidRDefault="00CD221E" w:rsidP="00CD221E">
            <w:pPr>
              <w:spacing w:before="240"/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</w:pPr>
            <w:r w:rsidRPr="00CD221E"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  <w:t>chair</w:t>
            </w:r>
            <w:r w:rsidRPr="00CD221E"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  <w:tab/>
            </w:r>
          </w:p>
          <w:p w:rsidR="00CD221E" w:rsidRPr="00CD221E" w:rsidRDefault="00CD221E" w:rsidP="00CD221E">
            <w:pPr>
              <w:spacing w:before="240"/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</w:pPr>
            <w:r w:rsidRPr="00CD221E"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  <w:t>stairs</w:t>
            </w:r>
          </w:p>
          <w:p w:rsidR="00CD221E" w:rsidRPr="00CD221E" w:rsidRDefault="00CD221E" w:rsidP="00CD221E">
            <w:pPr>
              <w:spacing w:before="240"/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</w:pPr>
            <w:r w:rsidRPr="00CD221E"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  <w:t>fairy</w:t>
            </w:r>
            <w:r w:rsidRPr="00CD221E"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  <w:tab/>
            </w:r>
          </w:p>
          <w:p w:rsidR="00CD221E" w:rsidRPr="00CD221E" w:rsidRDefault="00CD221E" w:rsidP="00CD221E">
            <w:pPr>
              <w:spacing w:before="240"/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</w:pPr>
            <w:r w:rsidRPr="00CD221E"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  <w:t>girl</w:t>
            </w:r>
          </w:p>
          <w:p w:rsidR="00CD221E" w:rsidRPr="00CD221E" w:rsidRDefault="00CD221E" w:rsidP="00CD221E">
            <w:pPr>
              <w:spacing w:before="240"/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</w:pPr>
            <w:r w:rsidRPr="00CD221E"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  <w:t>bird</w:t>
            </w:r>
            <w:r w:rsidRPr="00CD221E"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  <w:tab/>
            </w:r>
          </w:p>
          <w:p w:rsidR="00CD221E" w:rsidRPr="00CD221E" w:rsidRDefault="00CD221E" w:rsidP="00CD221E">
            <w:pPr>
              <w:spacing w:before="240"/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</w:pPr>
            <w:r w:rsidRPr="00CD221E"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  <w:t>twirl</w:t>
            </w:r>
          </w:p>
          <w:p w:rsidR="00CD221E" w:rsidRPr="00CD221E" w:rsidRDefault="00CD221E" w:rsidP="00CD221E">
            <w:pPr>
              <w:spacing w:before="240"/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</w:pPr>
            <w:r w:rsidRPr="00CD221E"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  <w:t>shirt</w:t>
            </w:r>
            <w:r w:rsidRPr="00CD221E"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  <w:tab/>
            </w:r>
          </w:p>
          <w:p w:rsidR="00CD221E" w:rsidRPr="00CD221E" w:rsidRDefault="00CD221E" w:rsidP="00CD221E">
            <w:pPr>
              <w:spacing w:before="240"/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</w:pPr>
            <w:r w:rsidRPr="00CD221E">
              <w:rPr>
                <w:rFonts w:ascii="CCW Cursive Writing 1" w:eastAsia="Times New Roman" w:hAnsi="CCW Cursive Writing 1" w:cs="Times New Roman"/>
                <w:b/>
                <w:color w:val="292526"/>
                <w:sz w:val="28"/>
                <w:szCs w:val="28"/>
                <w:lang w:eastAsia="en-GB"/>
              </w:rPr>
              <w:t>whirl</w:t>
            </w:r>
          </w:p>
          <w:p w:rsidR="003D5271" w:rsidRPr="00A12EB1" w:rsidRDefault="003D5271" w:rsidP="00CD221E">
            <w:pPr>
              <w:spacing w:before="240"/>
              <w:rPr>
                <w:rFonts w:ascii="CCW Cursive Writing 1" w:eastAsia="Times New Roman" w:hAnsi="CCW Cursive Writing 1" w:cs="Times New Roman"/>
                <w:color w:val="292526"/>
                <w:sz w:val="28"/>
                <w:szCs w:val="28"/>
                <w:lang w:eastAsia="en-GB"/>
              </w:rPr>
            </w:pPr>
          </w:p>
        </w:tc>
      </w:tr>
    </w:tbl>
    <w:p w:rsidR="0073136A" w:rsidRPr="00A22CE7" w:rsidRDefault="0073136A" w:rsidP="0073136A">
      <w:pPr>
        <w:rPr>
          <w:rFonts w:ascii="CCW Cursive Writing 1" w:hAnsi="CCW Cursive Writing 1"/>
          <w:sz w:val="24"/>
        </w:rPr>
      </w:pPr>
    </w:p>
    <w:p w:rsidR="00EC39E4" w:rsidRPr="00A22CE7" w:rsidRDefault="00EC39E4" w:rsidP="00A22CE7">
      <w:pPr>
        <w:rPr>
          <w:rFonts w:ascii="CCW Cursive Writing 1" w:hAnsi="CCW Cursive Writing 1"/>
          <w:b/>
          <w:sz w:val="36"/>
        </w:rPr>
      </w:pPr>
    </w:p>
    <w:sectPr w:rsidR="00EC39E4" w:rsidRPr="00A22C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ff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06B50"/>
    <w:multiLevelType w:val="hybridMultilevel"/>
    <w:tmpl w:val="98708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21650"/>
    <w:multiLevelType w:val="hybridMultilevel"/>
    <w:tmpl w:val="60A869B0"/>
    <w:lvl w:ilvl="0" w:tplc="6A6E62C4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F3A"/>
    <w:rsid w:val="00056C29"/>
    <w:rsid w:val="001379AC"/>
    <w:rsid w:val="001651B6"/>
    <w:rsid w:val="001B14F2"/>
    <w:rsid w:val="00324357"/>
    <w:rsid w:val="00351F66"/>
    <w:rsid w:val="003C43D3"/>
    <w:rsid w:val="003D00B1"/>
    <w:rsid w:val="003D5271"/>
    <w:rsid w:val="004D6B67"/>
    <w:rsid w:val="004E7731"/>
    <w:rsid w:val="0050139D"/>
    <w:rsid w:val="005127F3"/>
    <w:rsid w:val="005422CB"/>
    <w:rsid w:val="005B6676"/>
    <w:rsid w:val="005F7016"/>
    <w:rsid w:val="0060787A"/>
    <w:rsid w:val="00625EB7"/>
    <w:rsid w:val="00671A95"/>
    <w:rsid w:val="006B4C89"/>
    <w:rsid w:val="00703A55"/>
    <w:rsid w:val="007102E4"/>
    <w:rsid w:val="007124BE"/>
    <w:rsid w:val="0073136A"/>
    <w:rsid w:val="00736592"/>
    <w:rsid w:val="00741304"/>
    <w:rsid w:val="0076045A"/>
    <w:rsid w:val="0081307E"/>
    <w:rsid w:val="00857E94"/>
    <w:rsid w:val="008802EC"/>
    <w:rsid w:val="0089055E"/>
    <w:rsid w:val="00937232"/>
    <w:rsid w:val="009D7C28"/>
    <w:rsid w:val="009E27B0"/>
    <w:rsid w:val="009F1F3A"/>
    <w:rsid w:val="00A12EB1"/>
    <w:rsid w:val="00A22CE7"/>
    <w:rsid w:val="00A56EA7"/>
    <w:rsid w:val="00AF4E1F"/>
    <w:rsid w:val="00B46B68"/>
    <w:rsid w:val="00B63924"/>
    <w:rsid w:val="00B94E98"/>
    <w:rsid w:val="00BA1611"/>
    <w:rsid w:val="00BC388B"/>
    <w:rsid w:val="00C844E0"/>
    <w:rsid w:val="00CB2307"/>
    <w:rsid w:val="00CC532A"/>
    <w:rsid w:val="00CD221E"/>
    <w:rsid w:val="00D1645D"/>
    <w:rsid w:val="00D65D6A"/>
    <w:rsid w:val="00D75E00"/>
    <w:rsid w:val="00DB5377"/>
    <w:rsid w:val="00DB7F4A"/>
    <w:rsid w:val="00EC39E4"/>
    <w:rsid w:val="00ED19C9"/>
    <w:rsid w:val="00F82E70"/>
    <w:rsid w:val="00FA31C7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58C85"/>
  <w15:docId w15:val="{DA42FD67-5030-40C0-9C00-2B9B6C4B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2E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1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31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73136A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5F7016"/>
    <w:pPr>
      <w:widowControl w:val="0"/>
      <w:autoSpaceDE w:val="0"/>
      <w:autoSpaceDN w:val="0"/>
      <w:adjustRightInd w:val="0"/>
      <w:spacing w:before="68" w:after="0" w:line="240" w:lineRule="auto"/>
      <w:ind w:left="197" w:right="699"/>
      <w:jc w:val="center"/>
    </w:pPr>
    <w:rPr>
      <w:rFonts w:ascii="Tuffy" w:eastAsiaTheme="minorEastAsia" w:hAnsi="Tuffy" w:cs="Tuffy"/>
      <w:sz w:val="24"/>
      <w:szCs w:val="24"/>
      <w:lang w:eastAsia="en-GB"/>
    </w:rPr>
  </w:style>
  <w:style w:type="paragraph" w:customStyle="1" w:styleId="Default">
    <w:name w:val="Default"/>
    <w:rsid w:val="001379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B46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422CB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FA3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31C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1C7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283929BC</Template>
  <TotalTime>0</TotalTime>
  <Pages>2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 U. Sheikh</dc:creator>
  <cp:lastModifiedBy>Miss N. Keeling</cp:lastModifiedBy>
  <cp:revision>2</cp:revision>
  <cp:lastPrinted>2026-01-26T15:05:00Z</cp:lastPrinted>
  <dcterms:created xsi:type="dcterms:W3CDTF">2026-03-13T16:08:00Z</dcterms:created>
  <dcterms:modified xsi:type="dcterms:W3CDTF">2026-03-13T16:08:00Z</dcterms:modified>
</cp:coreProperties>
</file>