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3A" w:rsidRPr="00056C29" w:rsidRDefault="00056C29" w:rsidP="00056C29">
      <w:pPr>
        <w:jc w:val="center"/>
        <w:rPr>
          <w:rFonts w:ascii="CCW Cursive Writing 1" w:hAnsi="CCW Cursive Writing 1"/>
          <w:b/>
          <w:sz w:val="20"/>
          <w:u w:val="single"/>
        </w:rPr>
      </w:pPr>
      <w:r w:rsidRPr="00056C29">
        <w:rPr>
          <w:rFonts w:ascii="CCW Cursive Writing 1" w:hAnsi="CCW Cursive Writing 1"/>
          <w:b/>
          <w:sz w:val="20"/>
          <w:u w:val="single"/>
        </w:rPr>
        <w:t xml:space="preserve">Year 2 </w:t>
      </w:r>
      <w:r w:rsidR="0073136A" w:rsidRPr="00056C29">
        <w:rPr>
          <w:rFonts w:ascii="CCW Cursive Writing 1" w:hAnsi="CCW Cursive Writing 1"/>
          <w:b/>
          <w:sz w:val="20"/>
          <w:u w:val="single"/>
        </w:rPr>
        <w:t>homework</w:t>
      </w:r>
    </w:p>
    <w:p w:rsidR="0073136A" w:rsidRPr="00056C29" w:rsidRDefault="00FA31C7" w:rsidP="00056C29">
      <w:pPr>
        <w:tabs>
          <w:tab w:val="left" w:pos="3198"/>
          <w:tab w:val="left" w:pos="3460"/>
        </w:tabs>
        <w:jc w:val="center"/>
        <w:rPr>
          <w:rFonts w:ascii="CCW Cursive Writing 1" w:hAnsi="CCW Cursive Writing 1"/>
          <w:b/>
          <w:sz w:val="18"/>
        </w:rPr>
      </w:pPr>
      <w:r w:rsidRPr="00FA31C7">
        <w:rPr>
          <w:rFonts w:ascii="CCW Cursive Writing 1" w:hAnsi="CCW Cursive Writing 1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627CEB" wp14:editId="0F5F2382">
                <wp:simplePos x="0" y="0"/>
                <wp:positionH relativeFrom="column">
                  <wp:posOffset>-244550</wp:posOffset>
                </wp:positionH>
                <wp:positionV relativeFrom="paragraph">
                  <wp:posOffset>5918701</wp:posOffset>
                </wp:positionV>
                <wp:extent cx="6113721" cy="2604977"/>
                <wp:effectExtent l="0" t="0" r="2095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21" cy="2604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1C7" w:rsidRPr="00FA31C7" w:rsidRDefault="00FA31C7" w:rsidP="00FA31C7">
                            <w:pPr>
                              <w:rPr>
                                <w:sz w:val="28"/>
                              </w:rPr>
                            </w:pPr>
                            <w:r w:rsidRPr="00FA31C7">
                              <w:rPr>
                                <w:sz w:val="32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Pr="00FA31C7">
                              <w:rPr>
                                <w:sz w:val="28"/>
                              </w:rPr>
                              <w:t>__________________________________________________________________________________________</w:t>
                            </w:r>
                          </w:p>
                          <w:p w:rsidR="00FA31C7" w:rsidRPr="00FA31C7" w:rsidRDefault="00FA31C7" w:rsidP="00FA31C7">
                            <w:pPr>
                              <w:rPr>
                                <w:sz w:val="28"/>
                              </w:rPr>
                            </w:pPr>
                          </w:p>
                          <w:p w:rsidR="00FA31C7" w:rsidRPr="00FA31C7" w:rsidRDefault="00FA31C7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27C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5pt;margin-top:466.05pt;width:481.4pt;height:20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">
                <v:textbox>
                  <w:txbxContent>
                    <w:p w:rsidR="00FA31C7" w:rsidRPr="00FA31C7" w:rsidRDefault="00FA31C7" w:rsidP="00FA31C7">
                      <w:pPr>
                        <w:rPr>
                          <w:sz w:val="28"/>
                        </w:rPr>
                      </w:pPr>
                      <w:r w:rsidRPr="00FA31C7">
                        <w:rPr>
                          <w:sz w:val="32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Pr="00FA31C7">
                        <w:rPr>
                          <w:sz w:val="28"/>
                        </w:rPr>
                        <w:t>__________________________________________________________________________________________</w:t>
                      </w:r>
                    </w:p>
                    <w:p w:rsidR="00FA31C7" w:rsidRPr="00FA31C7" w:rsidRDefault="00FA31C7" w:rsidP="00FA31C7">
                      <w:pPr>
                        <w:rPr>
                          <w:sz w:val="28"/>
                        </w:rPr>
                      </w:pPr>
                    </w:p>
                    <w:p w:rsidR="00FA31C7" w:rsidRPr="00FA31C7" w:rsidRDefault="00FA31C7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136A" w:rsidRPr="00056C29">
        <w:rPr>
          <w:rFonts w:ascii="CCW Cursive Writing 1" w:hAnsi="CCW Cursive Writing 1"/>
          <w:b/>
          <w:sz w:val="18"/>
        </w:rPr>
        <w:t>Spellings</w:t>
      </w:r>
    </w:p>
    <w:tbl>
      <w:tblPr>
        <w:tblStyle w:val="TableGrid"/>
        <w:tblpPr w:leftFromText="180" w:rightFromText="180" w:vertAnchor="page" w:horzAnchor="margin" w:tblpXSpec="center" w:tblpY="2491"/>
        <w:tblW w:w="8270" w:type="dxa"/>
        <w:tblLook w:val="04A0" w:firstRow="1" w:lastRow="0" w:firstColumn="1" w:lastColumn="0" w:noHBand="0" w:noVBand="1"/>
      </w:tblPr>
      <w:tblGrid>
        <w:gridCol w:w="2969"/>
        <w:gridCol w:w="2838"/>
        <w:gridCol w:w="2463"/>
      </w:tblGrid>
      <w:tr w:rsidR="00056C29" w:rsidRPr="00056C29" w:rsidTr="00A12EB1">
        <w:trPr>
          <w:trHeight w:val="510"/>
        </w:trPr>
        <w:tc>
          <w:tcPr>
            <w:tcW w:w="2969" w:type="dxa"/>
            <w:shd w:val="clear" w:color="auto" w:fill="00B050"/>
          </w:tcPr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  <w:r w:rsidRPr="00056C29"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  <w:t>Green</w:t>
            </w:r>
          </w:p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</w:p>
        </w:tc>
        <w:tc>
          <w:tcPr>
            <w:tcW w:w="2838" w:type="dxa"/>
            <w:shd w:val="clear" w:color="auto" w:fill="FFC000"/>
          </w:tcPr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  <w:r w:rsidRPr="00056C29"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  <w:t>Orange</w:t>
            </w:r>
          </w:p>
          <w:p w:rsidR="00056C29" w:rsidRPr="00056C29" w:rsidRDefault="00056C29" w:rsidP="00056C29">
            <w:pPr>
              <w:jc w:val="center"/>
              <w:rPr>
                <w:rFonts w:ascii="CCW Cursive Writing 1" w:hAnsi="CCW Cursive Writing 1" w:cstheme="majorHAnsi"/>
                <w:b/>
                <w:sz w:val="20"/>
                <w:szCs w:val="28"/>
                <w:u w:val="single"/>
              </w:rPr>
            </w:pPr>
          </w:p>
        </w:tc>
        <w:tc>
          <w:tcPr>
            <w:tcW w:w="2463" w:type="dxa"/>
            <w:shd w:val="clear" w:color="auto" w:fill="FF0000"/>
          </w:tcPr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  <w:r w:rsidRPr="00056C29"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  <w:t>Red</w:t>
            </w:r>
          </w:p>
          <w:p w:rsidR="00056C29" w:rsidRPr="00056C29" w:rsidRDefault="00056C29" w:rsidP="00056C29">
            <w:pPr>
              <w:jc w:val="center"/>
              <w:rPr>
                <w:rFonts w:ascii="CCW Cursive Writing 1" w:hAnsi="CCW Cursive Writing 1" w:cstheme="minorHAnsi"/>
                <w:sz w:val="20"/>
                <w:szCs w:val="28"/>
              </w:rPr>
            </w:pPr>
          </w:p>
        </w:tc>
      </w:tr>
      <w:tr w:rsidR="00056C29" w:rsidRPr="005935E8" w:rsidTr="00FA31C7">
        <w:trPr>
          <w:trHeight w:val="7874"/>
        </w:trPr>
        <w:tc>
          <w:tcPr>
            <w:tcW w:w="2969" w:type="dxa"/>
            <w:tcBorders>
              <w:bottom w:val="nil"/>
            </w:tcBorders>
          </w:tcPr>
          <w:p w:rsidR="007D7E1F" w:rsidRPr="007D7E1F" w:rsidRDefault="007D7E1F" w:rsidP="007D7E1F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bookmarkStart w:id="0" w:name="_GoBack"/>
            <w:bookmarkEnd w:id="0"/>
            <w:r w:rsidRPr="007D7E1F">
              <w:rPr>
                <w:rFonts w:ascii="CCW Cursive Writing 1" w:hAnsi="CCW Cursive Writing 1" w:cstheme="minorHAnsi"/>
                <w:sz w:val="28"/>
                <w:szCs w:val="28"/>
              </w:rPr>
              <w:t>move</w:t>
            </w:r>
            <w:r w:rsidRPr="007D7E1F">
              <w:rPr>
                <w:rFonts w:ascii="CCW Cursive Writing 1" w:hAnsi="CCW Cursive Writing 1" w:cstheme="minorHAnsi"/>
                <w:sz w:val="28"/>
                <w:szCs w:val="28"/>
              </w:rPr>
              <w:tab/>
            </w:r>
          </w:p>
          <w:p w:rsidR="007D7E1F" w:rsidRPr="007D7E1F" w:rsidRDefault="007D7E1F" w:rsidP="007D7E1F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7D7E1F">
              <w:rPr>
                <w:rFonts w:ascii="CCW Cursive Writing 1" w:hAnsi="CCW Cursive Writing 1" w:cstheme="minorHAnsi"/>
                <w:sz w:val="28"/>
                <w:szCs w:val="28"/>
              </w:rPr>
              <w:t>movement</w:t>
            </w:r>
          </w:p>
          <w:p w:rsidR="007D7E1F" w:rsidRPr="007D7E1F" w:rsidRDefault="007D7E1F" w:rsidP="007D7E1F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7D7E1F">
              <w:rPr>
                <w:rFonts w:ascii="CCW Cursive Writing 1" w:hAnsi="CCW Cursive Writing 1" w:cstheme="minorHAnsi"/>
                <w:sz w:val="28"/>
                <w:szCs w:val="28"/>
              </w:rPr>
              <w:t>pay</w:t>
            </w:r>
            <w:r w:rsidRPr="007D7E1F">
              <w:rPr>
                <w:rFonts w:ascii="CCW Cursive Writing 1" w:hAnsi="CCW Cursive Writing 1" w:cstheme="minorHAnsi"/>
                <w:sz w:val="28"/>
                <w:szCs w:val="28"/>
              </w:rPr>
              <w:tab/>
            </w:r>
          </w:p>
          <w:p w:rsidR="007D7E1F" w:rsidRPr="007D7E1F" w:rsidRDefault="007D7E1F" w:rsidP="007D7E1F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7D7E1F">
              <w:rPr>
                <w:rFonts w:ascii="CCW Cursive Writing 1" w:hAnsi="CCW Cursive Writing 1" w:cstheme="minorHAnsi"/>
                <w:sz w:val="28"/>
                <w:szCs w:val="28"/>
              </w:rPr>
              <w:t>payment</w:t>
            </w:r>
          </w:p>
          <w:p w:rsidR="007D7E1F" w:rsidRPr="007D7E1F" w:rsidRDefault="007D7E1F" w:rsidP="007D7E1F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7D7E1F">
              <w:rPr>
                <w:rFonts w:ascii="CCW Cursive Writing 1" w:hAnsi="CCW Cursive Writing 1" w:cstheme="minorHAnsi"/>
                <w:sz w:val="28"/>
                <w:szCs w:val="28"/>
              </w:rPr>
              <w:t>agree</w:t>
            </w:r>
            <w:r w:rsidRPr="007D7E1F">
              <w:rPr>
                <w:rFonts w:ascii="CCW Cursive Writing 1" w:hAnsi="CCW Cursive Writing 1" w:cstheme="minorHAnsi"/>
                <w:sz w:val="28"/>
                <w:szCs w:val="28"/>
              </w:rPr>
              <w:tab/>
            </w:r>
          </w:p>
          <w:p w:rsidR="007D7E1F" w:rsidRPr="007D7E1F" w:rsidRDefault="007D7E1F" w:rsidP="007D7E1F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7D7E1F">
              <w:rPr>
                <w:rFonts w:ascii="CCW Cursive Writing 1" w:hAnsi="CCW Cursive Writing 1" w:cstheme="minorHAnsi"/>
                <w:sz w:val="28"/>
                <w:szCs w:val="28"/>
              </w:rPr>
              <w:t>agreement</w:t>
            </w:r>
          </w:p>
          <w:p w:rsidR="007D7E1F" w:rsidRPr="007D7E1F" w:rsidRDefault="007D7E1F" w:rsidP="007D7E1F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7D7E1F">
              <w:rPr>
                <w:rFonts w:ascii="CCW Cursive Writing 1" w:hAnsi="CCW Cursive Writing 1" w:cstheme="minorHAnsi"/>
                <w:sz w:val="28"/>
                <w:szCs w:val="28"/>
              </w:rPr>
              <w:t>equip</w:t>
            </w:r>
            <w:r w:rsidRPr="007D7E1F">
              <w:rPr>
                <w:rFonts w:ascii="CCW Cursive Writing 1" w:hAnsi="CCW Cursive Writing 1" w:cstheme="minorHAnsi"/>
                <w:sz w:val="28"/>
                <w:szCs w:val="28"/>
              </w:rPr>
              <w:tab/>
            </w:r>
          </w:p>
          <w:p w:rsidR="007D7E1F" w:rsidRPr="007D7E1F" w:rsidRDefault="007D7E1F" w:rsidP="007D7E1F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7D7E1F">
              <w:rPr>
                <w:rFonts w:ascii="CCW Cursive Writing 1" w:hAnsi="CCW Cursive Writing 1" w:cstheme="minorHAnsi"/>
                <w:sz w:val="28"/>
                <w:szCs w:val="28"/>
              </w:rPr>
              <w:t>equipment</w:t>
            </w:r>
          </w:p>
          <w:p w:rsidR="007D7E1F" w:rsidRPr="007D7E1F" w:rsidRDefault="007D7E1F" w:rsidP="007D7E1F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7D7E1F">
              <w:rPr>
                <w:rFonts w:ascii="CCW Cursive Writing 1" w:hAnsi="CCW Cursive Writing 1" w:cstheme="minorHAnsi"/>
                <w:sz w:val="28"/>
                <w:szCs w:val="28"/>
              </w:rPr>
              <w:t>govern</w:t>
            </w:r>
            <w:r w:rsidRPr="007D7E1F">
              <w:rPr>
                <w:rFonts w:ascii="CCW Cursive Writing 1" w:hAnsi="CCW Cursive Writing 1" w:cstheme="minorHAnsi"/>
                <w:sz w:val="28"/>
                <w:szCs w:val="28"/>
              </w:rPr>
              <w:tab/>
            </w:r>
          </w:p>
          <w:p w:rsidR="007D7E1F" w:rsidRPr="007D7E1F" w:rsidRDefault="007D7E1F" w:rsidP="007D7E1F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7D7E1F">
              <w:rPr>
                <w:rFonts w:ascii="CCW Cursive Writing 1" w:hAnsi="CCW Cursive Writing 1" w:cstheme="minorHAnsi"/>
                <w:sz w:val="28"/>
                <w:szCs w:val="28"/>
              </w:rPr>
              <w:t>government</w:t>
            </w:r>
          </w:p>
          <w:p w:rsidR="003D5271" w:rsidRPr="00A12EB1" w:rsidRDefault="003D5271" w:rsidP="00EC6F29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</w:p>
        </w:tc>
        <w:tc>
          <w:tcPr>
            <w:tcW w:w="2838" w:type="dxa"/>
          </w:tcPr>
          <w:p w:rsidR="007D7E1F" w:rsidRPr="007D7E1F" w:rsidRDefault="007D7E1F" w:rsidP="007D7E1F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7D7E1F">
              <w:rPr>
                <w:rFonts w:ascii="CCW Cursive Writing 1" w:hAnsi="CCW Cursive Writing 1"/>
                <w:sz w:val="28"/>
                <w:szCs w:val="28"/>
              </w:rPr>
              <w:t>next</w:t>
            </w:r>
            <w:r w:rsidRPr="007D7E1F">
              <w:rPr>
                <w:rFonts w:ascii="CCW Cursive Writing 1" w:hAnsi="CCW Cursive Writing 1"/>
                <w:sz w:val="28"/>
                <w:szCs w:val="28"/>
              </w:rPr>
              <w:tab/>
            </w:r>
          </w:p>
          <w:p w:rsidR="007D7E1F" w:rsidRPr="007D7E1F" w:rsidRDefault="007D7E1F" w:rsidP="007D7E1F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7D7E1F">
              <w:rPr>
                <w:rFonts w:ascii="CCW Cursive Writing 1" w:hAnsi="CCW Cursive Writing 1"/>
                <w:sz w:val="28"/>
                <w:szCs w:val="28"/>
              </w:rPr>
              <w:t>another</w:t>
            </w:r>
          </w:p>
          <w:p w:rsidR="007D7E1F" w:rsidRPr="007D7E1F" w:rsidRDefault="007D7E1F" w:rsidP="007D7E1F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7D7E1F">
              <w:rPr>
                <w:rFonts w:ascii="CCW Cursive Writing 1" w:hAnsi="CCW Cursive Writing 1"/>
                <w:sz w:val="28"/>
                <w:szCs w:val="28"/>
              </w:rPr>
              <w:t>laugh</w:t>
            </w:r>
            <w:r w:rsidRPr="007D7E1F">
              <w:rPr>
                <w:rFonts w:ascii="CCW Cursive Writing 1" w:hAnsi="CCW Cursive Writing 1"/>
                <w:sz w:val="28"/>
                <w:szCs w:val="28"/>
              </w:rPr>
              <w:tab/>
            </w:r>
          </w:p>
          <w:p w:rsidR="007D7E1F" w:rsidRPr="007D7E1F" w:rsidRDefault="007D7E1F" w:rsidP="007D7E1F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7D7E1F">
              <w:rPr>
                <w:rFonts w:ascii="CCW Cursive Writing 1" w:hAnsi="CCW Cursive Writing 1"/>
                <w:sz w:val="28"/>
                <w:szCs w:val="28"/>
              </w:rPr>
              <w:t>were</w:t>
            </w:r>
          </w:p>
          <w:p w:rsidR="007D7E1F" w:rsidRPr="007D7E1F" w:rsidRDefault="007D7E1F" w:rsidP="007D7E1F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7D7E1F">
              <w:rPr>
                <w:rFonts w:ascii="CCW Cursive Writing 1" w:hAnsi="CCW Cursive Writing 1"/>
                <w:sz w:val="28"/>
                <w:szCs w:val="28"/>
              </w:rPr>
              <w:t>took</w:t>
            </w:r>
          </w:p>
          <w:p w:rsidR="007D7E1F" w:rsidRPr="007D7E1F" w:rsidRDefault="007D7E1F" w:rsidP="007D7E1F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7D7E1F">
              <w:rPr>
                <w:rFonts w:ascii="CCW Cursive Writing 1" w:hAnsi="CCW Cursive Writing 1"/>
                <w:sz w:val="28"/>
                <w:szCs w:val="28"/>
              </w:rPr>
              <w:t>night</w:t>
            </w:r>
          </w:p>
          <w:p w:rsidR="007D7E1F" w:rsidRPr="007D7E1F" w:rsidRDefault="007D7E1F" w:rsidP="007D7E1F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7D7E1F">
              <w:rPr>
                <w:rFonts w:ascii="CCW Cursive Writing 1" w:hAnsi="CCW Cursive Writing 1"/>
                <w:sz w:val="28"/>
                <w:szCs w:val="28"/>
              </w:rPr>
              <w:t>don’t</w:t>
            </w:r>
          </w:p>
          <w:p w:rsidR="007D7E1F" w:rsidRPr="007D7E1F" w:rsidRDefault="007D7E1F" w:rsidP="007D7E1F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7D7E1F">
              <w:rPr>
                <w:rFonts w:ascii="CCW Cursive Writing 1" w:hAnsi="CCW Cursive Writing 1"/>
                <w:sz w:val="28"/>
                <w:szCs w:val="28"/>
              </w:rPr>
              <w:t>school</w:t>
            </w:r>
          </w:p>
          <w:p w:rsidR="007D7E1F" w:rsidRPr="007D7E1F" w:rsidRDefault="007D7E1F" w:rsidP="007D7E1F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7D7E1F">
              <w:rPr>
                <w:rFonts w:ascii="CCW Cursive Writing 1" w:hAnsi="CCW Cursive Writing 1"/>
                <w:sz w:val="28"/>
                <w:szCs w:val="28"/>
              </w:rPr>
              <w:t>lived</w:t>
            </w:r>
            <w:r w:rsidRPr="007D7E1F">
              <w:rPr>
                <w:rFonts w:ascii="CCW Cursive Writing 1" w:hAnsi="CCW Cursive Writing 1"/>
                <w:sz w:val="28"/>
                <w:szCs w:val="28"/>
              </w:rPr>
              <w:tab/>
            </w:r>
          </w:p>
          <w:p w:rsidR="007D7E1F" w:rsidRPr="007D7E1F" w:rsidRDefault="007D7E1F" w:rsidP="007D7E1F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7D7E1F">
              <w:rPr>
                <w:rFonts w:ascii="CCW Cursive Writing 1" w:hAnsi="CCW Cursive Writing 1"/>
                <w:sz w:val="28"/>
                <w:szCs w:val="28"/>
              </w:rPr>
              <w:t>some</w:t>
            </w:r>
          </w:p>
          <w:p w:rsidR="0081307E" w:rsidRPr="00CB5FA5" w:rsidRDefault="0081307E" w:rsidP="007D7E1F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</w:p>
        </w:tc>
        <w:tc>
          <w:tcPr>
            <w:tcW w:w="2463" w:type="dxa"/>
          </w:tcPr>
          <w:p w:rsidR="007D7E1F" w:rsidRPr="007D7E1F" w:rsidRDefault="007D7E1F" w:rsidP="007D7E1F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 w:rsidRPr="007D7E1F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goat</w:t>
            </w:r>
            <w:r w:rsidRPr="007D7E1F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ab/>
            </w:r>
          </w:p>
          <w:p w:rsidR="007D7E1F" w:rsidRPr="007D7E1F" w:rsidRDefault="007D7E1F" w:rsidP="007D7E1F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 w:rsidRPr="007D7E1F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boat</w:t>
            </w:r>
          </w:p>
          <w:p w:rsidR="007D7E1F" w:rsidRPr="007D7E1F" w:rsidRDefault="007D7E1F" w:rsidP="007D7E1F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 w:rsidRPr="007D7E1F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road</w:t>
            </w:r>
            <w:r w:rsidRPr="007D7E1F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ab/>
            </w:r>
          </w:p>
          <w:p w:rsidR="007D7E1F" w:rsidRPr="007D7E1F" w:rsidRDefault="007D7E1F" w:rsidP="007D7E1F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 w:rsidRPr="007D7E1F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toast</w:t>
            </w:r>
          </w:p>
          <w:p w:rsidR="007D7E1F" w:rsidRPr="007D7E1F" w:rsidRDefault="007D7E1F" w:rsidP="007D7E1F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 w:rsidRPr="007D7E1F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coat</w:t>
            </w:r>
            <w:r w:rsidRPr="007D7E1F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ab/>
            </w:r>
          </w:p>
          <w:p w:rsidR="007D7E1F" w:rsidRPr="007D7E1F" w:rsidRDefault="007D7E1F" w:rsidP="007D7E1F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 w:rsidRPr="007D7E1F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new</w:t>
            </w:r>
          </w:p>
          <w:p w:rsidR="007D7E1F" w:rsidRPr="007D7E1F" w:rsidRDefault="007D7E1F" w:rsidP="007D7E1F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 w:rsidRPr="007D7E1F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chew</w:t>
            </w:r>
            <w:r w:rsidRPr="007D7E1F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ab/>
            </w:r>
          </w:p>
          <w:p w:rsidR="007D7E1F" w:rsidRPr="007D7E1F" w:rsidRDefault="007D7E1F" w:rsidP="007D7E1F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 w:rsidRPr="007D7E1F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blew</w:t>
            </w:r>
          </w:p>
          <w:p w:rsidR="007D7E1F" w:rsidRPr="007D7E1F" w:rsidRDefault="007D7E1F" w:rsidP="007D7E1F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 w:rsidRPr="007D7E1F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drew</w:t>
            </w:r>
            <w:r w:rsidRPr="007D7E1F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ab/>
            </w:r>
          </w:p>
          <w:p w:rsidR="007D7E1F" w:rsidRPr="007D7E1F" w:rsidRDefault="007D7E1F" w:rsidP="007D7E1F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 w:rsidRPr="007D7E1F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flew</w:t>
            </w:r>
          </w:p>
          <w:p w:rsidR="003D5271" w:rsidRPr="00A12EB1" w:rsidRDefault="003D5271" w:rsidP="007D7E1F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</w:p>
        </w:tc>
      </w:tr>
    </w:tbl>
    <w:p w:rsidR="0073136A" w:rsidRPr="00A22CE7" w:rsidRDefault="0073136A" w:rsidP="0073136A">
      <w:pPr>
        <w:rPr>
          <w:rFonts w:ascii="CCW Cursive Writing 1" w:hAnsi="CCW Cursive Writing 1"/>
          <w:sz w:val="24"/>
        </w:rPr>
      </w:pPr>
    </w:p>
    <w:sectPr w:rsidR="0073136A" w:rsidRPr="00A22C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ff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06B50"/>
    <w:multiLevelType w:val="hybridMultilevel"/>
    <w:tmpl w:val="98708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21650"/>
    <w:multiLevelType w:val="hybridMultilevel"/>
    <w:tmpl w:val="60A869B0"/>
    <w:lvl w:ilvl="0" w:tplc="6A6E62C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3A"/>
    <w:rsid w:val="00056C29"/>
    <w:rsid w:val="001002BF"/>
    <w:rsid w:val="001379AC"/>
    <w:rsid w:val="001651B6"/>
    <w:rsid w:val="001B14F2"/>
    <w:rsid w:val="001D1F36"/>
    <w:rsid w:val="00324357"/>
    <w:rsid w:val="00351F66"/>
    <w:rsid w:val="0036040D"/>
    <w:rsid w:val="003C43D3"/>
    <w:rsid w:val="003D00B1"/>
    <w:rsid w:val="003D5271"/>
    <w:rsid w:val="004D6B67"/>
    <w:rsid w:val="004E7731"/>
    <w:rsid w:val="0050139D"/>
    <w:rsid w:val="005127F3"/>
    <w:rsid w:val="005422CB"/>
    <w:rsid w:val="005B6676"/>
    <w:rsid w:val="005F7016"/>
    <w:rsid w:val="0060787A"/>
    <w:rsid w:val="00625EB7"/>
    <w:rsid w:val="00671A95"/>
    <w:rsid w:val="006A2193"/>
    <w:rsid w:val="006B4C89"/>
    <w:rsid w:val="00703A55"/>
    <w:rsid w:val="007102E4"/>
    <w:rsid w:val="007124BE"/>
    <w:rsid w:val="0073136A"/>
    <w:rsid w:val="00736592"/>
    <w:rsid w:val="00741304"/>
    <w:rsid w:val="0076045A"/>
    <w:rsid w:val="007D7E1F"/>
    <w:rsid w:val="0081307E"/>
    <w:rsid w:val="00857E94"/>
    <w:rsid w:val="008802EC"/>
    <w:rsid w:val="0089055E"/>
    <w:rsid w:val="00937232"/>
    <w:rsid w:val="009D7C28"/>
    <w:rsid w:val="009E27B0"/>
    <w:rsid w:val="009F1F3A"/>
    <w:rsid w:val="00A12EB1"/>
    <w:rsid w:val="00A22CE7"/>
    <w:rsid w:val="00A56EA7"/>
    <w:rsid w:val="00AF4E1F"/>
    <w:rsid w:val="00B46B68"/>
    <w:rsid w:val="00B63924"/>
    <w:rsid w:val="00B94E98"/>
    <w:rsid w:val="00BA1611"/>
    <w:rsid w:val="00BC0C6A"/>
    <w:rsid w:val="00BC388B"/>
    <w:rsid w:val="00C844E0"/>
    <w:rsid w:val="00CB2307"/>
    <w:rsid w:val="00CB5FA5"/>
    <w:rsid w:val="00CC532A"/>
    <w:rsid w:val="00CD221E"/>
    <w:rsid w:val="00D1645D"/>
    <w:rsid w:val="00D65D6A"/>
    <w:rsid w:val="00D75E00"/>
    <w:rsid w:val="00DB5377"/>
    <w:rsid w:val="00DB7F4A"/>
    <w:rsid w:val="00EC39E4"/>
    <w:rsid w:val="00EC6F29"/>
    <w:rsid w:val="00ED19C9"/>
    <w:rsid w:val="00F82E70"/>
    <w:rsid w:val="00FA31C7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3212D"/>
  <w15:docId w15:val="{DA42FD67-5030-40C0-9C00-2B9B6C4B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2E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1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3136A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5F7016"/>
    <w:pPr>
      <w:widowControl w:val="0"/>
      <w:autoSpaceDE w:val="0"/>
      <w:autoSpaceDN w:val="0"/>
      <w:adjustRightInd w:val="0"/>
      <w:spacing w:before="68" w:after="0" w:line="240" w:lineRule="auto"/>
      <w:ind w:left="197" w:right="699"/>
      <w:jc w:val="center"/>
    </w:pPr>
    <w:rPr>
      <w:rFonts w:ascii="Tuffy" w:eastAsiaTheme="minorEastAsia" w:hAnsi="Tuffy" w:cs="Tuffy"/>
      <w:sz w:val="24"/>
      <w:szCs w:val="24"/>
      <w:lang w:eastAsia="en-GB"/>
    </w:rPr>
  </w:style>
  <w:style w:type="paragraph" w:customStyle="1" w:styleId="Default">
    <w:name w:val="Default"/>
    <w:rsid w:val="001379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B4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422CB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FA3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31C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1C7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F02A2DDB</Template>
  <TotalTime>0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U. Sheikh</dc:creator>
  <cp:lastModifiedBy>Miss N. Keeling</cp:lastModifiedBy>
  <cp:revision>2</cp:revision>
  <cp:lastPrinted>2026-05-19T08:21:00Z</cp:lastPrinted>
  <dcterms:created xsi:type="dcterms:W3CDTF">2026-06-14T09:55:00Z</dcterms:created>
  <dcterms:modified xsi:type="dcterms:W3CDTF">2026-06-14T09:55:00Z</dcterms:modified>
</cp:coreProperties>
</file>