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6651324B" wp14:editId="54034AD3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5A69DB" wp14:editId="309BAAEF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301DE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9F677F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AUT 2 Week 2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F96B63" wp14:editId="2199A9A1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05F55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E76D4D">
        <w:rPr>
          <w:rFonts w:ascii="Comic Sans MS" w:hAnsi="Comic Sans MS"/>
        </w:rPr>
        <w:t xml:space="preserve">– WEEK 9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9F677F">
        <w:rPr>
          <w:rFonts w:ascii="Comic Sans MS" w:hAnsi="Comic Sans MS"/>
        </w:rPr>
        <w:t xml:space="preserve"> Recap 3 and 4 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EF8F9BF" wp14:editId="4091F6FE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1A237B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BD499D" wp14:editId="0ABDCFA0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DB548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D3751D" w:rsidRPr="00302BD2" w:rsidRDefault="009F677F" w:rsidP="00302BD2">
      <w:r>
        <w:rPr>
          <w:noProof/>
          <w:lang w:eastAsia="en-GB"/>
        </w:rPr>
        <w:drawing>
          <wp:anchor distT="0" distB="0" distL="114300" distR="114300" simplePos="0" relativeHeight="251657214" behindDoc="0" locked="0" layoutInCell="1" allowOverlap="1" wp14:anchorId="0B90ACC2" wp14:editId="48403DFB">
            <wp:simplePos x="0" y="0"/>
            <wp:positionH relativeFrom="margin">
              <wp:posOffset>3147060</wp:posOffset>
            </wp:positionH>
            <wp:positionV relativeFrom="paragraph">
              <wp:posOffset>1029970</wp:posOffset>
            </wp:positionV>
            <wp:extent cx="3218815" cy="2137410"/>
            <wp:effectExtent l="7303" t="0" r="7937" b="7938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1881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D8F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0AB008D" wp14:editId="0B40D7A0">
            <wp:simplePos x="0" y="0"/>
            <wp:positionH relativeFrom="column">
              <wp:posOffset>4281170</wp:posOffset>
            </wp:positionH>
            <wp:positionV relativeFrom="paragraph">
              <wp:posOffset>385354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37B"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3CBB7" wp14:editId="701AF309">
                <wp:simplePos x="0" y="0"/>
                <wp:positionH relativeFrom="column">
                  <wp:posOffset>86373</wp:posOffset>
                </wp:positionH>
                <wp:positionV relativeFrom="paragraph">
                  <wp:posOffset>201470</wp:posOffset>
                </wp:positionV>
                <wp:extent cx="3025775" cy="2908935"/>
                <wp:effectExtent l="0" t="0" r="2222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9F677F" w:rsidRDefault="009F677F" w:rsidP="009F677F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R.E: We are learning about different types of religion in R.E and how different people celebrate different special times. Do you have a special time that you celebrate? Eg. Birthdays, Christmas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, Eid, etc. Can you write about it and tell your class about it?  </w:t>
                            </w:r>
                          </w:p>
                          <w:p w:rsidR="00CA60A3" w:rsidRPr="00CA60A3" w:rsidRDefault="007E7D8F" w:rsidP="007E7D8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:rsidR="001A237B" w:rsidRDefault="001A2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CB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pt;margin-top:15.85pt;width:238.25pt;height:229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/jJQIAAEcEAAAOAAAAZHJzL2Uyb0RvYy54bWysU9uO2yAQfa/Uf0C8N3a8cZN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9F677F" w:rsidRDefault="009F677F" w:rsidP="009F677F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R.E: We are learning about different types of religion in R.E and how different people celebrate different special times. Do you have a special time that you celebrate? Eg. Birthdays, Christmas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8"/>
                        </w:rPr>
                        <w:t xml:space="preserve">, Eid, etc. Can you write about it and tell your class about it?  </w:t>
                      </w:r>
                    </w:p>
                    <w:p w:rsidR="00CA60A3" w:rsidRPr="00CA60A3" w:rsidRDefault="007E7D8F" w:rsidP="007E7D8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:rsidR="001A237B" w:rsidRDefault="001A237B"/>
                  </w:txbxContent>
                </v:textbox>
                <w10:wrap type="square"/>
              </v:shape>
            </w:pict>
          </mc:Fallback>
        </mc:AlternateContent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A237B"/>
    <w:rsid w:val="002317C9"/>
    <w:rsid w:val="00302BD2"/>
    <w:rsid w:val="004D6324"/>
    <w:rsid w:val="007A7F0F"/>
    <w:rsid w:val="007E7D8F"/>
    <w:rsid w:val="008B71A4"/>
    <w:rsid w:val="009069D9"/>
    <w:rsid w:val="009F677F"/>
    <w:rsid w:val="00CA60A3"/>
    <w:rsid w:val="00D40BF5"/>
    <w:rsid w:val="00E40A88"/>
    <w:rsid w:val="00E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A03B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2A223CF4</Template>
  <TotalTime>48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Miss A Munro</cp:lastModifiedBy>
  <cp:revision>12</cp:revision>
  <dcterms:created xsi:type="dcterms:W3CDTF">2025-09-18T13:42:00Z</dcterms:created>
  <dcterms:modified xsi:type="dcterms:W3CDTF">2025-11-17T07:58:00Z</dcterms:modified>
</cp:coreProperties>
</file>