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73F8C59B" wp14:editId="29C1CA63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7E1435" wp14:editId="21D9D95F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A52A2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237053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Spring 2 Week 2</w:t>
      </w:r>
    </w:p>
    <w:p w:rsidR="00302BD2" w:rsidRPr="00302BD2" w:rsidRDefault="001946AE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4DA1E" wp14:editId="46E08B1D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536E5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237053">
        <w:rPr>
          <w:rFonts w:ascii="Comic Sans MS" w:hAnsi="Comic Sans MS"/>
        </w:rPr>
        <w:t>– WEEK 19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EE25FD">
        <w:rPr>
          <w:rFonts w:ascii="Comic Sans MS" w:hAnsi="Comic Sans MS"/>
        </w:rPr>
        <w:t xml:space="preserve"> </w:t>
      </w:r>
      <w:r w:rsidR="00237053">
        <w:rPr>
          <w:rFonts w:ascii="Comic Sans MS" w:hAnsi="Comic Sans MS"/>
          <w:b/>
        </w:rPr>
        <w:t xml:space="preserve">4 and 8 </w:t>
      </w:r>
      <w:r w:rsidR="00EE25FD" w:rsidRPr="00EE25FD">
        <w:rPr>
          <w:rFonts w:ascii="Comic Sans MS" w:hAnsi="Comic Sans MS"/>
          <w:b/>
        </w:rPr>
        <w:t>times-</w:t>
      </w:r>
      <w:r w:rsidR="00237053">
        <w:rPr>
          <w:rFonts w:ascii="Comic Sans MS" w:hAnsi="Comic Sans MS"/>
          <w:b/>
        </w:rPr>
        <w:t>tables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66AA66CB" wp14:editId="32365C5A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1A237B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81C408" wp14:editId="0F4A50DC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3AFC9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EE25FD" w:rsidRDefault="00414961" w:rsidP="00302BD2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3004239A" wp14:editId="29D699B2">
            <wp:simplePos x="0" y="0"/>
            <wp:positionH relativeFrom="column">
              <wp:posOffset>4350366</wp:posOffset>
            </wp:positionH>
            <wp:positionV relativeFrom="paragraph">
              <wp:posOffset>171753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D7E3F4" wp14:editId="1450D319">
                <wp:simplePos x="0" y="0"/>
                <wp:positionH relativeFrom="column">
                  <wp:posOffset>237490</wp:posOffset>
                </wp:positionH>
                <wp:positionV relativeFrom="paragraph">
                  <wp:posOffset>8890</wp:posOffset>
                </wp:positionV>
                <wp:extent cx="3025775" cy="3336925"/>
                <wp:effectExtent l="0" t="0" r="2222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333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1A237B" w:rsidRDefault="0023705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Find a rang</w:t>
                            </w:r>
                            <w:r w:rsidR="0041496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 of different objects at home (5 or 6 objects if you can). Test each object with a fridge magnet to test if it is magnetic or not magnetic. </w:t>
                            </w:r>
                          </w:p>
                          <w:p w:rsidR="00414961" w:rsidRDefault="004149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414961" w:rsidRDefault="004149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Choose how you want to present your results e.g. create a table with your results. </w:t>
                            </w:r>
                          </w:p>
                          <w:p w:rsidR="00414961" w:rsidRDefault="004149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414961" w:rsidRDefault="004149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414961" w:rsidRDefault="004149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7E3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pt;margin-top:.7pt;width:238.25pt;height:26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1A237B" w:rsidRDefault="0023705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Find a rang</w:t>
                      </w:r>
                      <w:r w:rsidR="00414961">
                        <w:rPr>
                          <w:rFonts w:ascii="Comic Sans MS" w:hAnsi="Comic Sans MS"/>
                          <w:sz w:val="24"/>
                        </w:rPr>
                        <w:t xml:space="preserve">e of different objects at home (5 or 6 objects if you can). Test each object with a fridge magnet to test if it is magnetic or not magnetic. </w:t>
                      </w:r>
                    </w:p>
                    <w:p w:rsidR="00414961" w:rsidRDefault="0041496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414961" w:rsidRDefault="0041496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Choose how you want to present your results e.g. create a table with your results. </w:t>
                      </w:r>
                    </w:p>
                    <w:p w:rsidR="00414961" w:rsidRDefault="0041496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414961" w:rsidRDefault="0041496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414961" w:rsidRDefault="00414961"/>
                  </w:txbxContent>
                </v:textbox>
                <w10:wrap type="square"/>
              </v:shape>
            </w:pict>
          </mc:Fallback>
        </mc:AlternateContent>
      </w:r>
    </w:p>
    <w:p w:rsidR="00D3751D" w:rsidRPr="00302BD2" w:rsidRDefault="00414961" w:rsidP="00302BD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3507105</wp:posOffset>
            </wp:positionH>
            <wp:positionV relativeFrom="margin">
              <wp:posOffset>5758815</wp:posOffset>
            </wp:positionV>
            <wp:extent cx="2715895" cy="1797685"/>
            <wp:effectExtent l="0" t="0" r="8255" b="0"/>
            <wp:wrapSquare wrapText="bothSides"/>
            <wp:docPr id="3" name="Picture 3" descr="Magnet Science Projects for Elementary | HST Learning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et Science Projects for Elementary | HST Learning Ce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946AE"/>
    <w:rsid w:val="001A237B"/>
    <w:rsid w:val="002317C9"/>
    <w:rsid w:val="00237053"/>
    <w:rsid w:val="00302BD2"/>
    <w:rsid w:val="00414961"/>
    <w:rsid w:val="004D6324"/>
    <w:rsid w:val="005615A8"/>
    <w:rsid w:val="007A7F0F"/>
    <w:rsid w:val="007E7D8F"/>
    <w:rsid w:val="00855DBF"/>
    <w:rsid w:val="008B71A4"/>
    <w:rsid w:val="009069D9"/>
    <w:rsid w:val="009F677F"/>
    <w:rsid w:val="00CA60A3"/>
    <w:rsid w:val="00D40BF5"/>
    <w:rsid w:val="00E40A88"/>
    <w:rsid w:val="00E76D4D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CC45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D39282C7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Abigail O'Connor</cp:lastModifiedBy>
  <cp:revision>2</cp:revision>
  <dcterms:created xsi:type="dcterms:W3CDTF">2026-03-07T14:06:00Z</dcterms:created>
  <dcterms:modified xsi:type="dcterms:W3CDTF">2026-03-07T14:06:00Z</dcterms:modified>
</cp:coreProperties>
</file>