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9" w:rsidRDefault="00CA60A3" w:rsidP="00302BD2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2317C9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1AF1B23D" wp14:editId="454F9DE2">
            <wp:simplePos x="0" y="0"/>
            <wp:positionH relativeFrom="page">
              <wp:align>right</wp:align>
            </wp:positionH>
            <wp:positionV relativeFrom="paragraph">
              <wp:posOffset>-764771</wp:posOffset>
            </wp:positionV>
            <wp:extent cx="7480507" cy="10513695"/>
            <wp:effectExtent l="0" t="0" r="6350" b="1905"/>
            <wp:wrapNone/>
            <wp:docPr id="7" name="Picture 7" descr="Pinboard Background Stock Illustrations – 1,322 Pinboard Background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board Background Stock Illustrations – 1,322 Pinboard Background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9" t="6964" r="8900" b="8481"/>
                    <a:stretch/>
                  </pic:blipFill>
                  <pic:spPr bwMode="auto">
                    <a:xfrm>
                      <a:off x="0" y="0"/>
                      <a:ext cx="7480507" cy="105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7C9" w:rsidRDefault="00D40BF5" w:rsidP="00302BD2">
      <w:pPr>
        <w:jc w:val="center"/>
        <w:rPr>
          <w:noProof/>
          <w:lang w:eastAsia="en-GB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68CB22" wp14:editId="41459DA2">
                <wp:simplePos x="0" y="0"/>
                <wp:positionH relativeFrom="margin">
                  <wp:posOffset>1654629</wp:posOffset>
                </wp:positionH>
                <wp:positionV relativeFrom="paragraph">
                  <wp:posOffset>160564</wp:posOffset>
                </wp:positionV>
                <wp:extent cx="2492828" cy="381000"/>
                <wp:effectExtent l="0" t="0" r="3175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DD11D" id="Rounded Rectangle 4" o:spid="_x0000_s1026" style="position:absolute;margin-left:130.3pt;margin-top:12.65pt;width:196.3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733889" w:rsidP="00302BD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HOMEWORK TASKS Spring 2 Week 3</w:t>
      </w:r>
    </w:p>
    <w:p w:rsidR="00302BD2" w:rsidRPr="00302BD2" w:rsidRDefault="001946AE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BD383B" wp14:editId="4422E3E2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53125" cy="371475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3EBAD" id="Rounded Rectangle 1" o:spid="_x0000_s1026" style="position:absolute;margin-left:417.55pt;margin-top:12.2pt;width:468.75pt;height:292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onrgIAANE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</w:rPr>
        <w:t>ONGOING TASKS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Spellings </w:t>
      </w:r>
      <w:r w:rsidR="00733889">
        <w:rPr>
          <w:rFonts w:ascii="Comic Sans MS" w:hAnsi="Comic Sans MS"/>
        </w:rPr>
        <w:t>– WEEK 20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Mathletics – Log in and complete the tasks set for you. These will help build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your confidence with the maths we’re learning in class. – The login for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Mathletics is at the back of your child’s reading record.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Reading Books –Please try to read a little each day and enjoy the stories together at home! – Our reading. Don’t forget to complete your quiz on accelerated reader!</w:t>
      </w:r>
    </w:p>
    <w:p w:rsidR="00302BD2" w:rsidRPr="00302BD2" w:rsidRDefault="00302BD2" w:rsidP="00024B0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Times Tables Rock Stars – </w:t>
      </w:r>
      <w:r w:rsidR="00EE25FD">
        <w:rPr>
          <w:rFonts w:ascii="Comic Sans MS" w:hAnsi="Comic Sans MS"/>
        </w:rPr>
        <w:t xml:space="preserve"> </w:t>
      </w:r>
      <w:r w:rsidR="00733889">
        <w:rPr>
          <w:rFonts w:ascii="Comic Sans MS" w:hAnsi="Comic Sans MS"/>
          <w:b/>
        </w:rPr>
        <w:t>3 times table</w:t>
      </w:r>
      <w:r w:rsidR="002317C9" w:rsidRPr="002317C9"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Accelerated Reader –Your login details are written at the back of your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yellow reading record.</w:t>
      </w:r>
    </w:p>
    <w:p w:rsidR="00302BD2" w:rsidRPr="00302BD2" w:rsidRDefault="00302BD2" w:rsidP="00302BD2">
      <w:pPr>
        <w:rPr>
          <w:rFonts w:ascii="Comic Sans MS" w:hAnsi="Comic Sans MS"/>
        </w:rPr>
      </w:pPr>
    </w:p>
    <w:p w:rsidR="00302BD2" w:rsidRPr="00302BD2" w:rsidRDefault="001A237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71CB9490" wp14:editId="2A0F49D5">
            <wp:simplePos x="0" y="0"/>
            <wp:positionH relativeFrom="column">
              <wp:posOffset>1182624</wp:posOffset>
            </wp:positionH>
            <wp:positionV relativeFrom="paragraph">
              <wp:posOffset>61976</wp:posOffset>
            </wp:positionV>
            <wp:extent cx="718820" cy="718820"/>
            <wp:effectExtent l="0" t="0" r="0" b="0"/>
            <wp:wrapSquare wrapText="bothSides"/>
            <wp:docPr id="8" name="Picture 8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BD2" w:rsidRPr="00302BD2" w:rsidRDefault="001A237B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2B0DB2" wp14:editId="75B9341C">
                <wp:simplePos x="0" y="0"/>
                <wp:positionH relativeFrom="margin">
                  <wp:posOffset>-116988</wp:posOffset>
                </wp:positionH>
                <wp:positionV relativeFrom="paragraph">
                  <wp:posOffset>146401</wp:posOffset>
                </wp:positionV>
                <wp:extent cx="3628417" cy="3707027"/>
                <wp:effectExtent l="0" t="0" r="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17" cy="370702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B0580" id="Rounded Rectangle 2" o:spid="_x0000_s1026" style="position:absolute;margin-left:-9.2pt;margin-top:11.55pt;width:285.7pt;height:2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EE25FD" w:rsidRDefault="00414961" w:rsidP="00302BD2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5D111D31" wp14:editId="7499C6ED">
            <wp:simplePos x="0" y="0"/>
            <wp:positionH relativeFrom="column">
              <wp:posOffset>4350366</wp:posOffset>
            </wp:positionH>
            <wp:positionV relativeFrom="paragraph">
              <wp:posOffset>171753</wp:posOffset>
            </wp:positionV>
            <wp:extent cx="718820" cy="718820"/>
            <wp:effectExtent l="0" t="0" r="0" b="0"/>
            <wp:wrapSquare wrapText="bothSides"/>
            <wp:docPr id="6" name="Picture 6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17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71620A" wp14:editId="7ACB01DB">
                <wp:simplePos x="0" y="0"/>
                <wp:positionH relativeFrom="column">
                  <wp:posOffset>237490</wp:posOffset>
                </wp:positionH>
                <wp:positionV relativeFrom="paragraph">
                  <wp:posOffset>8890</wp:posOffset>
                </wp:positionV>
                <wp:extent cx="3025775" cy="3336925"/>
                <wp:effectExtent l="0" t="0" r="2222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333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C9" w:rsidRDefault="002317C9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317C9">
                              <w:rPr>
                                <w:rFonts w:ascii="Comic Sans MS" w:hAnsi="Comic Sans MS"/>
                                <w:sz w:val="28"/>
                              </w:rPr>
                              <w:t>TOPIC TASK</w:t>
                            </w:r>
                            <w:r w:rsidR="001A23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733889" w:rsidRDefault="0073388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An artefact is an object made by a person that historians can use to learn about the past. </w:t>
                            </w:r>
                          </w:p>
                          <w:p w:rsidR="00733889" w:rsidRDefault="0073388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414961" w:rsidRDefault="0073388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Write down w</w:t>
                            </w:r>
                            <w:r w:rsidR="00110DB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hat you think each artefact might have been used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for and what questions you would ask about each artefact. </w:t>
                            </w:r>
                          </w:p>
                          <w:p w:rsidR="00414961" w:rsidRDefault="0041496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14961" w:rsidRDefault="004149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162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pt;margin-top:.7pt;width:238.25pt;height:26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">
                <v:textbox>
                  <w:txbxContent>
                    <w:p w:rsidR="002317C9" w:rsidRDefault="002317C9" w:rsidP="002317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2317C9">
                        <w:rPr>
                          <w:rFonts w:ascii="Comic Sans MS" w:hAnsi="Comic Sans MS"/>
                          <w:sz w:val="28"/>
                        </w:rPr>
                        <w:t>TOPIC TASK</w:t>
                      </w:r>
                      <w:r w:rsidR="001A23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733889" w:rsidRDefault="0073388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An artefact is an object made by a person that historians can use to learn about the past. </w:t>
                      </w:r>
                    </w:p>
                    <w:p w:rsidR="00733889" w:rsidRDefault="0073388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414961" w:rsidRDefault="0073388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Write down w</w:t>
                      </w:r>
                      <w:r w:rsidR="00110DB0">
                        <w:rPr>
                          <w:rFonts w:ascii="Comic Sans MS" w:hAnsi="Comic Sans MS"/>
                          <w:sz w:val="24"/>
                        </w:rPr>
                        <w:t xml:space="preserve">hat you think each artefact might have been used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for and what questions you would ask about each artefact. </w:t>
                      </w:r>
                    </w:p>
                    <w:p w:rsidR="00414961" w:rsidRDefault="0041496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bookmarkStart w:id="1" w:name="_GoBack"/>
                      <w:bookmarkEnd w:id="1"/>
                    </w:p>
                    <w:p w:rsidR="00414961" w:rsidRDefault="00414961"/>
                  </w:txbxContent>
                </v:textbox>
                <w10:wrap type="square"/>
              </v:shape>
            </w:pict>
          </mc:Fallback>
        </mc:AlternateContent>
      </w:r>
    </w:p>
    <w:p w:rsidR="00D3751D" w:rsidRPr="00302BD2" w:rsidRDefault="00733889" w:rsidP="00302BD2"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1C576BA3" wp14:editId="60C91E1C">
            <wp:simplePos x="0" y="0"/>
            <wp:positionH relativeFrom="page">
              <wp:posOffset>4438015</wp:posOffset>
            </wp:positionH>
            <wp:positionV relativeFrom="margin">
              <wp:posOffset>5772150</wp:posOffset>
            </wp:positionV>
            <wp:extent cx="2712085" cy="12668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2" t="16183" r="3905" b="8462"/>
                    <a:stretch/>
                  </pic:blipFill>
                  <pic:spPr bwMode="auto">
                    <a:xfrm>
                      <a:off x="0" y="0"/>
                      <a:ext cx="2712085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751D" w:rsidRPr="0030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2" w:rsidRDefault="00302BD2" w:rsidP="00302BD2">
      <w:pPr>
        <w:spacing w:after="0" w:line="240" w:lineRule="auto"/>
      </w:pPr>
      <w:r>
        <w:separator/>
      </w:r>
    </w:p>
  </w:endnote>
  <w:end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2" w:rsidRDefault="00302BD2" w:rsidP="00302BD2">
      <w:pPr>
        <w:spacing w:after="0" w:line="240" w:lineRule="auto"/>
      </w:pPr>
      <w:r>
        <w:separator/>
      </w:r>
    </w:p>
  </w:footnote>
  <w:foot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2"/>
    <w:rsid w:val="00024B02"/>
    <w:rsid w:val="00110DB0"/>
    <w:rsid w:val="001946AE"/>
    <w:rsid w:val="001A237B"/>
    <w:rsid w:val="002317C9"/>
    <w:rsid w:val="00237053"/>
    <w:rsid w:val="00302BD2"/>
    <w:rsid w:val="00414961"/>
    <w:rsid w:val="004D6324"/>
    <w:rsid w:val="005615A8"/>
    <w:rsid w:val="00733889"/>
    <w:rsid w:val="007A7F0F"/>
    <w:rsid w:val="007E7D8F"/>
    <w:rsid w:val="00855DBF"/>
    <w:rsid w:val="008B71A4"/>
    <w:rsid w:val="009069D9"/>
    <w:rsid w:val="009F677F"/>
    <w:rsid w:val="00CA60A3"/>
    <w:rsid w:val="00D40BF5"/>
    <w:rsid w:val="00E40A88"/>
    <w:rsid w:val="00E76D4D"/>
    <w:rsid w:val="00E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2227"/>
  <w15:chartTrackingRefBased/>
  <w15:docId w15:val="{00C9BD23-3A1F-4C5A-8079-CFCB5E8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D2"/>
  </w:style>
  <w:style w:type="paragraph" w:styleId="Footer">
    <w:name w:val="footer"/>
    <w:basedOn w:val="Normal"/>
    <w:link w:val="Foot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66EFF718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Munro</dc:creator>
  <cp:keywords/>
  <dc:description/>
  <cp:lastModifiedBy>Abigail O'Connor</cp:lastModifiedBy>
  <cp:revision>2</cp:revision>
  <dcterms:created xsi:type="dcterms:W3CDTF">2026-03-15T15:43:00Z</dcterms:created>
  <dcterms:modified xsi:type="dcterms:W3CDTF">2026-03-15T15:43:00Z</dcterms:modified>
</cp:coreProperties>
</file>