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C9" w:rsidRDefault="00CA60A3" w:rsidP="00302BD2">
      <w:pPr>
        <w:jc w:val="center"/>
        <w:rPr>
          <w:noProof/>
          <w:lang w:eastAsia="en-GB"/>
        </w:rPr>
      </w:pPr>
      <w:r>
        <w:rPr>
          <w:noProof/>
          <w:lang w:eastAsia="en-GB"/>
        </w:rPr>
        <w:t xml:space="preserve"> </w:t>
      </w:r>
      <w:bookmarkStart w:id="0" w:name="_GoBack"/>
      <w:r w:rsidR="002317C9">
        <w:rPr>
          <w:noProof/>
          <w:lang w:eastAsia="en-GB"/>
        </w:rPr>
        <w:drawing>
          <wp:anchor distT="0" distB="0" distL="114300" distR="114300" simplePos="0" relativeHeight="251658239" behindDoc="1" locked="0" layoutInCell="1" allowOverlap="1" wp14:anchorId="6E892D9C" wp14:editId="1FA79CCE">
            <wp:simplePos x="0" y="0"/>
            <wp:positionH relativeFrom="page">
              <wp:align>right</wp:align>
            </wp:positionH>
            <wp:positionV relativeFrom="paragraph">
              <wp:posOffset>-764771</wp:posOffset>
            </wp:positionV>
            <wp:extent cx="7480507" cy="10513695"/>
            <wp:effectExtent l="0" t="0" r="6350" b="1905"/>
            <wp:wrapNone/>
            <wp:docPr id="7" name="Picture 7" descr="Pinboard Background Stock Illustrations – 1,322 Pinboard Background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board Background Stock Illustrations – 1,322 Pinboard Background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9" t="6964" r="8900" b="8481"/>
                    <a:stretch/>
                  </pic:blipFill>
                  <pic:spPr bwMode="auto">
                    <a:xfrm>
                      <a:off x="0" y="0"/>
                      <a:ext cx="7480507" cy="1051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2317C9" w:rsidRDefault="00D40BF5" w:rsidP="00302BD2">
      <w:pPr>
        <w:jc w:val="center"/>
        <w:rPr>
          <w:noProof/>
          <w:lang w:eastAsia="en-GB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374A4C" wp14:editId="702A400A">
                <wp:simplePos x="0" y="0"/>
                <wp:positionH relativeFrom="margin">
                  <wp:posOffset>1654629</wp:posOffset>
                </wp:positionH>
                <wp:positionV relativeFrom="paragraph">
                  <wp:posOffset>160564</wp:posOffset>
                </wp:positionV>
                <wp:extent cx="2492828" cy="381000"/>
                <wp:effectExtent l="0" t="0" r="3175" b="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828" cy="381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45F9D1" id="Rounded Rectangle 4" o:spid="_x0000_s1026" style="position:absolute;margin-left:130.3pt;margin-top:12.65pt;width:196.3pt;height:30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gUqwIAANAFAAAOAAAAZHJzL2Uyb0RvYy54bWysVEtP3DAQvlfqf7B8L0m2gS4rsmgFoqpE&#10;AQEVZ+M4m0i2x7W9r/76zjjZsKW0h6qXxJ7HNzOfZ+bsfGs0WysfOrAVL45yzpSVUHd2WfFvj1cf&#10;ppyFKGwtNFhV8Z0K/Hz+/t3Zxs3UBFrQtfIMQWyYbVzF2xjdLMuCbJUR4QicsqhswBsR8eqXWe3F&#10;BtGNziZ5fpJtwNfOg1QhoPSyV/J5wm8aJeNt0wQVma445hbT16fvM32z+ZmYLb1wbSeHNMQ/ZGFE&#10;ZzHoCHUpomAr3/0GZTrpIUATjySYDJqmkyrVgNUU+atqHlrhVKoFyQlupCn8P1h5s77zrKsrXnJm&#10;hcEnuoeVrVXN7pE8YZdasZJo2rgwQ+sHd+eHW8Aj1bxtvKE/VsO2idrdSK3aRiZROClPJ9MJNoNE&#10;3cdpkeeJ++zF2/kQPyswjA4V95QFpZBoFevrEDEs2u/tKGIA3dVXndbpQj2jLrRna4GvLaRUNpbJ&#10;Xa/MV6h7+QmGHt4dxdgdvbjcizFE6j5CSgF/CaIthbJAQft8SJIROT0d6RR3WpGdtveqQXaJgJTI&#10;iHyYY9GrWlGrXnz8x1wSICE3GH/EHgDeqr+gp8OSBntyVWksRuf8b4n1zqNHigw2js6ms+DfAtBx&#10;jNzb70nqqSGWnqHeYe956IcyOHnV4dNfixDvhMcpxHnFzRJv8dNo2FQchhNnLfgfb8nJHocDtZxt&#10;cKorHr6vhFec6S8Wx+a0KEtaA+lSHn+a4MUfap4PNXZlLgBbqcAd5mQ6kn3U+2PjwTzhAlpQVFQJ&#10;KzF2xWX0+8tF7LcNrjCpFotkhqPvRLy2D04SOLFKXf24fRLeDf0fcXJuYL8BxOzVBPS25GlhsYrQ&#10;dGk8Xngd+Ma1kd5/WHG0lw7vyeplEc9/AgAA//8DAFBLAwQUAAYACAAAACEAZ8wyPdsAAAAJAQAA&#10;DwAAAGRycy9kb3ducmV2LnhtbEyPTU/DMAyG70j8h8hI3FhCp1VVaTqhiSFxZNuFW5qYpqJxqibb&#10;yr/HnODmj0evHzfbJYzignMaIml4XCkQSDa6gXoNp+P+oQKRsiFnxkio4RsTbNvbm8bULl7pHS+H&#10;3AsOoVQbDT7nqZYyWY/BpFWckHj3GedgMrdzL91srhweRlkoVcpgBuIL3ky482i/DuegoXpb9rbb&#10;xY+A1r8coyrmCl+1vr9bnp9AZFzyHwy/+qwOLTt18UwuiVFDUaqSUS42axAMlJt1AaLjdB7ItpH/&#10;P2h/AAAA//8DAFBLAQItABQABgAIAAAAIQC2gziS/gAAAOEBAAATAAAAAAAAAAAAAAAAAAAAAABb&#10;Q29udGVudF9UeXBlc10ueG1sUEsBAi0AFAAGAAgAAAAhADj9If/WAAAAlAEAAAsAAAAAAAAAAAAA&#10;AAAALwEAAF9yZWxzLy5yZWxzUEsBAi0AFAAGAAgAAAAhACWN+BSrAgAA0AUAAA4AAAAAAAAAAAAA&#10;AAAALgIAAGRycy9lMm9Eb2MueG1sUEsBAi0AFAAGAAgAAAAhAGfMMj3bAAAACQEAAA8AAAAAAAAA&#10;AAAAAAAABQUAAGRycy9kb3ducmV2LnhtbFBLBQYAAAAABAAEAPMAAAAN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4F4D77" w:rsidP="00302BD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HOMEWORK TASKS Spring 2 Week 4</w:t>
      </w:r>
    </w:p>
    <w:p w:rsidR="00302BD2" w:rsidRPr="00302BD2" w:rsidRDefault="001946AE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E7B858" wp14:editId="1797D36D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5953125" cy="3714750"/>
                <wp:effectExtent l="0" t="0" r="9525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714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536E5" id="Rounded Rectangle 1" o:spid="_x0000_s1026" style="position:absolute;margin-left:417.55pt;margin-top:12.2pt;width:468.75pt;height:292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onrgIAANEFAAAOAAAAZHJzL2Uyb0RvYy54bWysVEtv2zAMvg/YfxB0Xx2nSR9BnSJo0WFA&#10;1wZth55VWYoNSKImKXGyXz9Kctys63YYloMj8fGR/ETy4nKrFdkI51swFS2PRpQIw6Fuzaqi355u&#10;Pp1R4gMzNVNgREV3wtPL+ccPF52diTE0oGrhCIIYP+tsRZsQ7KwoPG+EZv4IrDColOA0C3h1q6J2&#10;rEN0rYrxaHRSdOBq64AL71F6nZV0nvClFDzcS+lFIKqimFtIX5e+L/FbzC/YbOWYbVrep8H+IQvN&#10;WoNBB6hrFhhZu/Y3KN1yBx5kOOKgC5Cy5SLVgNWUozfVPDbMilQLkuPtQJP/f7D8brN0pK3x7Sgx&#10;TOMTPcDa1KImD0geMyslSBlp6qyfofWjXbr+5vEYa95Kp+M/VkO2idrdQK3YBsJROD2fHpfjKSUc&#10;dcen5eR0msgvXt2t8+GzAE3ioaIuphFzSLyyza0PGBft93YxpAfV1jetUukSm0ZcKUc2DJ+bcS5M&#10;mCR3tdZfoc7ykxH+8sOjGNsjiyd7MYZI7ReRUsBfgigTQxmIQXM+UVJEdjIf6RR2SkQ7ZR6ERHqR&#10;gXFKZEA+zLHMqobVIounf8wlAUZkifEH7B7gvfrT22FJvX10FWkuBufR3xLLJQ4eKTKYMDjr1oB7&#10;D0CFIXK235OUqYksvUC9w+ZzkKfSW37T4tPfMh+WzOEY4sDiagn3+JEKuopCf6KkAffjPXm0x+lA&#10;LSUdjnVF/fc1c4IS9cXg3JyXk0ncA+kymZ6O8eIONS+HGrPWV4CthLOB2aVjtA9qf5QO9DNuoEWM&#10;iipmOMauKA9uf7kKed3gDuNisUhmOPuWhVvzaHkEj6zGrn7aPjNn+/4PODp3sF8BbPZmArJt9DSw&#10;WAeQbRqPV157vnFvpCbud1xcTIf3ZPW6iec/AQAA//8DAFBLAwQUAAYACAAAACEAxlt33NsAAAAH&#10;AQAADwAAAGRycy9kb3ducmV2LnhtbEyPMU/DMBSEdyT+g/WQ2KhNCCUNcSpUUSRGWpZujv0aR8TP&#10;ke224d9jJhhPd7r7rlnPbmRnDHHwJOF+IYAhaW8G6iV87rd3FbCYFBk1ekIJ3xhh3V5fNao2/kIf&#10;eN6lnuUSirWSYFOaas6jtuhUXPgJKXtHH5xKWYaem6AuudyNvBBiyZ0aKC9YNeHGov7anZyE6n3e&#10;6m7jDw61fd17UYQK36S8vZlfnoElnNNfGH7xMzq0manzJzKRjRLykSShKEtg2V09PD0C6yQsxaoE&#10;3jb8P3/7AwAA//8DAFBLAQItABQABgAIAAAAIQC2gziS/gAAAOEBAAATAAAAAAAAAAAAAAAAAAAA&#10;AABbQ29udGVudF9UeXBlc10ueG1sUEsBAi0AFAAGAAgAAAAhADj9If/WAAAAlAEAAAsAAAAAAAAA&#10;AAAAAAAALwEAAF9yZWxzLy5yZWxzUEsBAi0AFAAGAAgAAAAhALL8CieuAgAA0QUAAA4AAAAAAAAA&#10;AAAAAAAALgIAAGRycy9lMm9Eb2MueG1sUEsBAi0AFAAGAAgAAAAhAMZbd9zbAAAABwEAAA8AAAAA&#10;AAAAAAAAAAAACAUAAGRycy9kb3ducmV2LnhtbFBLBQYAAAAABAAEAPMAAAAQBgAAAAA=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302BD2" w:rsidRPr="00302BD2" w:rsidRDefault="00302BD2" w:rsidP="00302BD2">
      <w:pPr>
        <w:jc w:val="center"/>
        <w:rPr>
          <w:rFonts w:ascii="Comic Sans MS" w:hAnsi="Comic Sans MS"/>
        </w:rPr>
      </w:pPr>
      <w:r w:rsidRPr="00302BD2">
        <w:rPr>
          <w:rFonts w:ascii="Comic Sans MS" w:hAnsi="Comic Sans MS"/>
        </w:rPr>
        <w:t>ONGOING TASKS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Spellings </w:t>
      </w:r>
      <w:r w:rsidR="004F4D77">
        <w:rPr>
          <w:rFonts w:ascii="Comic Sans MS" w:hAnsi="Comic Sans MS"/>
        </w:rPr>
        <w:t>– WEEK 20</w:t>
      </w:r>
      <w:r w:rsidR="008F5C67">
        <w:rPr>
          <w:rFonts w:ascii="Comic Sans MS" w:hAnsi="Comic Sans MS"/>
        </w:rPr>
        <w:t xml:space="preserve"> (no new spellings for this week)</w:t>
      </w:r>
      <w:r w:rsidR="00BE5CFE">
        <w:rPr>
          <w:rFonts w:ascii="Comic Sans MS" w:hAnsi="Comic Sans MS"/>
        </w:rPr>
        <w:t xml:space="preserve"> 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Mathletics – Log in and complete the tasks set for you. These will help build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your confidence with the maths we’re learning in class. – The login for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Mathletics is at the back of your child’s reading record.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Reading Books –Please try to read a little each day and enjoy the stories together at home! – Our reading. Don’t forget to complete your quiz on accelerated reader!</w:t>
      </w:r>
    </w:p>
    <w:p w:rsidR="00302BD2" w:rsidRPr="00302BD2" w:rsidRDefault="00302BD2" w:rsidP="00024B0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Times Tables Rock Stars – </w:t>
      </w:r>
      <w:r w:rsidR="00EE25FD">
        <w:rPr>
          <w:rFonts w:ascii="Comic Sans MS" w:hAnsi="Comic Sans MS"/>
        </w:rPr>
        <w:t xml:space="preserve"> </w:t>
      </w:r>
      <w:r w:rsidR="00EE25FD" w:rsidRPr="00EE25FD">
        <w:rPr>
          <w:rFonts w:ascii="Comic Sans MS" w:hAnsi="Comic Sans MS"/>
          <w:b/>
        </w:rPr>
        <w:t xml:space="preserve">8 </w:t>
      </w:r>
      <w:r w:rsidR="004F4D77">
        <w:rPr>
          <w:rFonts w:ascii="Comic Sans MS" w:hAnsi="Comic Sans MS"/>
          <w:b/>
        </w:rPr>
        <w:t xml:space="preserve">and 3 </w:t>
      </w:r>
      <w:r w:rsidR="00EE25FD" w:rsidRPr="00EE25FD">
        <w:rPr>
          <w:rFonts w:ascii="Comic Sans MS" w:hAnsi="Comic Sans MS"/>
          <w:b/>
        </w:rPr>
        <w:t>times-table</w:t>
      </w:r>
      <w:r w:rsidR="004F4D77">
        <w:rPr>
          <w:rFonts w:ascii="Comic Sans MS" w:hAnsi="Comic Sans MS"/>
        </w:rPr>
        <w:t>s</w:t>
      </w:r>
      <w:r w:rsidR="002317C9" w:rsidRPr="002317C9">
        <w:t xml:space="preserve"> 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 xml:space="preserve"> Accelerated Reader –Your login details are written at the back of your</w:t>
      </w:r>
    </w:p>
    <w:p w:rsidR="00302BD2" w:rsidRPr="00302BD2" w:rsidRDefault="00302BD2" w:rsidP="00302BD2">
      <w:pPr>
        <w:rPr>
          <w:rFonts w:ascii="Comic Sans MS" w:hAnsi="Comic Sans MS"/>
        </w:rPr>
      </w:pPr>
      <w:r w:rsidRPr="00302BD2">
        <w:rPr>
          <w:rFonts w:ascii="Comic Sans MS" w:hAnsi="Comic Sans MS"/>
        </w:rPr>
        <w:t>yellow reading record.</w:t>
      </w:r>
    </w:p>
    <w:p w:rsidR="00302BD2" w:rsidRPr="00302BD2" w:rsidRDefault="00302BD2" w:rsidP="00302BD2">
      <w:pPr>
        <w:rPr>
          <w:rFonts w:ascii="Comic Sans MS" w:hAnsi="Comic Sans MS"/>
        </w:rPr>
      </w:pPr>
    </w:p>
    <w:p w:rsidR="00302BD2" w:rsidRPr="00302BD2" w:rsidRDefault="001A237B" w:rsidP="00302BD2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336934FA" wp14:editId="66222E23">
            <wp:simplePos x="0" y="0"/>
            <wp:positionH relativeFrom="column">
              <wp:posOffset>1182624</wp:posOffset>
            </wp:positionH>
            <wp:positionV relativeFrom="paragraph">
              <wp:posOffset>61976</wp:posOffset>
            </wp:positionV>
            <wp:extent cx="718820" cy="718820"/>
            <wp:effectExtent l="0" t="0" r="0" b="0"/>
            <wp:wrapSquare wrapText="bothSides"/>
            <wp:docPr id="8" name="Picture 8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2BD2" w:rsidRPr="00302BD2" w:rsidRDefault="004F4D77" w:rsidP="00302BD2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10698B37" wp14:editId="3C0E8630">
            <wp:simplePos x="0" y="0"/>
            <wp:positionH relativeFrom="column">
              <wp:posOffset>4604265</wp:posOffset>
            </wp:positionH>
            <wp:positionV relativeFrom="paragraph">
              <wp:posOffset>285954</wp:posOffset>
            </wp:positionV>
            <wp:extent cx="718820" cy="718820"/>
            <wp:effectExtent l="0" t="0" r="0" b="0"/>
            <wp:wrapSquare wrapText="bothSides"/>
            <wp:docPr id="6" name="Picture 6" descr="N:\image-removebg-previe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image-removebg-preview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17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9BC6070" wp14:editId="1ACC6B27">
                <wp:simplePos x="0" y="0"/>
                <wp:positionH relativeFrom="column">
                  <wp:posOffset>197856</wp:posOffset>
                </wp:positionH>
                <wp:positionV relativeFrom="paragraph">
                  <wp:posOffset>204038</wp:posOffset>
                </wp:positionV>
                <wp:extent cx="3025775" cy="3536315"/>
                <wp:effectExtent l="0" t="0" r="2222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353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C9" w:rsidRDefault="002317C9" w:rsidP="002317C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2317C9">
                              <w:rPr>
                                <w:rFonts w:ascii="Comic Sans MS" w:hAnsi="Comic Sans MS"/>
                                <w:sz w:val="28"/>
                              </w:rPr>
                              <w:t>TOPIC TASK</w:t>
                            </w:r>
                            <w:r w:rsidR="001A237B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  <w:p w:rsidR="00BE5CFE" w:rsidRDefault="004F4D77" w:rsidP="004F4D7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This week we have been learning about light in Science, looking at the difference between light sources and non-light sources. </w:t>
                            </w:r>
                          </w:p>
                          <w:p w:rsidR="004F4D77" w:rsidRDefault="004F4D77" w:rsidP="004F4D7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4F4D77" w:rsidRDefault="004F4D77" w:rsidP="004F4D7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Find 5 or 6 light sources (or as many as you can find) at home and write down whether it is a natural or artificial source of light. </w:t>
                            </w:r>
                          </w:p>
                          <w:p w:rsidR="004F4D77" w:rsidRDefault="004F4D77" w:rsidP="004F4D7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4F4D77" w:rsidRDefault="004F4D77" w:rsidP="004F4D7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Challenge – Why is it a source of light?</w:t>
                            </w:r>
                          </w:p>
                          <w:p w:rsidR="00BE5CFE" w:rsidRPr="00EE25FD" w:rsidRDefault="00BE5CFE" w:rsidP="002317C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1A237B" w:rsidRDefault="001A23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C60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6pt;margin-top:16.05pt;width:238.25pt;height:278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00AJgIAAEcEAAAOAAAAZHJzL2Uyb0RvYy54bWysU9uO2yAQfa/Uf0C8N3aceLNrxVlts01V&#10;aXuRdvsBGOMYFRgXSOz06ztgb5reXqrygBhmOMycM7O+HbQiR2GdBFPS+SylRBgOtTT7kn5+2r26&#10;psR5ZmqmwIiSnoSjt5uXL9Z9V4gMWlC1sARBjCv6rqSt912RJI63QjM3g04YdDZgNfNo2n1SW9Yj&#10;ulZJlqZXSQ+27ixw4Rze3o9Ouon4TSO4/9g0TniiSoq5+bjbuFdhTzZrVuwt61rJpzTYP2ShmTT4&#10;6RnqnnlGDlb+BqUlt+Cg8TMOOoGmkVzEGrCaefpLNY8t60SsBclx3Zkm9/9g+YfjJ0tkXdJsvqLE&#10;MI0iPYnBk9cwkCzw03euwLDHDgP9gNeoc6zVdQ/AvzhiYNsysxd31kLfClZjfvPwMrl4OuK4AFL1&#10;76HGb9jBQwQaGqsDeUgHQXTU6XTWJqTC8XKRZvlqlVPC0bfIF1eLeR7/YMXz8846/1aAJuFQUovi&#10;R3h2fHA+pMOK55DwmwMl651UKhp2X22VJUeGjbKLa0L/KUwZ0pf0Js/ykYG/QqRx/QlCS48dr6Qu&#10;6fU5iBWBtzemjv3omVTjGVNWZiIycDey6IdqmISpoD4hpRbGzsZJxEML9hslPXZ1Sd3XA7OCEvXO&#10;oCw38+UyjEE0lvkqQ8NeeqpLDzMcoUrqKRmPWx9HJxBm4A7la2QkNug8ZjLlit0a+Z4mK4zDpR2j&#10;fsz/5jsAAAD//wMAUEsDBBQABgAIAAAAIQD/URgB3wAAAAkBAAAPAAAAZHJzL2Rvd25yZXYueG1s&#10;TI/NTsMwEITvSLyDtUhcELWTQpOGOBVCAsENCoKrG2+TCP8E203D27Oc4LS7mtHsN/VmtoZNGOLg&#10;nYRsIYCha70eXCfh7fX+sgQWk3JaGe9QwjdG2DSnJ7WqtD+6F5y2qWMU4mKlJPQpjRXnse3Rqrjw&#10;IzrS9j5YlegMHddBHSncGp4LseJWDY4+9GrEux7bz+3BSiivHqeP+LR8fm9Xe7NOF8X08BWkPD+b&#10;b2+AJZzTnxl+8QkdGmLa+YPTkRkJyywnJ808A0b6tSgKYDtayrUA3tT8f4PmBwAA//8DAFBLAQIt&#10;ABQABgAIAAAAIQC2gziS/gAAAOEBAAATAAAAAAAAAAAAAAAAAAAAAABbQ29udGVudF9UeXBlc10u&#10;eG1sUEsBAi0AFAAGAAgAAAAhADj9If/WAAAAlAEAAAsAAAAAAAAAAAAAAAAALwEAAF9yZWxzLy5y&#10;ZWxzUEsBAi0AFAAGAAgAAAAhAGNnTQAmAgAARwQAAA4AAAAAAAAAAAAAAAAALgIAAGRycy9lMm9E&#10;b2MueG1sUEsBAi0AFAAGAAgAAAAhAP9RGAHfAAAACQEAAA8AAAAAAAAAAAAAAAAAgAQAAGRycy9k&#10;b3ducmV2LnhtbFBLBQYAAAAABAAEAPMAAACMBQAAAAA=&#10;">
                <v:textbox>
                  <w:txbxContent>
                    <w:p w:rsidR="002317C9" w:rsidRDefault="002317C9" w:rsidP="002317C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2317C9">
                        <w:rPr>
                          <w:rFonts w:ascii="Comic Sans MS" w:hAnsi="Comic Sans MS"/>
                          <w:sz w:val="28"/>
                        </w:rPr>
                        <w:t>TOPIC TASK</w:t>
                      </w:r>
                      <w:r w:rsidR="001A237B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  <w:p w:rsidR="00BE5CFE" w:rsidRDefault="004F4D77" w:rsidP="004F4D7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This week we have been learning about light in Science, looking at the difference between light sources and non-light sources. </w:t>
                      </w:r>
                    </w:p>
                    <w:p w:rsidR="004F4D77" w:rsidRDefault="004F4D77" w:rsidP="004F4D7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4F4D77" w:rsidRDefault="004F4D77" w:rsidP="004F4D7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Find 5 or 6 light sources (or as many as you can find) at home and write down whether it is a natural or artificial source of light. </w:t>
                      </w:r>
                    </w:p>
                    <w:p w:rsidR="004F4D77" w:rsidRDefault="004F4D77" w:rsidP="004F4D7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4F4D77" w:rsidRDefault="004F4D77" w:rsidP="004F4D77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Challenge – Why is it a source of light?</w:t>
                      </w:r>
                    </w:p>
                    <w:p w:rsidR="00BE5CFE" w:rsidRPr="00EE25FD" w:rsidRDefault="00BE5CFE" w:rsidP="002317C9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1A237B" w:rsidRDefault="001A237B"/>
                  </w:txbxContent>
                </v:textbox>
                <w10:wrap type="square"/>
              </v:shape>
            </w:pict>
          </mc:Fallback>
        </mc:AlternateContent>
      </w:r>
      <w:r w:rsidR="001A237B" w:rsidRPr="00302BD2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376F11" wp14:editId="7CACA5FB">
                <wp:simplePos x="0" y="0"/>
                <wp:positionH relativeFrom="margin">
                  <wp:posOffset>-116988</wp:posOffset>
                </wp:positionH>
                <wp:positionV relativeFrom="paragraph">
                  <wp:posOffset>146401</wp:posOffset>
                </wp:positionV>
                <wp:extent cx="3628417" cy="3707027"/>
                <wp:effectExtent l="0" t="0" r="0" b="825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8417" cy="3707027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6E969" id="Rounded Rectangle 2" o:spid="_x0000_s1026" style="position:absolute;margin-left:-9.2pt;margin-top:11.55pt;width:285.7pt;height:291.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u2rAIAANEFAAAOAAAAZHJzL2Uyb0RvYy54bWysVEtPGzEQvlfqf7B8L/sgEBqxQRGIqhIt&#10;CKg4G6+dXcn2uLbz6q/v2N4sKaU9VM3Bsefxzcy3M3N+sdWKrIXzPZiGVkclJcJwaHuzbOi3x+sP&#10;Z5T4wEzLFBjR0J3w9GL+/t35xs5EDR2oVjiCIMbPNrahXQh2VhSed0IzfwRWGFRKcJoFfLpl0Tq2&#10;QXStirosT4sNuNY64MJ7lF5lJZ0nfCkFD7dSehGIaijmFtLp0vkcz2J+zmZLx2zX8yEN9g9ZaNYb&#10;DDpCXbHAyMr1v0HpnjvwIMMRB12AlD0XqQaspipfVfPQMStSLUiOtyNN/v/B8q/rO0f6tqE1JYZp&#10;/ET3sDKtaMk9ksfMUglSR5o21s/Q+sHeueHl8Rpr3kqn4z9WQ7aJ2t1IrdgGwlF4fFqfTaopJRx1&#10;x9NyWtbTiFq8uFvnwycBmsRLQ11MI+aQeGXrGx+y/d4uhvSg+va6Vyo9YtOIS+XImuHnZpwLEybJ&#10;Xa30F2iz/LTEX/7wKMb2yOLJXowppfaLSCnBX4IoE0MZiEFzPlFSRHYyH+kWdkpEO2XuhUR6kYE6&#10;JTIiH+ZYZVXHWpHFJ3/MJQFGZInxR+wB4K36q4HlwT66ijQXo3P5t8RyiaNHigwmjM66N+DeAlBh&#10;jJzt9yRlaiJLz9DusPkc5Kn0ll/3+OlvmA93zOEY4sDiagm3eEgFm4bCcKOkA/fjLXm0x+lALSUb&#10;HOuG+u8r5gQl6rPBuflYTSZxD6TH5GRa48Mdap4PNWalLwFbqcIlZnm6Rvug9lfpQD/hBlrEqKhi&#10;hmPshvLg9o/LkNcN7jAuFotkhrNvWbgxD5ZH8Mhq7OrH7RNzduj/gKPzFfYrgM1eTUC2jZ4GFqsA&#10;sk/j8cLrwDfujdTEw46Li+nwnaxeNvH8JwAAAP//AwBQSwMEFAAGAAgAAAAhAGT+FNPeAAAACgEA&#10;AA8AAABkcnMvZG93bnJldi54bWxMj8FOwzAQRO9I/IO1SNxaOymN0hCnQhVF4kjbS2+OvcQR8TqK&#10;3Tb8PeYEx9U+zbypt7Mb2BWn0HuSkC0FMCTtTU+dhNNxvyiBhajIqMETSvjGANvm/q5WlfE3+sDr&#10;IXYshVColAQb41hxHrRFp8LSj0jp9+knp2I6p46bSd1SuBt4LkTBneopNVg14s6i/jpcnITyfd7r&#10;dufPDrV9PXqRTyW+Sfn4ML88A4s4xz8YfvWTOjTJqfUXMoENEhZZ+ZRQCfkqA5aA9XqVxrUSClFs&#10;gDc1/z+h+QEAAP//AwBQSwECLQAUAAYACAAAACEAtoM4kv4AAADhAQAAEwAAAAAAAAAAAAAAAAAA&#10;AAAAW0NvbnRlbnRfVHlwZXNdLnhtbFBLAQItABQABgAIAAAAIQA4/SH/1gAAAJQBAAALAAAAAAAA&#10;AAAAAAAAAC8BAABfcmVscy8ucmVsc1BLAQItABQABgAIAAAAIQDPbTu2rAIAANEFAAAOAAAAAAAA&#10;AAAAAAAAAC4CAABkcnMvZTJvRG9jLnhtbFBLAQItABQABgAIAAAAIQBk/hTT3gAAAAoBAAAPAAAA&#10;AAAAAAAAAAAAAAYFAABkcnMvZG93bnJldi54bWxQSwUGAAAAAAQABADzAAAAEQYAAAAA&#10;" fillcolor="#ffd966 [1943]" stroked="f" strokeweight="1pt">
                <v:stroke joinstyle="miter"/>
                <w10:wrap anchorx="margin"/>
              </v:roundrect>
            </w:pict>
          </mc:Fallback>
        </mc:AlternateContent>
      </w:r>
    </w:p>
    <w:p w:rsidR="00EE25FD" w:rsidRDefault="00EE25FD" w:rsidP="00302BD2">
      <w:pPr>
        <w:rPr>
          <w:noProof/>
          <w:lang w:eastAsia="en-GB"/>
        </w:rPr>
      </w:pPr>
    </w:p>
    <w:p w:rsidR="00D3751D" w:rsidRPr="00302BD2" w:rsidRDefault="004F4D77" w:rsidP="00302BD2"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0F66E5D7" wp14:editId="798C0F9E">
            <wp:simplePos x="0" y="0"/>
            <wp:positionH relativeFrom="page">
              <wp:posOffset>4433942</wp:posOffset>
            </wp:positionH>
            <wp:positionV relativeFrom="margin">
              <wp:posOffset>5637195</wp:posOffset>
            </wp:positionV>
            <wp:extent cx="2743200" cy="1369695"/>
            <wp:effectExtent l="0" t="0" r="0" b="1905"/>
            <wp:wrapSquare wrapText="bothSides"/>
            <wp:docPr id="5" name="Picture 5" descr="Revolutionising Illumination: The Evolution of the Light Bul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volutionising Illumination: The Evolution of the Light Bul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751D" w:rsidRPr="00302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BD2" w:rsidRDefault="00302BD2" w:rsidP="00302BD2">
      <w:pPr>
        <w:spacing w:after="0" w:line="240" w:lineRule="auto"/>
      </w:pPr>
      <w:r>
        <w:separator/>
      </w:r>
    </w:p>
  </w:endnote>
  <w:end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BD2" w:rsidRDefault="00302BD2" w:rsidP="00302BD2">
      <w:pPr>
        <w:spacing w:after="0" w:line="240" w:lineRule="auto"/>
      </w:pPr>
      <w:r>
        <w:separator/>
      </w:r>
    </w:p>
  </w:footnote>
  <w:footnote w:type="continuationSeparator" w:id="0">
    <w:p w:rsidR="00302BD2" w:rsidRDefault="00302BD2" w:rsidP="00302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D2"/>
    <w:rsid w:val="00024B02"/>
    <w:rsid w:val="001946AE"/>
    <w:rsid w:val="001A237B"/>
    <w:rsid w:val="002317C9"/>
    <w:rsid w:val="00302BD2"/>
    <w:rsid w:val="004D6324"/>
    <w:rsid w:val="004F4D77"/>
    <w:rsid w:val="005615A8"/>
    <w:rsid w:val="007A7F0F"/>
    <w:rsid w:val="007E7D8F"/>
    <w:rsid w:val="00855DBF"/>
    <w:rsid w:val="008B71A4"/>
    <w:rsid w:val="008F5C67"/>
    <w:rsid w:val="009069D9"/>
    <w:rsid w:val="009D18C3"/>
    <w:rsid w:val="009F677F"/>
    <w:rsid w:val="00BE5CFE"/>
    <w:rsid w:val="00CA60A3"/>
    <w:rsid w:val="00D40BF5"/>
    <w:rsid w:val="00E40A88"/>
    <w:rsid w:val="00E76D4D"/>
    <w:rsid w:val="00E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712E6"/>
  <w15:chartTrackingRefBased/>
  <w15:docId w15:val="{00C9BD23-3A1F-4C5A-8079-CFCB5E8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B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D2"/>
  </w:style>
  <w:style w:type="paragraph" w:styleId="Footer">
    <w:name w:val="footer"/>
    <w:basedOn w:val="Normal"/>
    <w:link w:val="FooterChar"/>
    <w:uiPriority w:val="99"/>
    <w:unhideWhenUsed/>
    <w:rsid w:val="00302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7DE5925C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Munro</dc:creator>
  <cp:keywords/>
  <dc:description/>
  <cp:lastModifiedBy>Abigail O'Connor</cp:lastModifiedBy>
  <cp:revision>2</cp:revision>
  <dcterms:created xsi:type="dcterms:W3CDTF">2026-03-22T09:54:00Z</dcterms:created>
  <dcterms:modified xsi:type="dcterms:W3CDTF">2026-03-22T09:54:00Z</dcterms:modified>
</cp:coreProperties>
</file>