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bookmarkStart w:id="0" w:name="_GoBack"/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335CE7F" wp14:editId="223FC9D0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2DE4B7" wp14:editId="6FAC0423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553C4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897C96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Summer 1 Week 1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27B3BE" wp14:editId="4F2751C5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CCDBA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897C96">
        <w:rPr>
          <w:rFonts w:ascii="Comic Sans MS" w:hAnsi="Comic Sans MS"/>
        </w:rPr>
        <w:t>– WEEK 22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897C96">
        <w:rPr>
          <w:rFonts w:ascii="Comic Sans MS" w:hAnsi="Comic Sans MS"/>
          <w:b/>
        </w:rPr>
        <w:t>6 times tables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0CFF48C" wp14:editId="34E57434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1BFD6A" wp14:editId="3AD5AA71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33107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414961" w:rsidP="00302BD2">
      <w:pPr>
        <w:rPr>
          <w:noProof/>
          <w:lang w:eastAsia="en-GB"/>
        </w:rPr>
      </w:pP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224F10" wp14:editId="023FDE33">
                <wp:simplePos x="0" y="0"/>
                <wp:positionH relativeFrom="column">
                  <wp:posOffset>237490</wp:posOffset>
                </wp:positionH>
                <wp:positionV relativeFrom="paragraph">
                  <wp:posOffset>8890</wp:posOffset>
                </wp:positionV>
                <wp:extent cx="3025775" cy="3336925"/>
                <wp:effectExtent l="0" t="0" r="2222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1" w:rsidRDefault="002317C9" w:rsidP="00897C9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897C96" w:rsidRDefault="00897C96" w:rsidP="00897C9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In Science this week we have been investigating how shadows are formed. </w:t>
                            </w:r>
                          </w:p>
                          <w:p w:rsidR="00897C96" w:rsidRDefault="00897C96" w:rsidP="00897C9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897C96" w:rsidRPr="00897C96" w:rsidRDefault="00897C96" w:rsidP="00897C9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Pick three items in your home. U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sing a torch (this can be a torch or a torch on a phone)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shine it on the objects and draw the shadows of each object. </w:t>
                            </w: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24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.7pt;width:238.25pt;height:26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">
                <v:textbox>
                  <w:txbxContent>
                    <w:p w:rsidR="00414961" w:rsidRDefault="002317C9" w:rsidP="00897C96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897C96" w:rsidRDefault="00897C96" w:rsidP="00897C9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In Science this week we have been investigating how shadows are formed. </w:t>
                      </w:r>
                    </w:p>
                    <w:p w:rsidR="00897C96" w:rsidRDefault="00897C96" w:rsidP="00897C9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897C96" w:rsidRPr="00897C96" w:rsidRDefault="00897C96" w:rsidP="00897C9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Pick three items in your home. U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sing a torch (this can be a torch or a torch on a phone)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shine it on the objects and draw the shadows of each object. </w:t>
                      </w: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/>
                  </w:txbxContent>
                </v:textbox>
                <w10:wrap type="square"/>
              </v:shape>
            </w:pict>
          </mc:Fallback>
        </mc:AlternateContent>
      </w:r>
    </w:p>
    <w:p w:rsidR="00D3751D" w:rsidRPr="00302BD2" w:rsidRDefault="00897C96" w:rsidP="00302BD2"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6430083" wp14:editId="73776699">
            <wp:simplePos x="0" y="0"/>
            <wp:positionH relativeFrom="column">
              <wp:posOffset>4359260</wp:posOffset>
            </wp:positionH>
            <wp:positionV relativeFrom="paragraph">
              <wp:posOffset>8683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927238D" wp14:editId="6D8BC384">
            <wp:simplePos x="0" y="0"/>
            <wp:positionH relativeFrom="margin">
              <wp:posOffset>3508375</wp:posOffset>
            </wp:positionH>
            <wp:positionV relativeFrom="margin">
              <wp:posOffset>5911215</wp:posOffset>
            </wp:positionV>
            <wp:extent cx="2746375" cy="1329055"/>
            <wp:effectExtent l="0" t="0" r="0" b="4445"/>
            <wp:wrapSquare wrapText="bothSides"/>
            <wp:docPr id="12" name="Picture 12" descr="Flashlight and shadow of the boxes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lashlight and shadow of the boxes |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" r="1480"/>
                    <a:stretch/>
                  </pic:blipFill>
                  <pic:spPr bwMode="auto">
                    <a:xfrm>
                      <a:off x="0" y="0"/>
                      <a:ext cx="274637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237053"/>
    <w:rsid w:val="00302BD2"/>
    <w:rsid w:val="00414961"/>
    <w:rsid w:val="004D6324"/>
    <w:rsid w:val="005615A8"/>
    <w:rsid w:val="007A7F0F"/>
    <w:rsid w:val="007E7D8F"/>
    <w:rsid w:val="00855DBF"/>
    <w:rsid w:val="00897C96"/>
    <w:rsid w:val="008B71A4"/>
    <w:rsid w:val="009069D9"/>
    <w:rsid w:val="009F677F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4DA1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EC0A05CA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2026-04-25T15:05:00Z</dcterms:created>
  <dcterms:modified xsi:type="dcterms:W3CDTF">2026-04-25T15:05:00Z</dcterms:modified>
</cp:coreProperties>
</file>