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73F8C59B" wp14:editId="29C1CA63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7E1435" wp14:editId="21D9D95F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553C4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C46E59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Summer 1</w:t>
      </w:r>
      <w:r w:rsidR="00237053">
        <w:rPr>
          <w:rFonts w:ascii="Comic Sans MS" w:hAnsi="Comic Sans MS"/>
        </w:rPr>
        <w:t xml:space="preserve"> Week 2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4DA1E" wp14:editId="46E08B1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536E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C46E59">
        <w:rPr>
          <w:rFonts w:ascii="Comic Sans MS" w:hAnsi="Comic Sans MS"/>
        </w:rPr>
        <w:t>– WEEK 23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C46E59">
        <w:rPr>
          <w:rFonts w:ascii="Comic Sans MS" w:hAnsi="Comic Sans MS"/>
          <w:b/>
        </w:rPr>
        <w:t xml:space="preserve">6 </w:t>
      </w:r>
      <w:r w:rsidR="00237053">
        <w:rPr>
          <w:rFonts w:ascii="Comic Sans MS" w:hAnsi="Comic Sans MS"/>
          <w:b/>
        </w:rPr>
        <w:t xml:space="preserve">and 8 </w:t>
      </w:r>
      <w:r w:rsidR="00EE25FD" w:rsidRPr="00EE25FD">
        <w:rPr>
          <w:rFonts w:ascii="Comic Sans MS" w:hAnsi="Comic Sans MS"/>
          <w:b/>
        </w:rPr>
        <w:t>times-</w:t>
      </w:r>
      <w:r w:rsidR="00237053">
        <w:rPr>
          <w:rFonts w:ascii="Comic Sans MS" w:hAnsi="Comic Sans MS"/>
          <w:b/>
        </w:rPr>
        <w:t>tables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A019C91" wp14:editId="4AE02DC8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BC236E" w:rsidP="00302BD2">
      <w:pPr>
        <w:rPr>
          <w:rFonts w:ascii="Comic Sans MS" w:hAnsi="Comic Sans MS"/>
        </w:rPr>
      </w:pP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806BB3" wp14:editId="2FB09FA6">
                <wp:simplePos x="0" y="0"/>
                <wp:positionH relativeFrom="column">
                  <wp:posOffset>-119380</wp:posOffset>
                </wp:positionH>
                <wp:positionV relativeFrom="paragraph">
                  <wp:posOffset>355600</wp:posOffset>
                </wp:positionV>
                <wp:extent cx="3025775" cy="3336925"/>
                <wp:effectExtent l="0" t="0" r="2222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33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C46E59" w:rsidRPr="00C46E59" w:rsidRDefault="00C46E59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C46E59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In History this week we have been looking at Gods and Goddesses in Ancient Egypt. </w:t>
                            </w:r>
                          </w:p>
                          <w:p w:rsidR="00C46E59" w:rsidRPr="00C46E59" w:rsidRDefault="00C46E59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46E59">
                              <w:rPr>
                                <w:rFonts w:ascii="Comic Sans MS" w:hAnsi="Comic Sans MS"/>
                                <w:sz w:val="20"/>
                              </w:rPr>
                              <w:t>Research a God or Goddess of your choice. Make a colourful fact file about them. This should include:</w:t>
                            </w:r>
                          </w:p>
                          <w:p w:rsidR="00C46E59" w:rsidRDefault="00C46E59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C46E59" w:rsidRPr="00BC236E" w:rsidRDefault="00C46E59" w:rsidP="00BC23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C236E">
                              <w:rPr>
                                <w:rFonts w:ascii="Comic Sans MS" w:hAnsi="Comic Sans MS"/>
                                <w:sz w:val="20"/>
                              </w:rPr>
                              <w:t xml:space="preserve">Name of the God or Goddess </w:t>
                            </w:r>
                          </w:p>
                          <w:p w:rsidR="00C46E59" w:rsidRPr="00BC236E" w:rsidRDefault="00C46E59" w:rsidP="00BC23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C236E">
                              <w:rPr>
                                <w:rFonts w:ascii="Comic Sans MS" w:hAnsi="Comic Sans MS"/>
                                <w:sz w:val="20"/>
                              </w:rPr>
                              <w:t>What they were the God or Goddess of</w:t>
                            </w:r>
                          </w:p>
                          <w:p w:rsidR="00C46E59" w:rsidRPr="00BC236E" w:rsidRDefault="00C46E59" w:rsidP="00BC23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C236E">
                              <w:rPr>
                                <w:rFonts w:ascii="Comic Sans MS" w:hAnsi="Comic Sans MS"/>
                                <w:sz w:val="20"/>
                              </w:rPr>
                              <w:t>Why they were important</w:t>
                            </w:r>
                          </w:p>
                          <w:p w:rsidR="00C46E59" w:rsidRPr="00BC236E" w:rsidRDefault="00C46E59" w:rsidP="00BC23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C236E">
                              <w:rPr>
                                <w:rFonts w:ascii="Comic Sans MS" w:hAnsi="Comic Sans MS"/>
                                <w:sz w:val="20"/>
                              </w:rPr>
                              <w:t>A drawing</w:t>
                            </w:r>
                          </w:p>
                          <w:p w:rsidR="00C46E59" w:rsidRPr="00BC236E" w:rsidRDefault="00C46E59" w:rsidP="00BC23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BC236E">
                              <w:rPr>
                                <w:rFonts w:ascii="Comic Sans MS" w:hAnsi="Comic Sans MS"/>
                                <w:sz w:val="20"/>
                              </w:rPr>
                              <w:t xml:space="preserve">One interesting fact </w:t>
                            </w:r>
                          </w:p>
                          <w:p w:rsidR="00414961" w:rsidRDefault="004149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14961" w:rsidRDefault="00414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06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4pt;margin-top:28pt;width:238.25pt;height:26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C46E59" w:rsidRPr="00C46E59" w:rsidRDefault="00C46E59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C46E59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In History this week we have been looking at Gods and Goddesses in Ancient Egypt. </w:t>
                      </w:r>
                    </w:p>
                    <w:p w:rsidR="00C46E59" w:rsidRPr="00C46E59" w:rsidRDefault="00C46E59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C46E59">
                        <w:rPr>
                          <w:rFonts w:ascii="Comic Sans MS" w:hAnsi="Comic Sans MS"/>
                          <w:sz w:val="20"/>
                        </w:rPr>
                        <w:t>Research a God or Goddess of your choice. Make a colourful fact file about them. This should include:</w:t>
                      </w:r>
                    </w:p>
                    <w:p w:rsidR="00C46E59" w:rsidRDefault="00C46E59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C46E59" w:rsidRPr="00BC236E" w:rsidRDefault="00C46E59" w:rsidP="00BC23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BC236E">
                        <w:rPr>
                          <w:rFonts w:ascii="Comic Sans MS" w:hAnsi="Comic Sans MS"/>
                          <w:sz w:val="20"/>
                        </w:rPr>
                        <w:t xml:space="preserve">Name of the God or Goddess </w:t>
                      </w:r>
                    </w:p>
                    <w:p w:rsidR="00C46E59" w:rsidRPr="00BC236E" w:rsidRDefault="00C46E59" w:rsidP="00BC23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BC236E">
                        <w:rPr>
                          <w:rFonts w:ascii="Comic Sans MS" w:hAnsi="Comic Sans MS"/>
                          <w:sz w:val="20"/>
                        </w:rPr>
                        <w:t>What they were the God or Goddess of</w:t>
                      </w:r>
                    </w:p>
                    <w:p w:rsidR="00C46E59" w:rsidRPr="00BC236E" w:rsidRDefault="00C46E59" w:rsidP="00BC23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BC236E">
                        <w:rPr>
                          <w:rFonts w:ascii="Comic Sans MS" w:hAnsi="Comic Sans MS"/>
                          <w:sz w:val="20"/>
                        </w:rPr>
                        <w:t>Why they were important</w:t>
                      </w:r>
                    </w:p>
                    <w:p w:rsidR="00C46E59" w:rsidRPr="00BC236E" w:rsidRDefault="00C46E59" w:rsidP="00BC23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BC236E">
                        <w:rPr>
                          <w:rFonts w:ascii="Comic Sans MS" w:hAnsi="Comic Sans MS"/>
                          <w:sz w:val="20"/>
                        </w:rPr>
                        <w:t>A drawing</w:t>
                      </w:r>
                    </w:p>
                    <w:p w:rsidR="00C46E59" w:rsidRPr="00BC236E" w:rsidRDefault="00C46E59" w:rsidP="00BC23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BC236E">
                        <w:rPr>
                          <w:rFonts w:ascii="Comic Sans MS" w:hAnsi="Comic Sans MS"/>
                          <w:sz w:val="20"/>
                        </w:rPr>
                        <w:t xml:space="preserve">One interesting fact </w:t>
                      </w:r>
                    </w:p>
                    <w:p w:rsidR="00414961" w:rsidRDefault="0041496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14961" w:rsidRDefault="00414961"/>
                  </w:txbxContent>
                </v:textbox>
                <w10:wrap type="square"/>
              </v:shape>
            </w:pict>
          </mc:Fallback>
        </mc:AlternateContent>
      </w:r>
      <w:r w:rsidR="001A237B"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B68A3E" wp14:editId="6CE25AE4">
                <wp:simplePos x="0" y="0"/>
                <wp:positionH relativeFrom="margin">
                  <wp:posOffset>-413723</wp:posOffset>
                </wp:positionH>
                <wp:positionV relativeFrom="paragraph">
                  <wp:posOffset>169801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4CF0A" id="Rounded Rectangle 2" o:spid="_x0000_s1026" style="position:absolute;margin-left:-32.6pt;margin-top:13.3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EE25FD" w:rsidP="00302BD2">
      <w:pPr>
        <w:rPr>
          <w:noProof/>
          <w:lang w:eastAsia="en-GB"/>
        </w:rPr>
      </w:pPr>
    </w:p>
    <w:p w:rsidR="00D3751D" w:rsidRPr="00302BD2" w:rsidRDefault="00BC236E" w:rsidP="00302BD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4506FFB6" wp14:editId="388CC85A">
            <wp:simplePos x="0" y="0"/>
            <wp:positionH relativeFrom="margin">
              <wp:posOffset>3225165</wp:posOffset>
            </wp:positionH>
            <wp:positionV relativeFrom="margin">
              <wp:posOffset>5901690</wp:posOffset>
            </wp:positionV>
            <wp:extent cx="3032760" cy="1616710"/>
            <wp:effectExtent l="0" t="0" r="0" b="2540"/>
            <wp:wrapSquare wrapText="bothSides"/>
            <wp:docPr id="5" name="Picture 5" descr="The Religion of Egypt: Gods and Beliefs Expl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ligion of Egypt: Gods and Beliefs Expla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74C4B70F" wp14:editId="39AFC25F">
            <wp:simplePos x="0" y="0"/>
            <wp:positionH relativeFrom="column">
              <wp:posOffset>4326000</wp:posOffset>
            </wp:positionH>
            <wp:positionV relativeFrom="paragraph">
              <wp:posOffset>4453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D14E7"/>
    <w:multiLevelType w:val="hybridMultilevel"/>
    <w:tmpl w:val="35847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237053"/>
    <w:rsid w:val="00302BD2"/>
    <w:rsid w:val="00414961"/>
    <w:rsid w:val="004D6324"/>
    <w:rsid w:val="005615A8"/>
    <w:rsid w:val="007A7F0F"/>
    <w:rsid w:val="007E7D8F"/>
    <w:rsid w:val="00855DBF"/>
    <w:rsid w:val="008B71A4"/>
    <w:rsid w:val="009069D9"/>
    <w:rsid w:val="009F677F"/>
    <w:rsid w:val="00BC236E"/>
    <w:rsid w:val="00C46E59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C3FE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  <w:style w:type="paragraph" w:styleId="ListParagraph">
    <w:name w:val="List Paragraph"/>
    <w:basedOn w:val="Normal"/>
    <w:uiPriority w:val="34"/>
    <w:qFormat/>
    <w:rsid w:val="00BC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B10F7EED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2026-05-02T08:51:00Z</dcterms:created>
  <dcterms:modified xsi:type="dcterms:W3CDTF">2026-05-02T08:51:00Z</dcterms:modified>
</cp:coreProperties>
</file>