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9" w:rsidRDefault="00CA60A3" w:rsidP="00302BD2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2317C9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3B935386" wp14:editId="1DF814D9">
            <wp:simplePos x="0" y="0"/>
            <wp:positionH relativeFrom="page">
              <wp:align>right</wp:align>
            </wp:positionH>
            <wp:positionV relativeFrom="paragraph">
              <wp:posOffset>-764771</wp:posOffset>
            </wp:positionV>
            <wp:extent cx="7480507" cy="10513695"/>
            <wp:effectExtent l="0" t="0" r="6350" b="1905"/>
            <wp:wrapNone/>
            <wp:docPr id="7" name="Picture 7" descr="Pinboard Background Stock Illustrations – 1,322 Pinboard Background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board Background Stock Illustrations – 1,322 Pinboard Background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9" t="6964" r="8900" b="8481"/>
                    <a:stretch/>
                  </pic:blipFill>
                  <pic:spPr bwMode="auto">
                    <a:xfrm>
                      <a:off x="0" y="0"/>
                      <a:ext cx="7480507" cy="105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7C9" w:rsidRDefault="00D40BF5" w:rsidP="00302BD2">
      <w:pPr>
        <w:jc w:val="center"/>
        <w:rPr>
          <w:noProof/>
          <w:lang w:eastAsia="en-GB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448227" wp14:editId="4C41EA49">
                <wp:simplePos x="0" y="0"/>
                <wp:positionH relativeFrom="margin">
                  <wp:posOffset>1654629</wp:posOffset>
                </wp:positionH>
                <wp:positionV relativeFrom="paragraph">
                  <wp:posOffset>160564</wp:posOffset>
                </wp:positionV>
                <wp:extent cx="2492828" cy="381000"/>
                <wp:effectExtent l="0" t="0" r="3175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5F9D1" id="Rounded Rectangle 4" o:spid="_x0000_s1026" style="position:absolute;margin-left:130.3pt;margin-top:12.65pt;width:196.3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984FF4" w:rsidP="00302BD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HOMEWORK TASKS Summer 2 Week 5</w:t>
      </w:r>
    </w:p>
    <w:p w:rsidR="00302BD2" w:rsidRPr="00302BD2" w:rsidRDefault="001946AE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C5BD60" wp14:editId="17FED0F6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53125" cy="371475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1A52C" id="Rounded Rectangle 1" o:spid="_x0000_s1026" style="position:absolute;margin-left:417.55pt;margin-top:12.2pt;width:468.75pt;height:292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onrgIAANE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</w:rPr>
        <w:t>ONGOING TASKS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Spellings </w:t>
      </w:r>
      <w:r w:rsidR="00984FF4">
        <w:rPr>
          <w:rFonts w:ascii="Comic Sans MS" w:hAnsi="Comic Sans MS"/>
        </w:rPr>
        <w:t>– WEEK 31</w:t>
      </w:r>
      <w:r w:rsidR="00BE5CFE">
        <w:rPr>
          <w:rFonts w:ascii="Comic Sans MS" w:hAnsi="Comic Sans MS"/>
        </w:rPr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Mathletics – Log in and complete the tasks set for you. These will help build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your confidence with the maths we’re learning in class. – The login for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Mathletics is at the back of your child’s reading record.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Reading Books –Please try to read a little each day and enjoy the stories together at home! – Our reading. Don’t forget to complete your quiz on accelerated reader!</w:t>
      </w:r>
    </w:p>
    <w:p w:rsidR="00302BD2" w:rsidRPr="00302BD2" w:rsidRDefault="00302BD2" w:rsidP="00024B0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Times Tables Rock Stars – </w:t>
      </w:r>
      <w:r w:rsidR="00EE25FD">
        <w:rPr>
          <w:rFonts w:ascii="Comic Sans MS" w:hAnsi="Comic Sans MS"/>
        </w:rPr>
        <w:t xml:space="preserve"> </w:t>
      </w:r>
      <w:r w:rsidR="00984FF4">
        <w:rPr>
          <w:rFonts w:ascii="Comic Sans MS" w:hAnsi="Comic Sans MS"/>
          <w:b/>
        </w:rPr>
        <w:t>6 and 8 times tables</w:t>
      </w:r>
      <w:r w:rsidR="002317C9" w:rsidRPr="002317C9"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Accelerated Reader –Your login details are written at the back of your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yellow reading record.</w:t>
      </w:r>
    </w:p>
    <w:p w:rsidR="00302BD2" w:rsidRPr="00302BD2" w:rsidRDefault="00302BD2" w:rsidP="00302BD2">
      <w:pPr>
        <w:rPr>
          <w:rFonts w:ascii="Comic Sans MS" w:hAnsi="Comic Sans MS"/>
        </w:rPr>
      </w:pPr>
    </w:p>
    <w:p w:rsidR="00302BD2" w:rsidRPr="00302BD2" w:rsidRDefault="001A237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31F92B7C" wp14:editId="3F060D96">
            <wp:simplePos x="0" y="0"/>
            <wp:positionH relativeFrom="column">
              <wp:posOffset>1182624</wp:posOffset>
            </wp:positionH>
            <wp:positionV relativeFrom="paragraph">
              <wp:posOffset>61976</wp:posOffset>
            </wp:positionV>
            <wp:extent cx="718820" cy="718820"/>
            <wp:effectExtent l="0" t="0" r="0" b="0"/>
            <wp:wrapSquare wrapText="bothSides"/>
            <wp:docPr id="8" name="Picture 8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BD2" w:rsidRPr="00302BD2" w:rsidRDefault="004F4D77" w:rsidP="00302BD2">
      <w:pPr>
        <w:rPr>
          <w:rFonts w:ascii="Comic Sans MS" w:hAnsi="Comic Sans MS"/>
        </w:rPr>
      </w:pPr>
      <w:r w:rsidRPr="002317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6440FA7" wp14:editId="5C19638A">
                <wp:simplePos x="0" y="0"/>
                <wp:positionH relativeFrom="column">
                  <wp:posOffset>197856</wp:posOffset>
                </wp:positionH>
                <wp:positionV relativeFrom="paragraph">
                  <wp:posOffset>204038</wp:posOffset>
                </wp:positionV>
                <wp:extent cx="3025775" cy="3536315"/>
                <wp:effectExtent l="0" t="0" r="2222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353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C9" w:rsidRDefault="002317C9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317C9">
                              <w:rPr>
                                <w:rFonts w:ascii="Comic Sans MS" w:hAnsi="Comic Sans MS"/>
                                <w:sz w:val="28"/>
                              </w:rPr>
                              <w:t>TOPIC TASK</w:t>
                            </w:r>
                            <w:r w:rsidR="001A23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7139BC" w:rsidRDefault="00984FF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Do some research on the Roman Baths and create an information</w:t>
                            </w:r>
                            <w:r w:rsidR="00652EF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poster </w:t>
                            </w:r>
                          </w:p>
                          <w:p w:rsidR="00984FF4" w:rsidRDefault="00984FF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984FF4" w:rsidRPr="00652EF5" w:rsidRDefault="00984FF4" w:rsidP="00652E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652EF5">
                              <w:rPr>
                                <w:rFonts w:ascii="Comic Sans MS" w:hAnsi="Comic Sans MS"/>
                                <w:sz w:val="24"/>
                              </w:rPr>
                              <w:t>Find out 5 facts about the Roman Baths</w:t>
                            </w:r>
                          </w:p>
                          <w:p w:rsidR="00984FF4" w:rsidRPr="00652EF5" w:rsidRDefault="00984FF4" w:rsidP="00652E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652EF5">
                              <w:rPr>
                                <w:rFonts w:ascii="Comic Sans MS" w:hAnsi="Comic Sans MS"/>
                                <w:sz w:val="24"/>
                              </w:rPr>
                              <w:t>Draw a picture</w:t>
                            </w:r>
                          </w:p>
                          <w:p w:rsidR="00984FF4" w:rsidRPr="00652EF5" w:rsidRDefault="00984FF4" w:rsidP="00652E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652EF5">
                              <w:rPr>
                                <w:rFonts w:ascii="Comic Sans MS" w:hAnsi="Comic Sans MS"/>
                                <w:sz w:val="24"/>
                              </w:rPr>
                              <w:t>Write a couple of sentences explaining why the Roman Baths were important to the Romans</w:t>
                            </w:r>
                            <w:bookmarkStart w:id="0" w:name="_GoBack"/>
                            <w:bookmarkEnd w:id="0"/>
                          </w:p>
                          <w:p w:rsidR="00984FF4" w:rsidRDefault="00984FF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984FF4" w:rsidRDefault="00984FF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984FF4" w:rsidRDefault="00984F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40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6pt;margin-top:16.05pt;width:238.25pt;height:278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">
                <v:textbox>
                  <w:txbxContent>
                    <w:p w:rsidR="002317C9" w:rsidRDefault="002317C9" w:rsidP="002317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2317C9">
                        <w:rPr>
                          <w:rFonts w:ascii="Comic Sans MS" w:hAnsi="Comic Sans MS"/>
                          <w:sz w:val="28"/>
                        </w:rPr>
                        <w:t>TOPIC TASK</w:t>
                      </w:r>
                      <w:r w:rsidR="001A23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7139BC" w:rsidRDefault="00984FF4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Do some research on the Roman Baths and create an information</w:t>
                      </w:r>
                      <w:r w:rsidR="00652EF5">
                        <w:rPr>
                          <w:rFonts w:ascii="Comic Sans MS" w:hAnsi="Comic Sans MS"/>
                          <w:sz w:val="24"/>
                        </w:rPr>
                        <w:t xml:space="preserve"> poster </w:t>
                      </w:r>
                    </w:p>
                    <w:p w:rsidR="00984FF4" w:rsidRDefault="00984FF4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984FF4" w:rsidRPr="00652EF5" w:rsidRDefault="00984FF4" w:rsidP="00652E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652EF5">
                        <w:rPr>
                          <w:rFonts w:ascii="Comic Sans MS" w:hAnsi="Comic Sans MS"/>
                          <w:sz w:val="24"/>
                        </w:rPr>
                        <w:t>Find out 5 facts about the Roman Baths</w:t>
                      </w:r>
                    </w:p>
                    <w:p w:rsidR="00984FF4" w:rsidRPr="00652EF5" w:rsidRDefault="00984FF4" w:rsidP="00652E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652EF5">
                        <w:rPr>
                          <w:rFonts w:ascii="Comic Sans MS" w:hAnsi="Comic Sans MS"/>
                          <w:sz w:val="24"/>
                        </w:rPr>
                        <w:t>Draw a picture</w:t>
                      </w:r>
                    </w:p>
                    <w:p w:rsidR="00984FF4" w:rsidRPr="00652EF5" w:rsidRDefault="00984FF4" w:rsidP="00652E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652EF5">
                        <w:rPr>
                          <w:rFonts w:ascii="Comic Sans MS" w:hAnsi="Comic Sans MS"/>
                          <w:sz w:val="24"/>
                        </w:rPr>
                        <w:t>Write a couple of sentences explaining why the Roman Baths were important to the Romans</w:t>
                      </w:r>
                      <w:bookmarkStart w:id="1" w:name="_GoBack"/>
                      <w:bookmarkEnd w:id="1"/>
                    </w:p>
                    <w:p w:rsidR="00984FF4" w:rsidRDefault="00984FF4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984FF4" w:rsidRDefault="00984FF4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984FF4" w:rsidRDefault="00984FF4"/>
                  </w:txbxContent>
                </v:textbox>
                <w10:wrap type="square"/>
              </v:shape>
            </w:pict>
          </mc:Fallback>
        </mc:AlternateContent>
      </w:r>
      <w:r w:rsidR="001A237B"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0C9839" wp14:editId="5F389C8B">
                <wp:simplePos x="0" y="0"/>
                <wp:positionH relativeFrom="margin">
                  <wp:posOffset>-116988</wp:posOffset>
                </wp:positionH>
                <wp:positionV relativeFrom="paragraph">
                  <wp:posOffset>146401</wp:posOffset>
                </wp:positionV>
                <wp:extent cx="3628417" cy="3707027"/>
                <wp:effectExtent l="0" t="0" r="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17" cy="370702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6E969" id="Rounded Rectangle 2" o:spid="_x0000_s1026" style="position:absolute;margin-left:-9.2pt;margin-top:11.55pt;width:285.7pt;height:2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EE25FD" w:rsidRDefault="00652EF5" w:rsidP="00302BD2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03F9AA57" wp14:editId="1C0870FF">
            <wp:simplePos x="0" y="0"/>
            <wp:positionH relativeFrom="margin">
              <wp:posOffset>4533900</wp:posOffset>
            </wp:positionH>
            <wp:positionV relativeFrom="margin">
              <wp:posOffset>5153025</wp:posOffset>
            </wp:positionV>
            <wp:extent cx="718820" cy="718820"/>
            <wp:effectExtent l="0" t="0" r="0" b="0"/>
            <wp:wrapSquare wrapText="bothSides"/>
            <wp:docPr id="6" name="Picture 6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751D" w:rsidRPr="00302BD2" w:rsidRDefault="00652EF5" w:rsidP="00302BD2"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3FCEF085" wp14:editId="00EDF4A3">
            <wp:simplePos x="0" y="0"/>
            <wp:positionH relativeFrom="page">
              <wp:posOffset>4448175</wp:posOffset>
            </wp:positionH>
            <wp:positionV relativeFrom="margin">
              <wp:posOffset>5595620</wp:posOffset>
            </wp:positionV>
            <wp:extent cx="2752725" cy="1835150"/>
            <wp:effectExtent l="0" t="0" r="9525" b="0"/>
            <wp:wrapSquare wrapText="bothSides"/>
            <wp:docPr id="3" name="Picture 3" descr="About | Roman B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| Roman Bath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751D" w:rsidRPr="0030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2" w:rsidRDefault="00302BD2" w:rsidP="00302BD2">
      <w:pPr>
        <w:spacing w:after="0" w:line="240" w:lineRule="auto"/>
      </w:pPr>
      <w:r>
        <w:separator/>
      </w:r>
    </w:p>
  </w:endnote>
  <w:end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2" w:rsidRDefault="00302BD2" w:rsidP="00302BD2">
      <w:pPr>
        <w:spacing w:after="0" w:line="240" w:lineRule="auto"/>
      </w:pPr>
      <w:r>
        <w:separator/>
      </w:r>
    </w:p>
  </w:footnote>
  <w:foot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81E43"/>
    <w:multiLevelType w:val="hybridMultilevel"/>
    <w:tmpl w:val="5F387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2"/>
    <w:rsid w:val="00024B02"/>
    <w:rsid w:val="001946AE"/>
    <w:rsid w:val="001A237B"/>
    <w:rsid w:val="002317C9"/>
    <w:rsid w:val="00302BD2"/>
    <w:rsid w:val="004D6324"/>
    <w:rsid w:val="004F4D77"/>
    <w:rsid w:val="005615A8"/>
    <w:rsid w:val="00652EF5"/>
    <w:rsid w:val="007139BC"/>
    <w:rsid w:val="007A7F0F"/>
    <w:rsid w:val="007E7D8F"/>
    <w:rsid w:val="00855DBF"/>
    <w:rsid w:val="008B71A4"/>
    <w:rsid w:val="008F5C67"/>
    <w:rsid w:val="009069D9"/>
    <w:rsid w:val="00984FF4"/>
    <w:rsid w:val="009D18C3"/>
    <w:rsid w:val="009F677F"/>
    <w:rsid w:val="00A0550B"/>
    <w:rsid w:val="00BE5CFE"/>
    <w:rsid w:val="00CA60A3"/>
    <w:rsid w:val="00D40BF5"/>
    <w:rsid w:val="00E40A88"/>
    <w:rsid w:val="00E76D4D"/>
    <w:rsid w:val="00E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3D9F"/>
  <w15:chartTrackingRefBased/>
  <w15:docId w15:val="{00C9BD23-3A1F-4C5A-8079-CFCB5E8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D2"/>
  </w:style>
  <w:style w:type="paragraph" w:styleId="Footer">
    <w:name w:val="footer"/>
    <w:basedOn w:val="Normal"/>
    <w:link w:val="Foot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D2"/>
  </w:style>
  <w:style w:type="paragraph" w:styleId="ListParagraph">
    <w:name w:val="List Paragraph"/>
    <w:basedOn w:val="Normal"/>
    <w:uiPriority w:val="34"/>
    <w:qFormat/>
    <w:rsid w:val="0065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D0CBE87E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Munro</dc:creator>
  <cp:keywords/>
  <dc:description/>
  <cp:lastModifiedBy>Abigail O'Connor</cp:lastModifiedBy>
  <cp:revision>2</cp:revision>
  <dcterms:created xsi:type="dcterms:W3CDTF">2026-07-04T12:10:00Z</dcterms:created>
  <dcterms:modified xsi:type="dcterms:W3CDTF">2026-07-04T12:10:00Z</dcterms:modified>
</cp:coreProperties>
</file>