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08464002" wp14:editId="0A1244B4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2317C9" w:rsidP="00302BD2">
      <w:pPr>
        <w:jc w:val="center"/>
        <w:rPr>
          <w:noProof/>
          <w:lang w:eastAsia="en-GB"/>
        </w:rPr>
      </w:pP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E254CD" wp14:editId="7ADC2B23">
                <wp:simplePos x="0" y="0"/>
                <wp:positionH relativeFrom="margin">
                  <wp:posOffset>1657350</wp:posOffset>
                </wp:positionH>
                <wp:positionV relativeFrom="paragraph">
                  <wp:posOffset>-123825</wp:posOffset>
                </wp:positionV>
                <wp:extent cx="2400300" cy="38100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6D6E2" id="Rounded Rectangle 4" o:spid="_x0000_s1026" style="position:absolute;margin-left:130.5pt;margin-top:-9.75pt;width:189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  <w:r w:rsidR="00CA60A3">
        <w:rPr>
          <w:rFonts w:ascii="Comic Sans MS" w:hAnsi="Comic Sans MS"/>
        </w:rPr>
        <w:t>HOMEWORK TASKS WEEK 8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FE8DB" wp14:editId="3F44FF3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B8DE9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7A7F0F">
        <w:rPr>
          <w:rFonts w:ascii="Comic Sans MS" w:hAnsi="Comic Sans MS"/>
        </w:rPr>
        <w:t xml:space="preserve"> Have a go at learning the 4</w:t>
      </w:r>
      <w:r w:rsidR="00024B02">
        <w:rPr>
          <w:rFonts w:ascii="Comic Sans MS" w:hAnsi="Comic Sans MS"/>
        </w:rPr>
        <w:t xml:space="preserve"> times table!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5008D5E" wp14:editId="113C308F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1F9685" wp14:editId="4FDE4B7A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549B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D3751D" w:rsidRPr="00302BD2" w:rsidRDefault="00CA60A3" w:rsidP="00302BD2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4DD746A" wp14:editId="6EC7F7DF">
            <wp:simplePos x="0" y="0"/>
            <wp:positionH relativeFrom="column">
              <wp:posOffset>4281714</wp:posOffset>
            </wp:positionH>
            <wp:positionV relativeFrom="paragraph">
              <wp:posOffset>244202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1519F248" wp14:editId="1F707F50">
            <wp:simplePos x="0" y="0"/>
            <wp:positionH relativeFrom="column">
              <wp:posOffset>3608070</wp:posOffset>
            </wp:positionH>
            <wp:positionV relativeFrom="paragraph">
              <wp:posOffset>471805</wp:posOffset>
            </wp:positionV>
            <wp:extent cx="2385695" cy="21386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7B"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3CBB7" wp14:editId="701AF309">
                <wp:simplePos x="0" y="0"/>
                <wp:positionH relativeFrom="column">
                  <wp:posOffset>86373</wp:posOffset>
                </wp:positionH>
                <wp:positionV relativeFrom="paragraph">
                  <wp:posOffset>201470</wp:posOffset>
                </wp:positionV>
                <wp:extent cx="3025775" cy="2908935"/>
                <wp:effectExtent l="0" t="0" r="2222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1A237B" w:rsidRDefault="001A237B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A60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Reading: </w:t>
                            </w:r>
                            <w:r w:rsidR="00CA60A3" w:rsidRPr="00CA60A3">
                              <w:rPr>
                                <w:rFonts w:ascii="Comic Sans MS" w:hAnsi="Comic Sans MS"/>
                                <w:sz w:val="24"/>
                              </w:rPr>
                              <w:t>After the holiday, we are going to be learning about volcanoes! Click on the link below to do some pre-lesson research. You do not need to write anything down</w:t>
                            </w:r>
                            <w:r w:rsidR="00E40A88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="00CA60A3" w:rsidRPr="00CA60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but if you want to bring in some facts about what you learnt</w:t>
                            </w:r>
                            <w:r w:rsidR="00E40A88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CA60A3" w:rsidRPr="00CA60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you are very welcome too!</w:t>
                            </w:r>
                          </w:p>
                          <w:p w:rsidR="00CA60A3" w:rsidRPr="00CA60A3" w:rsidRDefault="00CA60A3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A60A3">
                              <w:rPr>
                                <w:rFonts w:ascii="Comic Sans MS" w:hAnsi="Comic Sans MS"/>
                                <w:sz w:val="24"/>
                              </w:rPr>
                              <w:t>https://www.bbc.co.uk/bitesize/articles/zfhf3j6#z48mtrd</w:t>
                            </w:r>
                          </w:p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C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5.85pt;width:238.25pt;height:2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/j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1A237B" w:rsidRDefault="001A237B" w:rsidP="002317C9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CA60A3">
                        <w:rPr>
                          <w:rFonts w:ascii="Comic Sans MS" w:hAnsi="Comic Sans MS"/>
                          <w:sz w:val="24"/>
                        </w:rPr>
                        <w:t xml:space="preserve">Reading: </w:t>
                      </w:r>
                      <w:r w:rsidR="00CA60A3" w:rsidRPr="00CA60A3">
                        <w:rPr>
                          <w:rFonts w:ascii="Comic Sans MS" w:hAnsi="Comic Sans MS"/>
                          <w:sz w:val="24"/>
                        </w:rPr>
                        <w:t>After the holiday, we are going to be learning about volcanoes! Click on the link below to do some pre-lesson research. You do not need to write anything down</w:t>
                      </w:r>
                      <w:r w:rsidR="00E40A88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="00CA60A3" w:rsidRPr="00CA60A3">
                        <w:rPr>
                          <w:rFonts w:ascii="Comic Sans MS" w:hAnsi="Comic Sans MS"/>
                          <w:sz w:val="24"/>
                        </w:rPr>
                        <w:t xml:space="preserve"> but if you want to bring in some facts about what you learnt</w:t>
                      </w:r>
                      <w:r w:rsidR="00E40A88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bookmarkStart w:id="1" w:name="_GoBack"/>
                      <w:bookmarkEnd w:id="1"/>
                      <w:r w:rsidR="00CA60A3" w:rsidRPr="00CA60A3">
                        <w:rPr>
                          <w:rFonts w:ascii="Comic Sans MS" w:hAnsi="Comic Sans MS"/>
                          <w:sz w:val="24"/>
                        </w:rPr>
                        <w:t xml:space="preserve"> you are very welcome too!</w:t>
                      </w:r>
                    </w:p>
                    <w:p w:rsidR="00CA60A3" w:rsidRPr="00CA60A3" w:rsidRDefault="00CA60A3" w:rsidP="002317C9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CA60A3">
                        <w:rPr>
                          <w:rFonts w:ascii="Comic Sans MS" w:hAnsi="Comic Sans MS"/>
                          <w:sz w:val="24"/>
                        </w:rPr>
                        <w:t>https://www.bbc.co.uk/bitesize/articles/zfhf3j6#z48mtrd</w:t>
                      </w:r>
                    </w:p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A237B"/>
    <w:rsid w:val="002317C9"/>
    <w:rsid w:val="00302BD2"/>
    <w:rsid w:val="004D6324"/>
    <w:rsid w:val="007A7F0F"/>
    <w:rsid w:val="008B71A4"/>
    <w:rsid w:val="009069D9"/>
    <w:rsid w:val="00CA60A3"/>
    <w:rsid w:val="00E4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5E64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7976DF59</Template>
  <TotalTime>36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Miss A Munro</cp:lastModifiedBy>
  <cp:revision>8</cp:revision>
  <dcterms:created xsi:type="dcterms:W3CDTF">2025-09-18T13:42:00Z</dcterms:created>
  <dcterms:modified xsi:type="dcterms:W3CDTF">2025-10-24T12:03:00Z</dcterms:modified>
</cp:coreProperties>
</file>