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57" w:rsidRPr="00AB01E6" w:rsidRDefault="00BF3E57" w:rsidP="00BF3E57">
      <w:pPr>
        <w:jc w:val="center"/>
        <w:rPr>
          <w:rFonts w:ascii="Arial" w:hAnsi="Arial" w:cs="Arial"/>
          <w:sz w:val="56"/>
          <w:szCs w:val="56"/>
        </w:rPr>
      </w:pPr>
      <w:r w:rsidRPr="00AB01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3E57" w:rsidRPr="00ED29FE" w:rsidRDefault="00BF3E57" w:rsidP="00BF3E57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" fillcolor="window" stroked="f" strokeweight=".5pt">
                <v:path arrowok="t"/>
                <v:textbox>
                  <w:txbxContent>
                    <w:p w:rsidR="00BF3E57" w:rsidRPr="00ED29FE" w:rsidRDefault="00BF3E57" w:rsidP="00BF3E57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01E6">
        <w:rPr>
          <w:rFonts w:ascii="Arial" w:hAnsi="Arial" w:cs="Arial"/>
          <w:sz w:val="56"/>
          <w:szCs w:val="56"/>
        </w:rPr>
        <w:t>Year 3 Spellings</w:t>
      </w:r>
    </w:p>
    <w:p w:rsidR="00BF3E57" w:rsidRPr="00AB01E6" w:rsidRDefault="00BF3E57" w:rsidP="00BF3E57">
      <w:pPr>
        <w:jc w:val="center"/>
        <w:rPr>
          <w:rFonts w:ascii="Arial" w:hAnsi="Arial" w:cs="Arial"/>
          <w:sz w:val="56"/>
          <w:szCs w:val="56"/>
        </w:rPr>
      </w:pPr>
      <w:r w:rsidRPr="00AB01E6">
        <w:rPr>
          <w:rFonts w:ascii="Arial" w:hAnsi="Arial" w:cs="Arial"/>
          <w:sz w:val="56"/>
          <w:szCs w:val="56"/>
        </w:rPr>
        <w:t xml:space="preserve">Week </w:t>
      </w:r>
      <w:r w:rsidR="00AA1073">
        <w:rPr>
          <w:rFonts w:ascii="Arial" w:hAnsi="Arial" w:cs="Arial"/>
          <w:sz w:val="56"/>
          <w:szCs w:val="56"/>
        </w:rPr>
        <w:t>9</w:t>
      </w:r>
      <w:bookmarkStart w:id="0" w:name="_GoBack"/>
      <w:bookmarkEnd w:id="0"/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F3E57" w:rsidRPr="00AB01E6" w:rsidTr="00311684">
        <w:tc>
          <w:tcPr>
            <w:tcW w:w="3080" w:type="dxa"/>
            <w:shd w:val="clear" w:color="auto" w:fill="auto"/>
          </w:tcPr>
          <w:p w:rsidR="00BF3E57" w:rsidRPr="00AB01E6" w:rsidRDefault="00BF3E57" w:rsidP="00D9021D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Group 1</w:t>
            </w:r>
          </w:p>
        </w:tc>
        <w:tc>
          <w:tcPr>
            <w:tcW w:w="3081" w:type="dxa"/>
            <w:shd w:val="clear" w:color="auto" w:fill="auto"/>
          </w:tcPr>
          <w:p w:rsidR="00BF3E57" w:rsidRPr="00AB01E6" w:rsidRDefault="00BF3E57" w:rsidP="00D9021D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 xml:space="preserve">Group 2 </w:t>
            </w:r>
          </w:p>
        </w:tc>
        <w:tc>
          <w:tcPr>
            <w:tcW w:w="3081" w:type="dxa"/>
          </w:tcPr>
          <w:p w:rsidR="00BF3E57" w:rsidRPr="00AB01E6" w:rsidRDefault="00BF3E57" w:rsidP="00D9021D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Group 3</w:t>
            </w:r>
          </w:p>
        </w:tc>
      </w:tr>
      <w:tr w:rsidR="00CE20C3" w:rsidRPr="00AB01E6" w:rsidTr="00311684">
        <w:tc>
          <w:tcPr>
            <w:tcW w:w="3080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unable</w:t>
            </w:r>
          </w:p>
        </w:tc>
        <w:tc>
          <w:tcPr>
            <w:tcW w:w="3081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car</w:t>
            </w:r>
          </w:p>
        </w:tc>
        <w:tc>
          <w:tcPr>
            <w:tcW w:w="3081" w:type="dxa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slip</w:t>
            </w:r>
          </w:p>
        </w:tc>
      </w:tr>
      <w:tr w:rsidR="00CE20C3" w:rsidRPr="00AB01E6" w:rsidTr="00311684">
        <w:tc>
          <w:tcPr>
            <w:tcW w:w="3080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unfold</w:t>
            </w:r>
          </w:p>
        </w:tc>
        <w:tc>
          <w:tcPr>
            <w:tcW w:w="3081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far</w:t>
            </w:r>
          </w:p>
        </w:tc>
        <w:tc>
          <w:tcPr>
            <w:tcW w:w="3081" w:type="dxa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slid</w:t>
            </w:r>
          </w:p>
        </w:tc>
      </w:tr>
      <w:tr w:rsidR="00CE20C3" w:rsidRPr="00AB01E6" w:rsidTr="00311684">
        <w:tc>
          <w:tcPr>
            <w:tcW w:w="3080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unzip</w:t>
            </w:r>
          </w:p>
        </w:tc>
        <w:tc>
          <w:tcPr>
            <w:tcW w:w="3081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dark</w:t>
            </w:r>
          </w:p>
        </w:tc>
        <w:tc>
          <w:tcPr>
            <w:tcW w:w="3081" w:type="dxa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smash</w:t>
            </w:r>
          </w:p>
        </w:tc>
      </w:tr>
      <w:tr w:rsidR="00CE20C3" w:rsidRPr="00AB01E6" w:rsidTr="00311684">
        <w:tc>
          <w:tcPr>
            <w:tcW w:w="3080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uneven</w:t>
            </w:r>
          </w:p>
        </w:tc>
        <w:tc>
          <w:tcPr>
            <w:tcW w:w="3081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park</w:t>
            </w:r>
          </w:p>
        </w:tc>
        <w:tc>
          <w:tcPr>
            <w:tcW w:w="3081" w:type="dxa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smack</w:t>
            </w:r>
          </w:p>
        </w:tc>
      </w:tr>
      <w:tr w:rsidR="00CE20C3" w:rsidRPr="00AB01E6" w:rsidTr="00311684">
        <w:tc>
          <w:tcPr>
            <w:tcW w:w="3080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undo</w:t>
            </w:r>
          </w:p>
        </w:tc>
        <w:tc>
          <w:tcPr>
            <w:tcW w:w="3081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farm</w:t>
            </w:r>
          </w:p>
        </w:tc>
        <w:tc>
          <w:tcPr>
            <w:tcW w:w="3081" w:type="dxa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snack</w:t>
            </w:r>
          </w:p>
        </w:tc>
      </w:tr>
      <w:tr w:rsidR="00CE20C3" w:rsidRPr="00AB01E6" w:rsidTr="00311684">
        <w:tc>
          <w:tcPr>
            <w:tcW w:w="3080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unfair</w:t>
            </w:r>
          </w:p>
        </w:tc>
        <w:tc>
          <w:tcPr>
            <w:tcW w:w="3081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card</w:t>
            </w:r>
          </w:p>
        </w:tc>
        <w:tc>
          <w:tcPr>
            <w:tcW w:w="3081" w:type="dxa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snap</w:t>
            </w:r>
          </w:p>
        </w:tc>
      </w:tr>
      <w:tr w:rsidR="00CE20C3" w:rsidRPr="00AB01E6" w:rsidTr="00311684">
        <w:tc>
          <w:tcPr>
            <w:tcW w:w="3080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unload</w:t>
            </w:r>
          </w:p>
        </w:tc>
        <w:tc>
          <w:tcPr>
            <w:tcW w:w="3081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star</w:t>
            </w:r>
          </w:p>
        </w:tc>
        <w:tc>
          <w:tcPr>
            <w:tcW w:w="3081" w:type="dxa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spin</w:t>
            </w:r>
          </w:p>
        </w:tc>
      </w:tr>
      <w:tr w:rsidR="00CE20C3" w:rsidRPr="00AB01E6" w:rsidTr="00311684">
        <w:tc>
          <w:tcPr>
            <w:tcW w:w="3080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untold</w:t>
            </w:r>
          </w:p>
        </w:tc>
        <w:tc>
          <w:tcPr>
            <w:tcW w:w="3081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smart</w:t>
            </w:r>
          </w:p>
        </w:tc>
        <w:tc>
          <w:tcPr>
            <w:tcW w:w="3081" w:type="dxa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spot</w:t>
            </w:r>
          </w:p>
        </w:tc>
      </w:tr>
      <w:tr w:rsidR="00CE20C3" w:rsidRPr="00AB01E6" w:rsidTr="00311684">
        <w:tc>
          <w:tcPr>
            <w:tcW w:w="3080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unpack</w:t>
            </w:r>
          </w:p>
        </w:tc>
        <w:tc>
          <w:tcPr>
            <w:tcW w:w="3081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chart</w:t>
            </w:r>
          </w:p>
        </w:tc>
        <w:tc>
          <w:tcPr>
            <w:tcW w:w="3081" w:type="dxa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still</w:t>
            </w:r>
          </w:p>
        </w:tc>
      </w:tr>
      <w:tr w:rsidR="00CE20C3" w:rsidRPr="00AB01E6" w:rsidTr="00311684">
        <w:tc>
          <w:tcPr>
            <w:tcW w:w="3080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B01E6">
              <w:rPr>
                <w:rFonts w:ascii="Arial" w:hAnsi="Arial" w:cs="Arial"/>
                <w:sz w:val="36"/>
                <w:szCs w:val="36"/>
              </w:rPr>
              <w:t>unacceptable</w:t>
            </w:r>
          </w:p>
        </w:tc>
        <w:tc>
          <w:tcPr>
            <w:tcW w:w="3081" w:type="dxa"/>
            <w:shd w:val="clear" w:color="auto" w:fill="auto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hard</w:t>
            </w:r>
          </w:p>
        </w:tc>
        <w:tc>
          <w:tcPr>
            <w:tcW w:w="3081" w:type="dxa"/>
          </w:tcPr>
          <w:p w:rsidR="00CE20C3" w:rsidRPr="00AB01E6" w:rsidRDefault="00CE20C3" w:rsidP="00CE20C3">
            <w:pPr>
              <w:spacing w:after="0" w:line="240" w:lineRule="auto"/>
              <w:jc w:val="center"/>
              <w:rPr>
                <w:rFonts w:ascii="Arial" w:hAnsi="Arial" w:cs="Arial"/>
                <w:sz w:val="56"/>
                <w:szCs w:val="72"/>
              </w:rPr>
            </w:pPr>
            <w:r w:rsidRPr="00AB01E6">
              <w:rPr>
                <w:rFonts w:ascii="Arial" w:hAnsi="Arial" w:cs="Arial"/>
                <w:sz w:val="56"/>
                <w:szCs w:val="72"/>
              </w:rPr>
              <w:t>stand</w:t>
            </w:r>
          </w:p>
        </w:tc>
      </w:tr>
    </w:tbl>
    <w:p w:rsidR="006321AC" w:rsidRPr="00AB01E6" w:rsidRDefault="006321AC">
      <w:pPr>
        <w:rPr>
          <w:rFonts w:ascii="Arial" w:hAnsi="Arial" w:cs="Arial"/>
        </w:rPr>
      </w:pPr>
    </w:p>
    <w:sectPr w:rsidR="006321AC" w:rsidRPr="00AB0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1a">
    <w:altName w:val="Arabic Typesetting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57"/>
    <w:rsid w:val="00311684"/>
    <w:rsid w:val="005B6842"/>
    <w:rsid w:val="006321AC"/>
    <w:rsid w:val="006A5D24"/>
    <w:rsid w:val="00703FF1"/>
    <w:rsid w:val="00716EDE"/>
    <w:rsid w:val="007D594E"/>
    <w:rsid w:val="008C7260"/>
    <w:rsid w:val="009E65E2"/>
    <w:rsid w:val="00A17925"/>
    <w:rsid w:val="00A3085B"/>
    <w:rsid w:val="00AA1073"/>
    <w:rsid w:val="00AB01E6"/>
    <w:rsid w:val="00BF3E57"/>
    <w:rsid w:val="00CE20C3"/>
    <w:rsid w:val="00EB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84CA5"/>
  <w15:chartTrackingRefBased/>
  <w15:docId w15:val="{0AA80FEE-F553-41A0-B863-173E6E9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E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E7224B9E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Worsley</dc:creator>
  <cp:keywords/>
  <dc:description/>
  <cp:lastModifiedBy>Miss A Munro</cp:lastModifiedBy>
  <cp:revision>5</cp:revision>
  <cp:lastPrinted>2022-11-18T08:10:00Z</cp:lastPrinted>
  <dcterms:created xsi:type="dcterms:W3CDTF">2022-11-13T12:25:00Z</dcterms:created>
  <dcterms:modified xsi:type="dcterms:W3CDTF">2025-11-07T08:16:00Z</dcterms:modified>
</cp:coreProperties>
</file>