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FCF63" w14:textId="561AB4C7" w:rsidR="00FF473A" w:rsidRPr="00FF473A" w:rsidRDefault="00A0034A" w:rsidP="00FF473A">
      <w:pPr>
        <w:rPr>
          <w:rFonts w:ascii="Times New Roman" w:hAnsi="Times New Roman"/>
          <w:lang w:eastAsia="zh-CN"/>
        </w:rPr>
      </w:pPr>
      <w:r w:rsidRPr="00695F56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74C86A" wp14:editId="318CCA3C">
                <wp:simplePos x="0" y="0"/>
                <wp:positionH relativeFrom="margin">
                  <wp:posOffset>0</wp:posOffset>
                </wp:positionH>
                <wp:positionV relativeFrom="paragraph">
                  <wp:posOffset>-296383</wp:posOffset>
                </wp:positionV>
                <wp:extent cx="6517183" cy="834789"/>
                <wp:effectExtent l="0" t="0" r="0" b="0"/>
                <wp:wrapNone/>
                <wp:docPr id="1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7183" cy="83478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0C2019" w14:textId="285C4FAC" w:rsidR="00D8236A" w:rsidRPr="00760D4F" w:rsidRDefault="00945DCF" w:rsidP="00D823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Arial Black" w:hAnsi="Comic Sans MS" w:cs="Arial Black"/>
                                <w:color w:val="0070C0"/>
                                <w:sz w:val="94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3</w:t>
                            </w:r>
                            <w:r w:rsidR="00D8236A" w:rsidRPr="00760D4F">
                              <w:rPr>
                                <w:rFonts w:ascii="Comic Sans MS" w:eastAsia="Arial Black" w:hAnsi="Comic Sans MS" w:cs="Arial Black"/>
                                <w:color w:val="0070C0"/>
                                <w:sz w:val="94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Newsletter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4C86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-23.35pt;width:513.15pt;height:65.7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" filled="f" stroked="f">
                <o:lock v:ext="edit" shapetype="t"/>
                <v:textbox>
                  <w:txbxContent>
                    <w:p w14:paraId="1A0C2019" w14:textId="285C4FAC" w:rsidR="00D8236A" w:rsidRPr="00760D4F" w:rsidRDefault="00945DCF" w:rsidP="00D8236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color w:val="0070C0"/>
                          <w:sz w:val="26"/>
                          <w:szCs w:val="28"/>
                        </w:rPr>
                      </w:pPr>
                      <w:r>
                        <w:rPr>
                          <w:rFonts w:ascii="Comic Sans MS" w:eastAsia="Arial Black" w:hAnsi="Comic Sans MS" w:cs="Arial Black"/>
                          <w:color w:val="0070C0"/>
                          <w:sz w:val="94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Year 3</w:t>
                      </w:r>
                      <w:r w:rsidR="00D8236A" w:rsidRPr="00760D4F">
                        <w:rPr>
                          <w:rFonts w:ascii="Comic Sans MS" w:eastAsia="Arial Black" w:hAnsi="Comic Sans MS" w:cs="Arial Black"/>
                          <w:color w:val="0070C0"/>
                          <w:sz w:val="94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Newsletter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D1E" w:rsidRPr="00695F56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ECAD16" wp14:editId="59961095">
                <wp:simplePos x="0" y="0"/>
                <wp:positionH relativeFrom="column">
                  <wp:posOffset>5408295</wp:posOffset>
                </wp:positionH>
                <wp:positionV relativeFrom="paragraph">
                  <wp:posOffset>-487631</wp:posOffset>
                </wp:positionV>
                <wp:extent cx="1913255" cy="292100"/>
                <wp:effectExtent l="0" t="0" r="0" b="1270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5B00" w14:textId="2C9C7AF9" w:rsidR="009A2F13" w:rsidRPr="00F51B40" w:rsidRDefault="003E4C77" w:rsidP="00A16D5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July</w:t>
                            </w:r>
                            <w:r w:rsidR="0034171D">
                              <w:rPr>
                                <w:rFonts w:ascii="Comic Sans MS" w:hAnsi="Comic Sans MS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AD16" id="Text Box 3" o:spid="_x0000_s1027" type="#_x0000_t202" style="position:absolute;margin-left:425.85pt;margin-top:-38.4pt;width:150.65pt;height:2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" stroked="f">
                <v:textbox>
                  <w:txbxContent>
                    <w:p w14:paraId="7BF65B00" w14:textId="2C9C7AF9" w:rsidR="009A2F13" w:rsidRPr="00F51B40" w:rsidRDefault="003E4C77" w:rsidP="00A16D5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July</w:t>
                      </w:r>
                      <w:r w:rsidR="0034171D">
                        <w:rPr>
                          <w:rFonts w:ascii="Comic Sans MS" w:hAnsi="Comic Sans MS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654816" w:rsidRPr="00F51B40">
        <w:rPr>
          <w:rFonts w:ascii="Comic Sans MS" w:hAnsi="Comic Sans MS"/>
          <w:noProof/>
        </w:rPr>
        <w:t xml:space="preserve"> </w:t>
      </w:r>
    </w:p>
    <w:p w14:paraId="05DAF211" w14:textId="50CE3372" w:rsidR="00FF473A" w:rsidRPr="00FF473A" w:rsidRDefault="00FF473A" w:rsidP="00FF473A">
      <w:pPr>
        <w:rPr>
          <w:rFonts w:ascii="Times New Roman" w:hAnsi="Times New Roman"/>
          <w:lang w:eastAsia="zh-CN"/>
        </w:rPr>
      </w:pPr>
    </w:p>
    <w:p w14:paraId="0AEB58B5" w14:textId="290841DA" w:rsidR="009A2F13" w:rsidRDefault="00FF473A">
      <w:pPr>
        <w:jc w:val="center"/>
        <w:rPr>
          <w:rFonts w:ascii="Comic Sans MS" w:hAnsi="Comic Sans MS"/>
          <w:noProof/>
        </w:rPr>
      </w:pPr>
      <w:r w:rsidRPr="00695F56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AF15C3" wp14:editId="3BF10062">
                <wp:simplePos x="0" y="0"/>
                <wp:positionH relativeFrom="column">
                  <wp:posOffset>-327734</wp:posOffset>
                </wp:positionH>
                <wp:positionV relativeFrom="paragraph">
                  <wp:posOffset>140453</wp:posOffset>
                </wp:positionV>
                <wp:extent cx="7016750" cy="3051544"/>
                <wp:effectExtent l="0" t="0" r="12700" b="1587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0" cy="30515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8359F" w14:textId="45D9C95D" w:rsidR="00FB25DC" w:rsidRPr="00A75F9A" w:rsidRDefault="00FB25DC" w:rsidP="00FB25DC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  <w:lang w:eastAsia="en-GB"/>
                              </w:rPr>
                            </w:pPr>
                            <w:r w:rsidRPr="00A75F9A">
                              <w:rPr>
                                <w:rStyle w:val="Strong"/>
                                <w:rFonts w:ascii="Comic Sans MS" w:hAnsi="Comic Sans MS"/>
                                <w:sz w:val="22"/>
                              </w:rPr>
                              <w:t xml:space="preserve">Welcome </w:t>
                            </w:r>
                            <w:r w:rsidR="003E4C77">
                              <w:rPr>
                                <w:rStyle w:val="Strong"/>
                                <w:rFonts w:ascii="Comic Sans MS" w:hAnsi="Comic Sans MS"/>
                                <w:sz w:val="22"/>
                              </w:rPr>
                              <w:t>to our final term</w:t>
                            </w:r>
                            <w:r w:rsidR="005D4001" w:rsidRPr="00A75F9A">
                              <w:rPr>
                                <w:rStyle w:val="Strong"/>
                                <w:rFonts w:ascii="Comic Sans MS" w:hAnsi="Comic Sans MS"/>
                                <w:sz w:val="22"/>
                              </w:rPr>
                              <w:t xml:space="preserve"> in Y</w:t>
                            </w:r>
                            <w:r w:rsidR="00945DCF" w:rsidRPr="00A75F9A">
                              <w:rPr>
                                <w:rStyle w:val="Strong"/>
                                <w:rFonts w:ascii="Comic Sans MS" w:hAnsi="Comic Sans MS"/>
                                <w:sz w:val="22"/>
                              </w:rPr>
                              <w:t>ear 3</w:t>
                            </w:r>
                            <w:r w:rsidR="005D4001" w:rsidRPr="00A75F9A">
                              <w:rPr>
                                <w:rStyle w:val="Strong"/>
                                <w:rFonts w:ascii="Comic Sans MS" w:hAnsi="Comic Sans MS"/>
                                <w:sz w:val="22"/>
                              </w:rPr>
                              <w:t>!</w:t>
                            </w:r>
                          </w:p>
                          <w:p w14:paraId="524CD405" w14:textId="77777777" w:rsidR="005D4001" w:rsidRPr="00A75F9A" w:rsidRDefault="005D4001" w:rsidP="005D4001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  <w:lang w:eastAsia="en-GB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2"/>
                              </w:rPr>
                              <w:t>Dear Parents and Carers,</w:t>
                            </w:r>
                          </w:p>
                          <w:p w14:paraId="686E95F0" w14:textId="6AC7AC48" w:rsidR="005D4001" w:rsidRPr="00A75F9A" w:rsidRDefault="005D4001" w:rsidP="005D4001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Welcome </w:t>
                            </w:r>
                            <w:r w:rsidR="008B2FD1">
                              <w:rPr>
                                <w:rFonts w:ascii="Comic Sans MS" w:hAnsi="Comic Sans MS"/>
                                <w:sz w:val="22"/>
                              </w:rPr>
                              <w:t>back to</w:t>
                            </w:r>
                            <w:r w:rsidR="003E4C77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Summer 2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! </w:t>
                            </w:r>
                          </w:p>
                          <w:p w14:paraId="757AF505" w14:textId="45A70DC0" w:rsidR="005D4001" w:rsidRPr="00A75F9A" w:rsidRDefault="005D4001" w:rsidP="005D4001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This </w:t>
                            </w:r>
                            <w:r w:rsidR="008B2FD1">
                              <w:rPr>
                                <w:rFonts w:ascii="Comic Sans MS" w:hAnsi="Comic Sans MS"/>
                                <w:sz w:val="22"/>
                              </w:rPr>
                              <w:t xml:space="preserve">term we will be doing lots of exciting activities </w:t>
                            </w:r>
                            <w:r w:rsidR="00D67E86">
                              <w:rPr>
                                <w:rFonts w:ascii="Comic Sans MS" w:hAnsi="Comic Sans MS"/>
                                <w:sz w:val="22"/>
                              </w:rPr>
                              <w:t xml:space="preserve">in </w:t>
                            </w:r>
                            <w:r w:rsidR="008B2FD1">
                              <w:rPr>
                                <w:rFonts w:ascii="Comic Sans MS" w:hAnsi="Comic Sans MS"/>
                                <w:sz w:val="22"/>
                              </w:rPr>
                              <w:t>Science, History</w:t>
                            </w:r>
                            <w:r w:rsidR="003E4C77">
                              <w:rPr>
                                <w:rFonts w:ascii="Comic Sans MS" w:hAnsi="Comic Sans MS"/>
                                <w:sz w:val="22"/>
                              </w:rPr>
                              <w:t xml:space="preserve">, DT </w:t>
                            </w:r>
                            <w:r w:rsidR="008B2FD1">
                              <w:rPr>
                                <w:rFonts w:ascii="Comic Sans MS" w:hAnsi="Comic Sans MS"/>
                                <w:sz w:val="22"/>
                              </w:rPr>
                              <w:t xml:space="preserve">and Art </w:t>
                            </w:r>
                            <w:r w:rsidR="003E4C77">
                              <w:rPr>
                                <w:rFonts w:ascii="Comic Sans MS" w:hAnsi="Comic Sans MS"/>
                                <w:sz w:val="22"/>
                              </w:rPr>
                              <w:t>especially. We are going to be learning the Romans in History, investigating plants in Science, making pneumatic toys</w:t>
                            </w:r>
                            <w:r w:rsidR="008B2FD1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="003E4C77">
                              <w:rPr>
                                <w:rFonts w:ascii="Comic Sans MS" w:hAnsi="Comic Sans MS"/>
                                <w:sz w:val="22"/>
                              </w:rPr>
                              <w:t xml:space="preserve">in DT and creating 3D models in Art </w:t>
                            </w:r>
                            <w:r w:rsidR="008B2FD1">
                              <w:rPr>
                                <w:rFonts w:ascii="Comic Sans MS" w:hAnsi="Comic Sans MS"/>
                                <w:sz w:val="22"/>
                              </w:rPr>
                              <w:t xml:space="preserve">this half term. I’m looking forward to continuing to watch them grow and develop over this half term. </w:t>
                            </w:r>
                          </w:p>
                          <w:p w14:paraId="0916C30C" w14:textId="153C9FC3" w:rsidR="005D4001" w:rsidRDefault="005D4001" w:rsidP="005D4001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Please don’t hesitate to reach out if you have any questions or concerns, my door is always open! </w:t>
                            </w:r>
                          </w:p>
                          <w:p w14:paraId="2ECC0C20" w14:textId="644024DE" w:rsidR="008B2FD1" w:rsidRPr="00A75F9A" w:rsidRDefault="008B2FD1" w:rsidP="005D4001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Miss O’Connor</w:t>
                            </w:r>
                          </w:p>
                          <w:p w14:paraId="5C24C7D0" w14:textId="77777777" w:rsidR="004E6F0E" w:rsidRPr="00FB25DC" w:rsidRDefault="004E6F0E" w:rsidP="00662426">
                            <w:pPr>
                              <w:rPr>
                                <w:rFonts w:ascii="Comic Sans MS" w:hAnsi="Comic Sans MS"/>
                                <w:sz w:val="2"/>
                                <w:szCs w:val="18"/>
                              </w:rPr>
                            </w:pPr>
                          </w:p>
                          <w:p w14:paraId="778289F5" w14:textId="77777777" w:rsidR="004E6F0E" w:rsidRPr="00FB25DC" w:rsidRDefault="004E6F0E" w:rsidP="00662426">
                            <w:pPr>
                              <w:rPr>
                                <w:rFonts w:ascii="Comic Sans MS" w:hAnsi="Comic Sans MS"/>
                                <w:sz w:val="2"/>
                                <w:szCs w:val="18"/>
                              </w:rPr>
                            </w:pPr>
                          </w:p>
                          <w:p w14:paraId="6CDB44AE" w14:textId="77777777" w:rsidR="00D97D12" w:rsidRPr="00FB25DC" w:rsidRDefault="00D97D12" w:rsidP="00FF473A">
                            <w:pPr>
                              <w:rPr>
                                <w:rFonts w:ascii="Comic Sans MS" w:hAnsi="Comic Sans MS"/>
                                <w:sz w:val="2"/>
                                <w:szCs w:val="18"/>
                              </w:rPr>
                            </w:pPr>
                          </w:p>
                          <w:p w14:paraId="714285B8" w14:textId="77777777" w:rsidR="00FF473A" w:rsidRPr="00FB25DC" w:rsidRDefault="00FF473A" w:rsidP="00FF473A">
                            <w:pPr>
                              <w:rPr>
                                <w:rFonts w:ascii="Comic Sans MS" w:hAnsi="Comic Sans MS"/>
                                <w:sz w:val="2"/>
                                <w:szCs w:val="18"/>
                              </w:rPr>
                            </w:pPr>
                          </w:p>
                          <w:p w14:paraId="2E7AAAA3" w14:textId="77777777" w:rsidR="00FF473A" w:rsidRPr="00FB25DC" w:rsidRDefault="00FF473A" w:rsidP="00FF473A">
                            <w:pPr>
                              <w:rPr>
                                <w:rFonts w:ascii="Comic Sans MS" w:hAnsi="Comic Sans MS"/>
                                <w:sz w:val="2"/>
                                <w:szCs w:val="18"/>
                              </w:rPr>
                            </w:pPr>
                          </w:p>
                          <w:p w14:paraId="07A3C22F" w14:textId="77777777" w:rsidR="008006E3" w:rsidRPr="00FB25DC" w:rsidRDefault="008006E3" w:rsidP="00DE2D85">
                            <w:pPr>
                              <w:rPr>
                                <w:rFonts w:ascii="Comic Sans MS" w:hAnsi="Comic Sans MS"/>
                                <w:sz w:val="4"/>
                                <w:szCs w:val="16"/>
                              </w:rPr>
                            </w:pPr>
                          </w:p>
                          <w:p w14:paraId="6D14CFC2" w14:textId="77777777" w:rsidR="00B2516F" w:rsidRPr="00FB25DC" w:rsidRDefault="00B2516F" w:rsidP="00616F56">
                            <w:pPr>
                              <w:rPr>
                                <w:rFonts w:ascii="Comic Sans MS" w:hAnsi="Comic Sans MS"/>
                                <w:sz w:val="4"/>
                                <w:szCs w:val="16"/>
                              </w:rPr>
                            </w:pPr>
                          </w:p>
                          <w:p w14:paraId="5273471A" w14:textId="77777777" w:rsidR="00B2516F" w:rsidRPr="00FB25DC" w:rsidRDefault="00B2516F" w:rsidP="00B2516F">
                            <w:pPr>
                              <w:ind w:left="720"/>
                              <w:rPr>
                                <w:rFonts w:ascii="Comic Sans MS" w:hAnsi="Comic Sans MS"/>
                                <w:sz w:val="10"/>
                                <w:szCs w:val="22"/>
                              </w:rPr>
                            </w:pPr>
                          </w:p>
                          <w:p w14:paraId="2B7B9394" w14:textId="77777777" w:rsidR="00B2516F" w:rsidRPr="00FB25DC" w:rsidRDefault="00B2516F" w:rsidP="00B2516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1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15C3" id="AutoShape 4" o:spid="_x0000_s1028" style="position:absolute;left:0;text-align:left;margin-left:-25.8pt;margin-top:11.05pt;width:552.5pt;height:24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">
                <v:textbox>
                  <w:txbxContent>
                    <w:p w14:paraId="1A18359F" w14:textId="45D9C95D" w:rsidR="00FB25DC" w:rsidRPr="00A75F9A" w:rsidRDefault="00FB25DC" w:rsidP="00FB25DC">
                      <w:pPr>
                        <w:pStyle w:val="NormalWeb"/>
                        <w:rPr>
                          <w:rFonts w:ascii="Comic Sans MS" w:hAnsi="Comic Sans MS"/>
                          <w:sz w:val="22"/>
                          <w:lang w:eastAsia="en-GB"/>
                        </w:rPr>
                      </w:pPr>
                      <w:r w:rsidRPr="00A75F9A">
                        <w:rPr>
                          <w:rStyle w:val="Strong"/>
                          <w:rFonts w:ascii="Comic Sans MS" w:hAnsi="Comic Sans MS"/>
                          <w:sz w:val="22"/>
                        </w:rPr>
                        <w:t xml:space="preserve">Welcome </w:t>
                      </w:r>
                      <w:r w:rsidR="003E4C77">
                        <w:rPr>
                          <w:rStyle w:val="Strong"/>
                          <w:rFonts w:ascii="Comic Sans MS" w:hAnsi="Comic Sans MS"/>
                          <w:sz w:val="22"/>
                        </w:rPr>
                        <w:t>to our final term</w:t>
                      </w:r>
                      <w:r w:rsidR="005D4001" w:rsidRPr="00A75F9A">
                        <w:rPr>
                          <w:rStyle w:val="Strong"/>
                          <w:rFonts w:ascii="Comic Sans MS" w:hAnsi="Comic Sans MS"/>
                          <w:sz w:val="22"/>
                        </w:rPr>
                        <w:t xml:space="preserve"> in Y</w:t>
                      </w:r>
                      <w:r w:rsidR="00945DCF" w:rsidRPr="00A75F9A">
                        <w:rPr>
                          <w:rStyle w:val="Strong"/>
                          <w:rFonts w:ascii="Comic Sans MS" w:hAnsi="Comic Sans MS"/>
                          <w:sz w:val="22"/>
                        </w:rPr>
                        <w:t>ear 3</w:t>
                      </w:r>
                      <w:r w:rsidR="005D4001" w:rsidRPr="00A75F9A">
                        <w:rPr>
                          <w:rStyle w:val="Strong"/>
                          <w:rFonts w:ascii="Comic Sans MS" w:hAnsi="Comic Sans MS"/>
                          <w:sz w:val="22"/>
                        </w:rPr>
                        <w:t>!</w:t>
                      </w:r>
                    </w:p>
                    <w:p w14:paraId="524CD405" w14:textId="77777777" w:rsidR="005D4001" w:rsidRPr="00A75F9A" w:rsidRDefault="005D4001" w:rsidP="005D4001">
                      <w:pPr>
                        <w:pStyle w:val="NormalWeb"/>
                        <w:rPr>
                          <w:rFonts w:ascii="Comic Sans MS" w:hAnsi="Comic Sans MS"/>
                          <w:sz w:val="22"/>
                          <w:lang w:eastAsia="en-GB"/>
                        </w:rPr>
                      </w:pPr>
                      <w:r w:rsidRPr="00A75F9A">
                        <w:rPr>
                          <w:rFonts w:ascii="Comic Sans MS" w:hAnsi="Comic Sans MS"/>
                          <w:sz w:val="22"/>
                        </w:rPr>
                        <w:t>Dear Parents and Carers,</w:t>
                      </w:r>
                    </w:p>
                    <w:p w14:paraId="686E95F0" w14:textId="6AC7AC48" w:rsidR="005D4001" w:rsidRPr="00A75F9A" w:rsidRDefault="005D4001" w:rsidP="005D4001">
                      <w:pPr>
                        <w:pStyle w:val="NormalWeb"/>
                        <w:rPr>
                          <w:rFonts w:ascii="Comic Sans MS" w:hAnsi="Comic Sans MS"/>
                          <w:sz w:val="22"/>
                        </w:rPr>
                      </w:pPr>
                      <w:r w:rsidRPr="00A75F9A">
                        <w:rPr>
                          <w:rFonts w:ascii="Comic Sans MS" w:hAnsi="Comic Sans MS"/>
                          <w:sz w:val="22"/>
                        </w:rPr>
                        <w:t xml:space="preserve">Welcome </w:t>
                      </w:r>
                      <w:r w:rsidR="008B2FD1">
                        <w:rPr>
                          <w:rFonts w:ascii="Comic Sans MS" w:hAnsi="Comic Sans MS"/>
                          <w:sz w:val="22"/>
                        </w:rPr>
                        <w:t>back to</w:t>
                      </w:r>
                      <w:r w:rsidR="003E4C77">
                        <w:rPr>
                          <w:rFonts w:ascii="Comic Sans MS" w:hAnsi="Comic Sans MS"/>
                          <w:sz w:val="22"/>
                        </w:rPr>
                        <w:t xml:space="preserve"> Summer 2</w:t>
                      </w:r>
                      <w:r w:rsidRPr="00A75F9A">
                        <w:rPr>
                          <w:rFonts w:ascii="Comic Sans MS" w:hAnsi="Comic Sans MS"/>
                          <w:sz w:val="22"/>
                        </w:rPr>
                        <w:t xml:space="preserve">! </w:t>
                      </w:r>
                    </w:p>
                    <w:p w14:paraId="757AF505" w14:textId="45A70DC0" w:rsidR="005D4001" w:rsidRPr="00A75F9A" w:rsidRDefault="005D4001" w:rsidP="005D4001">
                      <w:pPr>
                        <w:pStyle w:val="NormalWeb"/>
                        <w:rPr>
                          <w:rFonts w:ascii="Comic Sans MS" w:hAnsi="Comic Sans MS"/>
                          <w:sz w:val="22"/>
                        </w:rPr>
                      </w:pPr>
                      <w:r w:rsidRPr="00A75F9A">
                        <w:rPr>
                          <w:rFonts w:ascii="Comic Sans MS" w:hAnsi="Comic Sans MS"/>
                          <w:sz w:val="22"/>
                        </w:rPr>
                        <w:t xml:space="preserve">This </w:t>
                      </w:r>
                      <w:r w:rsidR="008B2FD1">
                        <w:rPr>
                          <w:rFonts w:ascii="Comic Sans MS" w:hAnsi="Comic Sans MS"/>
                          <w:sz w:val="22"/>
                        </w:rPr>
                        <w:t xml:space="preserve">term we will be doing lots of exciting activities </w:t>
                      </w:r>
                      <w:r w:rsidR="00D67E86">
                        <w:rPr>
                          <w:rFonts w:ascii="Comic Sans MS" w:hAnsi="Comic Sans MS"/>
                          <w:sz w:val="22"/>
                        </w:rPr>
                        <w:t xml:space="preserve">in </w:t>
                      </w:r>
                      <w:r w:rsidR="008B2FD1">
                        <w:rPr>
                          <w:rFonts w:ascii="Comic Sans MS" w:hAnsi="Comic Sans MS"/>
                          <w:sz w:val="22"/>
                        </w:rPr>
                        <w:t>Science, History</w:t>
                      </w:r>
                      <w:r w:rsidR="003E4C77">
                        <w:rPr>
                          <w:rFonts w:ascii="Comic Sans MS" w:hAnsi="Comic Sans MS"/>
                          <w:sz w:val="22"/>
                        </w:rPr>
                        <w:t xml:space="preserve">, DT </w:t>
                      </w:r>
                      <w:r w:rsidR="008B2FD1">
                        <w:rPr>
                          <w:rFonts w:ascii="Comic Sans MS" w:hAnsi="Comic Sans MS"/>
                          <w:sz w:val="22"/>
                        </w:rPr>
                        <w:t xml:space="preserve">and Art </w:t>
                      </w:r>
                      <w:r w:rsidR="003E4C77">
                        <w:rPr>
                          <w:rFonts w:ascii="Comic Sans MS" w:hAnsi="Comic Sans MS"/>
                          <w:sz w:val="22"/>
                        </w:rPr>
                        <w:t>especially. We are going to be learning the Romans in History, investigating plants in Science, making pneumatic toys</w:t>
                      </w:r>
                      <w:r w:rsidR="008B2FD1"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="003E4C77">
                        <w:rPr>
                          <w:rFonts w:ascii="Comic Sans MS" w:hAnsi="Comic Sans MS"/>
                          <w:sz w:val="22"/>
                        </w:rPr>
                        <w:t xml:space="preserve">in DT and creating 3D models in Art </w:t>
                      </w:r>
                      <w:r w:rsidR="008B2FD1">
                        <w:rPr>
                          <w:rFonts w:ascii="Comic Sans MS" w:hAnsi="Comic Sans MS"/>
                          <w:sz w:val="22"/>
                        </w:rPr>
                        <w:t xml:space="preserve">this half term. I’m looking forward to continuing to watch them grow and develop over this half term. </w:t>
                      </w:r>
                    </w:p>
                    <w:p w14:paraId="0916C30C" w14:textId="153C9FC3" w:rsidR="005D4001" w:rsidRDefault="005D4001" w:rsidP="005D4001">
                      <w:pPr>
                        <w:pStyle w:val="NormalWeb"/>
                        <w:rPr>
                          <w:rFonts w:ascii="Comic Sans MS" w:hAnsi="Comic Sans MS"/>
                          <w:sz w:val="22"/>
                        </w:rPr>
                      </w:pPr>
                      <w:r w:rsidRPr="00A75F9A">
                        <w:rPr>
                          <w:rFonts w:ascii="Comic Sans MS" w:hAnsi="Comic Sans MS"/>
                          <w:sz w:val="22"/>
                        </w:rPr>
                        <w:t xml:space="preserve">Please don’t hesitate to reach out if you have any questions or concerns, my door is always open! </w:t>
                      </w:r>
                    </w:p>
                    <w:p w14:paraId="2ECC0C20" w14:textId="644024DE" w:rsidR="008B2FD1" w:rsidRPr="00A75F9A" w:rsidRDefault="008B2FD1" w:rsidP="005D4001">
                      <w:pPr>
                        <w:pStyle w:val="NormalWeb"/>
                        <w:rPr>
                          <w:rFonts w:ascii="Comic Sans MS" w:hAnsi="Comic Sans MS"/>
                          <w:sz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</w:rPr>
                        <w:t>Miss O’Connor</w:t>
                      </w:r>
                    </w:p>
                    <w:p w14:paraId="5C24C7D0" w14:textId="77777777" w:rsidR="004E6F0E" w:rsidRPr="00FB25DC" w:rsidRDefault="004E6F0E" w:rsidP="00662426">
                      <w:pPr>
                        <w:rPr>
                          <w:rFonts w:ascii="Comic Sans MS" w:hAnsi="Comic Sans MS"/>
                          <w:sz w:val="2"/>
                          <w:szCs w:val="18"/>
                        </w:rPr>
                      </w:pPr>
                    </w:p>
                    <w:p w14:paraId="778289F5" w14:textId="77777777" w:rsidR="004E6F0E" w:rsidRPr="00FB25DC" w:rsidRDefault="004E6F0E" w:rsidP="00662426">
                      <w:pPr>
                        <w:rPr>
                          <w:rFonts w:ascii="Comic Sans MS" w:hAnsi="Comic Sans MS"/>
                          <w:sz w:val="2"/>
                          <w:szCs w:val="18"/>
                        </w:rPr>
                      </w:pPr>
                    </w:p>
                    <w:p w14:paraId="6CDB44AE" w14:textId="77777777" w:rsidR="00D97D12" w:rsidRPr="00FB25DC" w:rsidRDefault="00D97D12" w:rsidP="00FF473A">
                      <w:pPr>
                        <w:rPr>
                          <w:rFonts w:ascii="Comic Sans MS" w:hAnsi="Comic Sans MS"/>
                          <w:sz w:val="2"/>
                          <w:szCs w:val="18"/>
                        </w:rPr>
                      </w:pPr>
                    </w:p>
                    <w:p w14:paraId="714285B8" w14:textId="77777777" w:rsidR="00FF473A" w:rsidRPr="00FB25DC" w:rsidRDefault="00FF473A" w:rsidP="00FF473A">
                      <w:pPr>
                        <w:rPr>
                          <w:rFonts w:ascii="Comic Sans MS" w:hAnsi="Comic Sans MS"/>
                          <w:sz w:val="2"/>
                          <w:szCs w:val="18"/>
                        </w:rPr>
                      </w:pPr>
                    </w:p>
                    <w:p w14:paraId="2E7AAAA3" w14:textId="77777777" w:rsidR="00FF473A" w:rsidRPr="00FB25DC" w:rsidRDefault="00FF473A" w:rsidP="00FF473A">
                      <w:pPr>
                        <w:rPr>
                          <w:rFonts w:ascii="Comic Sans MS" w:hAnsi="Comic Sans MS"/>
                          <w:sz w:val="2"/>
                          <w:szCs w:val="18"/>
                        </w:rPr>
                      </w:pPr>
                    </w:p>
                    <w:p w14:paraId="07A3C22F" w14:textId="77777777" w:rsidR="008006E3" w:rsidRPr="00FB25DC" w:rsidRDefault="008006E3" w:rsidP="00DE2D85">
                      <w:pPr>
                        <w:rPr>
                          <w:rFonts w:ascii="Comic Sans MS" w:hAnsi="Comic Sans MS"/>
                          <w:sz w:val="4"/>
                          <w:szCs w:val="16"/>
                        </w:rPr>
                      </w:pPr>
                    </w:p>
                    <w:p w14:paraId="6D14CFC2" w14:textId="77777777" w:rsidR="00B2516F" w:rsidRPr="00FB25DC" w:rsidRDefault="00B2516F" w:rsidP="00616F56">
                      <w:pPr>
                        <w:rPr>
                          <w:rFonts w:ascii="Comic Sans MS" w:hAnsi="Comic Sans MS"/>
                          <w:sz w:val="4"/>
                          <w:szCs w:val="16"/>
                        </w:rPr>
                      </w:pPr>
                    </w:p>
                    <w:p w14:paraId="5273471A" w14:textId="77777777" w:rsidR="00B2516F" w:rsidRPr="00FB25DC" w:rsidRDefault="00B2516F" w:rsidP="00B2516F">
                      <w:pPr>
                        <w:ind w:left="720"/>
                        <w:rPr>
                          <w:rFonts w:ascii="Comic Sans MS" w:hAnsi="Comic Sans MS"/>
                          <w:sz w:val="10"/>
                          <w:szCs w:val="22"/>
                        </w:rPr>
                      </w:pPr>
                    </w:p>
                    <w:p w14:paraId="2B7B9394" w14:textId="77777777" w:rsidR="00B2516F" w:rsidRPr="00FB25DC" w:rsidRDefault="00B2516F" w:rsidP="00B2516F">
                      <w:pPr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10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236A"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7597BE54" wp14:editId="6530AF6B">
            <wp:simplePos x="0" y="0"/>
            <wp:positionH relativeFrom="column">
              <wp:posOffset>7534275</wp:posOffset>
            </wp:positionH>
            <wp:positionV relativeFrom="paragraph">
              <wp:posOffset>4486275</wp:posOffset>
            </wp:positionV>
            <wp:extent cx="762000" cy="762000"/>
            <wp:effectExtent l="0" t="0" r="0" b="0"/>
            <wp:wrapNone/>
            <wp:docPr id="66" name="Picture 8" descr="Image result for uni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unicor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6BCB3" w14:textId="18CA6EC5" w:rsidR="004C3A5A" w:rsidRPr="004C3A5A" w:rsidRDefault="004C3A5A" w:rsidP="004C3A5A">
      <w:pPr>
        <w:rPr>
          <w:rFonts w:ascii="Comic Sans MS" w:hAnsi="Comic Sans MS"/>
        </w:rPr>
      </w:pPr>
    </w:p>
    <w:p w14:paraId="5A71C132" w14:textId="5BD2FB3A" w:rsidR="004C3A5A" w:rsidRPr="004C3A5A" w:rsidRDefault="004C3A5A" w:rsidP="004C3A5A">
      <w:pPr>
        <w:rPr>
          <w:rFonts w:ascii="Comic Sans MS" w:hAnsi="Comic Sans MS"/>
        </w:rPr>
      </w:pPr>
    </w:p>
    <w:p w14:paraId="590D6E69" w14:textId="42472AC9" w:rsidR="004C3A5A" w:rsidRPr="004C3A5A" w:rsidRDefault="004C3A5A" w:rsidP="004C3A5A">
      <w:pPr>
        <w:rPr>
          <w:rFonts w:ascii="Comic Sans MS" w:hAnsi="Comic Sans MS"/>
        </w:rPr>
      </w:pPr>
    </w:p>
    <w:p w14:paraId="73519B6A" w14:textId="1E39FD8C" w:rsidR="004C3A5A" w:rsidRPr="004C3A5A" w:rsidRDefault="004C3A5A" w:rsidP="004C3A5A">
      <w:pPr>
        <w:rPr>
          <w:rFonts w:ascii="Comic Sans MS" w:hAnsi="Comic Sans MS"/>
        </w:rPr>
      </w:pPr>
    </w:p>
    <w:p w14:paraId="1CC43994" w14:textId="77777777" w:rsidR="004C3A5A" w:rsidRPr="004C3A5A" w:rsidRDefault="004C3A5A" w:rsidP="004C3A5A">
      <w:pPr>
        <w:rPr>
          <w:rFonts w:ascii="Comic Sans MS" w:hAnsi="Comic Sans MS"/>
        </w:rPr>
      </w:pPr>
    </w:p>
    <w:p w14:paraId="2EE1B736" w14:textId="77777777" w:rsidR="004C3A5A" w:rsidRPr="004C3A5A" w:rsidRDefault="004C3A5A" w:rsidP="004C3A5A">
      <w:pPr>
        <w:rPr>
          <w:rFonts w:ascii="Comic Sans MS" w:hAnsi="Comic Sans MS"/>
        </w:rPr>
      </w:pPr>
      <w:bookmarkStart w:id="0" w:name="_GoBack"/>
      <w:bookmarkEnd w:id="0"/>
    </w:p>
    <w:p w14:paraId="243E614B" w14:textId="77777777" w:rsidR="004C3A5A" w:rsidRPr="004C3A5A" w:rsidRDefault="004C3A5A" w:rsidP="004C3A5A">
      <w:pPr>
        <w:rPr>
          <w:rFonts w:ascii="Comic Sans MS" w:hAnsi="Comic Sans MS"/>
        </w:rPr>
      </w:pPr>
    </w:p>
    <w:p w14:paraId="08274973" w14:textId="77777777" w:rsidR="004C3A5A" w:rsidRPr="004C3A5A" w:rsidRDefault="004C3A5A" w:rsidP="004C3A5A">
      <w:pPr>
        <w:rPr>
          <w:rFonts w:ascii="Comic Sans MS" w:hAnsi="Comic Sans MS"/>
        </w:rPr>
      </w:pPr>
    </w:p>
    <w:p w14:paraId="66397407" w14:textId="61607F56" w:rsidR="004C3A5A" w:rsidRPr="004C3A5A" w:rsidRDefault="004C3A5A" w:rsidP="004C3A5A">
      <w:pPr>
        <w:rPr>
          <w:rFonts w:ascii="Comic Sans MS" w:hAnsi="Comic Sans MS"/>
        </w:rPr>
      </w:pPr>
    </w:p>
    <w:p w14:paraId="452513AC" w14:textId="7D323390" w:rsidR="004C3A5A" w:rsidRPr="004C3A5A" w:rsidRDefault="004C3A5A" w:rsidP="004C3A5A">
      <w:pPr>
        <w:rPr>
          <w:rFonts w:ascii="Comic Sans MS" w:hAnsi="Comic Sans MS"/>
        </w:rPr>
      </w:pPr>
    </w:p>
    <w:p w14:paraId="3A70933D" w14:textId="335EDDA1" w:rsidR="004C3A5A" w:rsidRPr="004C3A5A" w:rsidRDefault="004C3A5A" w:rsidP="004C3A5A">
      <w:pPr>
        <w:rPr>
          <w:rFonts w:ascii="Comic Sans MS" w:hAnsi="Comic Sans MS"/>
        </w:rPr>
      </w:pPr>
    </w:p>
    <w:p w14:paraId="0BCD5844" w14:textId="74C8CA39" w:rsidR="004C3A5A" w:rsidRPr="004C3A5A" w:rsidRDefault="004C3A5A" w:rsidP="004C3A5A">
      <w:pPr>
        <w:rPr>
          <w:rFonts w:ascii="Comic Sans MS" w:hAnsi="Comic Sans MS"/>
        </w:rPr>
      </w:pPr>
    </w:p>
    <w:p w14:paraId="5FBFD8A8" w14:textId="41E72DC8" w:rsidR="004C3A5A" w:rsidRPr="004C3A5A" w:rsidRDefault="004C3A5A" w:rsidP="004C3A5A">
      <w:pPr>
        <w:rPr>
          <w:rFonts w:ascii="Comic Sans MS" w:hAnsi="Comic Sans MS"/>
        </w:rPr>
      </w:pPr>
    </w:p>
    <w:p w14:paraId="5DE78876" w14:textId="46DBCD7A" w:rsidR="004C3A5A" w:rsidRPr="004C3A5A" w:rsidRDefault="004C3A5A" w:rsidP="004C3A5A">
      <w:pPr>
        <w:rPr>
          <w:rFonts w:ascii="Comic Sans MS" w:hAnsi="Comic Sans MS"/>
        </w:rPr>
      </w:pPr>
    </w:p>
    <w:p w14:paraId="166AF222" w14:textId="7966AB57" w:rsidR="004C3A5A" w:rsidRPr="004C3A5A" w:rsidRDefault="00A75F9A" w:rsidP="004C3A5A">
      <w:pPr>
        <w:rPr>
          <w:rFonts w:ascii="Comic Sans MS" w:hAnsi="Comic Sans MS"/>
        </w:rPr>
      </w:pPr>
      <w:r w:rsidRPr="00695F56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B93947" wp14:editId="2360CB2C">
                <wp:simplePos x="0" y="0"/>
                <wp:positionH relativeFrom="margin">
                  <wp:posOffset>-362964</wp:posOffset>
                </wp:positionH>
                <wp:positionV relativeFrom="paragraph">
                  <wp:posOffset>140458</wp:posOffset>
                </wp:positionV>
                <wp:extent cx="3784600" cy="2920621"/>
                <wp:effectExtent l="0" t="0" r="25400" b="1333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29206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49FAB" w14:textId="16786EBC" w:rsidR="00500462" w:rsidRPr="005D4001" w:rsidRDefault="005D4001" w:rsidP="00452452">
                            <w:pPr>
                              <w:rPr>
                                <w:rFonts w:ascii="Comic Sans MS" w:hAnsi="Comic Sans MS"/>
                                <w:sz w:val="32"/>
                                <w:szCs w:val="18"/>
                              </w:rPr>
                            </w:pPr>
                            <w:r w:rsidRPr="005D4001">
                              <w:rPr>
                                <w:rFonts w:ascii="Comic Sans MS" w:hAnsi="Comic Sans MS"/>
                                <w:sz w:val="32"/>
                                <w:szCs w:val="18"/>
                              </w:rPr>
                              <w:t xml:space="preserve">What we are learning… </w:t>
                            </w:r>
                          </w:p>
                          <w:p w14:paraId="1AFBF653" w14:textId="716ED7AF" w:rsidR="005D4001" w:rsidRPr="00A75F9A" w:rsidRDefault="005D4001" w:rsidP="005D4001">
                            <w:pPr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ENGLISH </w:t>
                            </w:r>
                          </w:p>
                          <w:p w14:paraId="4F25A0CC" w14:textId="46C583BB" w:rsidR="005D4001" w:rsidRDefault="005D4001" w:rsidP="005D4001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This half-term we’ll be:</w:t>
                            </w:r>
                          </w:p>
                          <w:p w14:paraId="20121193" w14:textId="4224C0CA" w:rsidR="0034171D" w:rsidRPr="008B2FD1" w:rsidRDefault="003E4C77" w:rsidP="008B2FD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Learning about Usain Bolt</w:t>
                            </w:r>
                          </w:p>
                          <w:p w14:paraId="0CD31B7A" w14:textId="4A743B69" w:rsidR="005D4001" w:rsidRPr="00A75F9A" w:rsidRDefault="005D4001" w:rsidP="005D4001">
                            <w:pPr>
                              <w:rPr>
                                <w:rFonts w:ascii="Comic Sans MS" w:hAnsi="Comic Sans MS"/>
                                <w:color w:val="33CCCC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color w:val="33CCCC"/>
                              </w:rPr>
                              <w:t>MATHS</w:t>
                            </w:r>
                          </w:p>
                          <w:p w14:paraId="19D1BF42" w14:textId="77777777" w:rsidR="005D4001" w:rsidRPr="00A75F9A" w:rsidRDefault="005D4001" w:rsidP="005D4001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Our topics include:</w:t>
                            </w:r>
                          </w:p>
                          <w:p w14:paraId="7FF16491" w14:textId="540D556E" w:rsidR="005D4001" w:rsidRDefault="003E4C77" w:rsidP="008B2FD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  <w:t>Money</w:t>
                            </w:r>
                          </w:p>
                          <w:p w14:paraId="1DE9AF32" w14:textId="3015F1A8" w:rsidR="0034171D" w:rsidRDefault="003E4C77" w:rsidP="008B2FD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  <w:t>Fractions</w:t>
                            </w:r>
                          </w:p>
                          <w:p w14:paraId="0B9CEDF7" w14:textId="3C81E16E" w:rsidR="008B2FD1" w:rsidRDefault="008B2FD1" w:rsidP="008B2FD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5DB212CC" w14:textId="073D9812" w:rsidR="008B2FD1" w:rsidRDefault="008B2FD1" w:rsidP="008B2FD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Cs w:val="18"/>
                              </w:rPr>
                              <w:t>SCIENCE</w:t>
                            </w:r>
                          </w:p>
                          <w:p w14:paraId="60FFB1B8" w14:textId="48801C5B" w:rsidR="008B2FD1" w:rsidRPr="008B2FD1" w:rsidRDefault="008B2FD1" w:rsidP="008B2FD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Investigating </w:t>
                            </w:r>
                            <w:r w:rsidR="003E4C7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8"/>
                              </w:rPr>
                              <w:t>plants</w:t>
                            </w:r>
                          </w:p>
                          <w:p w14:paraId="36CA3AC6" w14:textId="77777777" w:rsidR="008B2FD1" w:rsidRPr="008B2FD1" w:rsidRDefault="008B2FD1" w:rsidP="008B2FD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Cs w:val="18"/>
                              </w:rPr>
                            </w:pPr>
                          </w:p>
                          <w:p w14:paraId="3D49FEC7" w14:textId="30695F12" w:rsidR="008B2FD1" w:rsidRDefault="008B2FD1" w:rsidP="008B2FD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5570FE4B" w14:textId="77777777" w:rsidR="008B2FD1" w:rsidRPr="008B2FD1" w:rsidRDefault="008B2FD1" w:rsidP="008B2FD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55943CE9" w14:textId="77777777" w:rsidR="005D4001" w:rsidRPr="005D4001" w:rsidRDefault="005D4001" w:rsidP="005D400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0C844D0E" w14:textId="77777777" w:rsidR="00AB178F" w:rsidRPr="00AB178F" w:rsidRDefault="00AB178F" w:rsidP="00867B4F">
                            <w:pPr>
                              <w:rPr>
                                <w:rFonts w:ascii="Comic Sans MS" w:hAnsi="Comic Sans MS"/>
                                <w:color w:val="FF0066"/>
                                <w:sz w:val="20"/>
                                <w:szCs w:val="16"/>
                              </w:rPr>
                            </w:pPr>
                          </w:p>
                          <w:p w14:paraId="4E370BB2" w14:textId="34E2AE5A" w:rsidR="00867B4F" w:rsidRDefault="00867B4F" w:rsidP="00867B4F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77477F92" w14:textId="77777777" w:rsidR="00370774" w:rsidRPr="00867B4F" w:rsidRDefault="00370774" w:rsidP="00867B4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93947" id="AutoShape 22" o:spid="_x0000_s1029" style="position:absolute;margin-left:-28.6pt;margin-top:11.05pt;width:298pt;height:229.9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">
                <v:textbox>
                  <w:txbxContent>
                    <w:p w14:paraId="5D749FAB" w14:textId="16786EBC" w:rsidR="00500462" w:rsidRPr="005D4001" w:rsidRDefault="005D4001" w:rsidP="00452452">
                      <w:pPr>
                        <w:rPr>
                          <w:rFonts w:ascii="Comic Sans MS" w:hAnsi="Comic Sans MS"/>
                          <w:sz w:val="32"/>
                          <w:szCs w:val="18"/>
                        </w:rPr>
                      </w:pPr>
                      <w:r w:rsidRPr="005D4001">
                        <w:rPr>
                          <w:rFonts w:ascii="Comic Sans MS" w:hAnsi="Comic Sans MS"/>
                          <w:sz w:val="32"/>
                          <w:szCs w:val="18"/>
                        </w:rPr>
                        <w:t xml:space="preserve">What we are learning… </w:t>
                      </w:r>
                    </w:p>
                    <w:p w14:paraId="1AFBF653" w14:textId="716ED7AF" w:rsidR="005D4001" w:rsidRPr="00A75F9A" w:rsidRDefault="005D4001" w:rsidP="005D4001">
                      <w:pPr>
                        <w:rPr>
                          <w:rFonts w:ascii="Comic Sans MS" w:hAnsi="Comic Sans MS"/>
                          <w:color w:val="FF0000"/>
                        </w:rPr>
                      </w:pPr>
                      <w:r w:rsidRPr="00A75F9A">
                        <w:rPr>
                          <w:rFonts w:ascii="Comic Sans MS" w:hAnsi="Comic Sans MS"/>
                          <w:color w:val="FF0000"/>
                        </w:rPr>
                        <w:t xml:space="preserve">ENGLISH </w:t>
                      </w:r>
                    </w:p>
                    <w:p w14:paraId="4F25A0CC" w14:textId="46C583BB" w:rsidR="005D4001" w:rsidRDefault="005D4001" w:rsidP="005D4001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A75F9A">
                        <w:rPr>
                          <w:rFonts w:ascii="Comic Sans MS" w:hAnsi="Comic Sans MS"/>
                          <w:sz w:val="20"/>
                          <w:szCs w:val="18"/>
                        </w:rPr>
                        <w:t>This half-term we’ll be:</w:t>
                      </w:r>
                    </w:p>
                    <w:p w14:paraId="20121193" w14:textId="4224C0CA" w:rsidR="0034171D" w:rsidRPr="008B2FD1" w:rsidRDefault="003E4C77" w:rsidP="008B2FD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>Learning about Usain Bolt</w:t>
                      </w:r>
                    </w:p>
                    <w:p w14:paraId="0CD31B7A" w14:textId="4A743B69" w:rsidR="005D4001" w:rsidRPr="00A75F9A" w:rsidRDefault="005D4001" w:rsidP="005D4001">
                      <w:pPr>
                        <w:rPr>
                          <w:rFonts w:ascii="Comic Sans MS" w:hAnsi="Comic Sans MS"/>
                          <w:color w:val="33CCCC"/>
                        </w:rPr>
                      </w:pPr>
                      <w:r w:rsidRPr="00A75F9A">
                        <w:rPr>
                          <w:rFonts w:ascii="Comic Sans MS" w:hAnsi="Comic Sans MS"/>
                          <w:color w:val="33CCCC"/>
                        </w:rPr>
                        <w:t>MATHS</w:t>
                      </w:r>
                    </w:p>
                    <w:p w14:paraId="19D1BF42" w14:textId="77777777" w:rsidR="005D4001" w:rsidRPr="00A75F9A" w:rsidRDefault="005D4001" w:rsidP="005D4001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 w:rsidRPr="00A75F9A">
                        <w:rPr>
                          <w:rFonts w:ascii="Comic Sans MS" w:hAnsi="Comic Sans MS"/>
                          <w:sz w:val="20"/>
                          <w:szCs w:val="18"/>
                        </w:rPr>
                        <w:t>Our topics include:</w:t>
                      </w:r>
                    </w:p>
                    <w:p w14:paraId="7FF16491" w14:textId="540D556E" w:rsidR="005D4001" w:rsidRDefault="003E4C77" w:rsidP="008B2FD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  <w:t>Money</w:t>
                      </w:r>
                    </w:p>
                    <w:p w14:paraId="1DE9AF32" w14:textId="3015F1A8" w:rsidR="0034171D" w:rsidRDefault="003E4C77" w:rsidP="008B2FD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  <w:t>Fractions</w:t>
                      </w:r>
                    </w:p>
                    <w:p w14:paraId="0B9CEDF7" w14:textId="3C81E16E" w:rsidR="008B2FD1" w:rsidRDefault="008B2FD1" w:rsidP="008B2FD1">
                      <w:pPr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</w:pPr>
                    </w:p>
                    <w:p w14:paraId="5DB212CC" w14:textId="073D9812" w:rsidR="008B2FD1" w:rsidRDefault="008B2FD1" w:rsidP="008B2FD1">
                      <w:pPr>
                        <w:rPr>
                          <w:rFonts w:ascii="Comic Sans MS" w:hAnsi="Comic Sans MS"/>
                          <w:b/>
                          <w:color w:val="7030A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7030A0"/>
                          <w:szCs w:val="18"/>
                        </w:rPr>
                        <w:t>SCIENCE</w:t>
                      </w:r>
                    </w:p>
                    <w:p w14:paraId="60FFB1B8" w14:textId="48801C5B" w:rsidR="008B2FD1" w:rsidRPr="008B2FD1" w:rsidRDefault="008B2FD1" w:rsidP="008B2FD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 xml:space="preserve">Investigating </w:t>
                      </w:r>
                      <w:r w:rsidR="003E4C7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8"/>
                        </w:rPr>
                        <w:t>plants</w:t>
                      </w:r>
                    </w:p>
                    <w:p w14:paraId="36CA3AC6" w14:textId="77777777" w:rsidR="008B2FD1" w:rsidRPr="008B2FD1" w:rsidRDefault="008B2FD1" w:rsidP="008B2FD1">
                      <w:pPr>
                        <w:rPr>
                          <w:rFonts w:ascii="Comic Sans MS" w:hAnsi="Comic Sans MS"/>
                          <w:b/>
                          <w:color w:val="7030A0"/>
                          <w:szCs w:val="18"/>
                        </w:rPr>
                      </w:pPr>
                    </w:p>
                    <w:p w14:paraId="3D49FEC7" w14:textId="30695F12" w:rsidR="008B2FD1" w:rsidRDefault="008B2FD1" w:rsidP="008B2FD1">
                      <w:pPr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</w:pPr>
                    </w:p>
                    <w:p w14:paraId="5570FE4B" w14:textId="77777777" w:rsidR="008B2FD1" w:rsidRPr="008B2FD1" w:rsidRDefault="008B2FD1" w:rsidP="008B2FD1">
                      <w:pPr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</w:pPr>
                    </w:p>
                    <w:p w14:paraId="55943CE9" w14:textId="77777777" w:rsidR="005D4001" w:rsidRPr="005D4001" w:rsidRDefault="005D4001" w:rsidP="005D4001">
                      <w:pPr>
                        <w:rPr>
                          <w:rFonts w:ascii="Comic Sans MS" w:hAnsi="Comic Sans MS"/>
                          <w:b/>
                          <w:color w:val="7030A0"/>
                          <w:sz w:val="18"/>
                          <w:szCs w:val="18"/>
                        </w:rPr>
                      </w:pPr>
                    </w:p>
                    <w:p w14:paraId="0C844D0E" w14:textId="77777777" w:rsidR="00AB178F" w:rsidRPr="00AB178F" w:rsidRDefault="00AB178F" w:rsidP="00867B4F">
                      <w:pPr>
                        <w:rPr>
                          <w:rFonts w:ascii="Comic Sans MS" w:hAnsi="Comic Sans MS"/>
                          <w:color w:val="FF0066"/>
                          <w:sz w:val="20"/>
                          <w:szCs w:val="16"/>
                        </w:rPr>
                      </w:pPr>
                    </w:p>
                    <w:p w14:paraId="4E370BB2" w14:textId="34E2AE5A" w:rsidR="00867B4F" w:rsidRDefault="00867B4F" w:rsidP="00867B4F">
                      <w:pPr>
                        <w:rPr>
                          <w:sz w:val="28"/>
                        </w:rPr>
                      </w:pPr>
                    </w:p>
                    <w:p w14:paraId="77477F92" w14:textId="77777777" w:rsidR="00370774" w:rsidRPr="00867B4F" w:rsidRDefault="00370774" w:rsidP="00867B4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95F56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298EAE" wp14:editId="52C399DD">
                <wp:simplePos x="0" y="0"/>
                <wp:positionH relativeFrom="margin">
                  <wp:posOffset>3594735</wp:posOffset>
                </wp:positionH>
                <wp:positionV relativeFrom="paragraph">
                  <wp:posOffset>124298</wp:posOffset>
                </wp:positionV>
                <wp:extent cx="3338195" cy="2764155"/>
                <wp:effectExtent l="0" t="0" r="14605" b="1714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276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B69559" w14:textId="35A9B43C" w:rsidR="00A75F9A" w:rsidRPr="00A75F9A" w:rsidRDefault="00A75F9A" w:rsidP="005D4001">
                            <w:pPr>
                              <w:rPr>
                                <w:rFonts w:ascii="Comic Sans MS" w:hAnsi="Comic Sans MS"/>
                                <w:sz w:val="36"/>
                                <w:szCs w:val="18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36"/>
                                <w:szCs w:val="18"/>
                              </w:rPr>
                              <w:t xml:space="preserve">Continued… </w:t>
                            </w:r>
                          </w:p>
                          <w:p w14:paraId="56978B8B" w14:textId="187D3196" w:rsidR="005D4001" w:rsidRPr="0034171D" w:rsidRDefault="005D4001" w:rsidP="008B2FD1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8B2FD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Learning about </w:t>
                            </w:r>
                            <w:r w:rsidR="003E4C7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Islam and Judaism in RE </w:t>
                            </w:r>
                          </w:p>
                          <w:p w14:paraId="4E4880C6" w14:textId="006F2717" w:rsidR="0034171D" w:rsidRPr="008B2FD1" w:rsidRDefault="003E4C77" w:rsidP="008B2FD1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Exploring the Romans </w:t>
                            </w:r>
                            <w:r w:rsidR="0034171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in History </w:t>
                            </w:r>
                          </w:p>
                          <w:p w14:paraId="28A46BBA" w14:textId="1CAE9B4B" w:rsidR="008B2FD1" w:rsidRPr="008B2FD1" w:rsidRDefault="008B2FD1" w:rsidP="008B2FD1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8B2FD1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Creating </w:t>
                            </w:r>
                            <w:r w:rsidR="003E4C77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>pneumatic toys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="003E4C77"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DT</w:t>
                            </w:r>
                          </w:p>
                          <w:p w14:paraId="67325D23" w14:textId="2B1C3A2F" w:rsidR="008B2FD1" w:rsidRPr="008B2FD1" w:rsidRDefault="003E4C77" w:rsidP="008B2FD1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Making 3D shapes in Art </w:t>
                            </w:r>
                          </w:p>
                          <w:p w14:paraId="0ED131C2" w14:textId="77777777" w:rsidR="005D4001" w:rsidRPr="00AB178F" w:rsidRDefault="005D4001" w:rsidP="005D4001">
                            <w:pPr>
                              <w:rPr>
                                <w:rFonts w:ascii="Comic Sans MS" w:hAnsi="Comic Sans MS"/>
                                <w:color w:val="FF0066"/>
                                <w:sz w:val="20"/>
                                <w:szCs w:val="16"/>
                              </w:rPr>
                            </w:pPr>
                          </w:p>
                          <w:p w14:paraId="0A6EA64A" w14:textId="77777777" w:rsidR="005D4001" w:rsidRDefault="005D4001" w:rsidP="005D400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1EE0AF2" w14:textId="77777777" w:rsidR="005D4001" w:rsidRPr="00867B4F" w:rsidRDefault="005D4001" w:rsidP="005D400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98EAE" id="_x0000_s1030" style="position:absolute;margin-left:283.05pt;margin-top:9.8pt;width:262.85pt;height:217.6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">
                <v:textbox>
                  <w:txbxContent>
                    <w:p w14:paraId="61B69559" w14:textId="35A9B43C" w:rsidR="00A75F9A" w:rsidRPr="00A75F9A" w:rsidRDefault="00A75F9A" w:rsidP="005D4001">
                      <w:pPr>
                        <w:rPr>
                          <w:rFonts w:ascii="Comic Sans MS" w:hAnsi="Comic Sans MS"/>
                          <w:sz w:val="36"/>
                          <w:szCs w:val="18"/>
                        </w:rPr>
                      </w:pPr>
                      <w:r w:rsidRPr="00A75F9A">
                        <w:rPr>
                          <w:rFonts w:ascii="Comic Sans MS" w:hAnsi="Comic Sans MS"/>
                          <w:sz w:val="36"/>
                          <w:szCs w:val="18"/>
                        </w:rPr>
                        <w:t xml:space="preserve">Continued… </w:t>
                      </w:r>
                    </w:p>
                    <w:p w14:paraId="56978B8B" w14:textId="187D3196" w:rsidR="005D4001" w:rsidRPr="0034171D" w:rsidRDefault="005D4001" w:rsidP="008B2FD1">
                      <w:pPr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color w:val="7030A0"/>
                          <w:sz w:val="22"/>
                          <w:szCs w:val="22"/>
                        </w:rPr>
                      </w:pPr>
                      <w:r w:rsidRPr="008B2FD1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Learning about </w:t>
                      </w:r>
                      <w:r w:rsidR="003E4C7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Islam and Judaism in RE </w:t>
                      </w:r>
                    </w:p>
                    <w:p w14:paraId="4E4880C6" w14:textId="006F2717" w:rsidR="0034171D" w:rsidRPr="008B2FD1" w:rsidRDefault="003E4C77" w:rsidP="008B2FD1">
                      <w:pPr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Exploring the Romans </w:t>
                      </w:r>
                      <w:r w:rsidR="0034171D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in History </w:t>
                      </w:r>
                    </w:p>
                    <w:p w14:paraId="28A46BBA" w14:textId="1CAE9B4B" w:rsidR="008B2FD1" w:rsidRPr="008B2FD1" w:rsidRDefault="008B2FD1" w:rsidP="008B2FD1">
                      <w:pPr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color w:val="7030A0"/>
                          <w:sz w:val="22"/>
                          <w:szCs w:val="22"/>
                        </w:rPr>
                      </w:pPr>
                      <w:r w:rsidRPr="008B2FD1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Creating </w:t>
                      </w:r>
                      <w:r w:rsidR="003E4C77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>pneumatic toys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in</w:t>
                      </w:r>
                      <w:r w:rsidR="003E4C77"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 DT</w:t>
                      </w:r>
                    </w:p>
                    <w:p w14:paraId="67325D23" w14:textId="2B1C3A2F" w:rsidR="008B2FD1" w:rsidRPr="008B2FD1" w:rsidRDefault="003E4C77" w:rsidP="008B2FD1">
                      <w:pPr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  <w:b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2"/>
                          <w:szCs w:val="22"/>
                        </w:rPr>
                        <w:t xml:space="preserve">Making 3D shapes in Art </w:t>
                      </w:r>
                    </w:p>
                    <w:p w14:paraId="0ED131C2" w14:textId="77777777" w:rsidR="005D4001" w:rsidRPr="00AB178F" w:rsidRDefault="005D4001" w:rsidP="005D4001">
                      <w:pPr>
                        <w:rPr>
                          <w:rFonts w:ascii="Comic Sans MS" w:hAnsi="Comic Sans MS"/>
                          <w:color w:val="FF0066"/>
                          <w:sz w:val="20"/>
                          <w:szCs w:val="16"/>
                        </w:rPr>
                      </w:pPr>
                    </w:p>
                    <w:p w14:paraId="0A6EA64A" w14:textId="77777777" w:rsidR="005D4001" w:rsidRDefault="005D4001" w:rsidP="005D4001">
                      <w:pPr>
                        <w:rPr>
                          <w:sz w:val="28"/>
                        </w:rPr>
                      </w:pPr>
                    </w:p>
                    <w:p w14:paraId="51EE0AF2" w14:textId="77777777" w:rsidR="005D4001" w:rsidRPr="00867B4F" w:rsidRDefault="005D4001" w:rsidP="005D400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D7BEF9" w14:textId="57A83D76" w:rsidR="004C3A5A" w:rsidRPr="004C3A5A" w:rsidRDefault="004C3A5A" w:rsidP="004C3A5A">
      <w:pPr>
        <w:rPr>
          <w:rFonts w:ascii="Comic Sans MS" w:hAnsi="Comic Sans MS"/>
        </w:rPr>
      </w:pPr>
    </w:p>
    <w:p w14:paraId="32C607E9" w14:textId="460742FD" w:rsidR="004C3A5A" w:rsidRPr="004C3A5A" w:rsidRDefault="004C3A5A" w:rsidP="004C3A5A">
      <w:pPr>
        <w:rPr>
          <w:rFonts w:ascii="Comic Sans MS" w:hAnsi="Comic Sans MS"/>
        </w:rPr>
      </w:pPr>
    </w:p>
    <w:p w14:paraId="722A4AFC" w14:textId="691E047B" w:rsidR="004C3A5A" w:rsidRPr="004C3A5A" w:rsidRDefault="004C3A5A" w:rsidP="004C3A5A">
      <w:pPr>
        <w:rPr>
          <w:rFonts w:ascii="Comic Sans MS" w:hAnsi="Comic Sans MS"/>
        </w:rPr>
      </w:pPr>
    </w:p>
    <w:p w14:paraId="5B8BA17A" w14:textId="192B28F3" w:rsidR="004C3A5A" w:rsidRPr="004C3A5A" w:rsidRDefault="004C3A5A" w:rsidP="004C3A5A">
      <w:pPr>
        <w:rPr>
          <w:rFonts w:ascii="Comic Sans MS" w:hAnsi="Comic Sans MS"/>
        </w:rPr>
      </w:pPr>
    </w:p>
    <w:p w14:paraId="16BEAFF2" w14:textId="7A60CA9B" w:rsidR="004C3A5A" w:rsidRPr="004C3A5A" w:rsidRDefault="004C3A5A" w:rsidP="004C3A5A">
      <w:pPr>
        <w:rPr>
          <w:rFonts w:ascii="Comic Sans MS" w:hAnsi="Comic Sans MS"/>
        </w:rPr>
      </w:pPr>
    </w:p>
    <w:p w14:paraId="2C709C99" w14:textId="539CF669" w:rsidR="004C3A5A" w:rsidRPr="004C3A5A" w:rsidRDefault="004C3A5A" w:rsidP="004C3A5A">
      <w:pPr>
        <w:rPr>
          <w:rFonts w:ascii="Comic Sans MS" w:hAnsi="Comic Sans MS"/>
        </w:rPr>
      </w:pPr>
    </w:p>
    <w:p w14:paraId="77347092" w14:textId="3D4B62FB" w:rsidR="004C3A5A" w:rsidRPr="004C3A5A" w:rsidRDefault="004C3A5A" w:rsidP="004C3A5A">
      <w:pPr>
        <w:rPr>
          <w:rFonts w:ascii="Comic Sans MS" w:hAnsi="Comic Sans MS"/>
        </w:rPr>
      </w:pPr>
    </w:p>
    <w:p w14:paraId="31CF8CD2" w14:textId="233DC7F8" w:rsidR="004C3A5A" w:rsidRPr="004C3A5A" w:rsidRDefault="004C3A5A" w:rsidP="004C3A5A">
      <w:pPr>
        <w:rPr>
          <w:rFonts w:ascii="Comic Sans MS" w:hAnsi="Comic Sans MS"/>
        </w:rPr>
      </w:pPr>
    </w:p>
    <w:p w14:paraId="025A30D4" w14:textId="54B6E8CE" w:rsidR="004C3A5A" w:rsidRPr="004C3A5A" w:rsidRDefault="004C3A5A" w:rsidP="004C3A5A">
      <w:pPr>
        <w:rPr>
          <w:rFonts w:ascii="Comic Sans MS" w:hAnsi="Comic Sans MS"/>
        </w:rPr>
      </w:pPr>
    </w:p>
    <w:p w14:paraId="590FF501" w14:textId="5D8487DF" w:rsidR="004C3A5A" w:rsidRPr="004C3A5A" w:rsidRDefault="004C3A5A" w:rsidP="004C3A5A">
      <w:pPr>
        <w:rPr>
          <w:rFonts w:ascii="Comic Sans MS" w:hAnsi="Comic Sans MS"/>
        </w:rPr>
      </w:pPr>
    </w:p>
    <w:p w14:paraId="543705D9" w14:textId="6DAE458B" w:rsidR="004C3A5A" w:rsidRPr="004C3A5A" w:rsidRDefault="004C3A5A" w:rsidP="004C3A5A">
      <w:pPr>
        <w:rPr>
          <w:rFonts w:ascii="Comic Sans MS" w:hAnsi="Comic Sans MS"/>
        </w:rPr>
      </w:pPr>
    </w:p>
    <w:p w14:paraId="5DE8488C" w14:textId="70678726" w:rsidR="004C3A5A" w:rsidRPr="004C3A5A" w:rsidRDefault="00D8236A" w:rsidP="00D8236A">
      <w:pPr>
        <w:tabs>
          <w:tab w:val="left" w:pos="7607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3340039" w14:textId="26993D83" w:rsidR="004C3A5A" w:rsidRDefault="004C3A5A" w:rsidP="00D8236A">
      <w:pPr>
        <w:tabs>
          <w:tab w:val="left" w:pos="6803"/>
        </w:tabs>
        <w:rPr>
          <w:rFonts w:ascii="Comic Sans MS" w:hAnsi="Comic Sans MS"/>
        </w:rPr>
      </w:pPr>
    </w:p>
    <w:p w14:paraId="6CF94A9E" w14:textId="5FD9A3E7" w:rsidR="00D8236A" w:rsidRDefault="00A75F9A" w:rsidP="00D8236A">
      <w:pPr>
        <w:tabs>
          <w:tab w:val="left" w:pos="6803"/>
        </w:tabs>
        <w:rPr>
          <w:rFonts w:ascii="Comic Sans MS" w:hAnsi="Comic Sans MS"/>
        </w:rPr>
      </w:pPr>
      <w:r w:rsidRPr="00695F56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EDA652E" wp14:editId="107618CE">
                <wp:simplePos x="0" y="0"/>
                <wp:positionH relativeFrom="column">
                  <wp:posOffset>3659505</wp:posOffset>
                </wp:positionH>
                <wp:positionV relativeFrom="paragraph">
                  <wp:posOffset>84293</wp:posOffset>
                </wp:positionV>
                <wp:extent cx="3213100" cy="1343025"/>
                <wp:effectExtent l="0" t="0" r="25400" b="2857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0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AA5FC1" w14:textId="3C5A069C" w:rsidR="00A75F9A" w:rsidRPr="00A75F9A" w:rsidRDefault="00A75F9A" w:rsidP="00A75F9A">
                            <w:pPr>
                              <w:rPr>
                                <w:rFonts w:ascii="Comic Sans MS" w:hAnsi="Comic Sans MS"/>
                                <w:sz w:val="36"/>
                                <w:szCs w:val="18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36"/>
                                <w:szCs w:val="18"/>
                              </w:rPr>
                              <w:t>Ways you can help</w:t>
                            </w:r>
                          </w:p>
                          <w:p w14:paraId="50D1022C" w14:textId="1B5DF36A" w:rsidR="00A75F9A" w:rsidRPr="00A75F9A" w:rsidRDefault="00A75F9A" w:rsidP="00A75F9A">
                            <w:pPr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Please spare 20 minutes or so to hear your child read every night and write comments in the reading record provided. </w:t>
                            </w:r>
                          </w:p>
                          <w:p w14:paraId="6FC5D4F8" w14:textId="6DDC5935" w:rsidR="00A75F9A" w:rsidRPr="00867B4F" w:rsidRDefault="00A75F9A" w:rsidP="00A75F9A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13882562" w14:textId="77777777" w:rsidR="00A75F9A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90EDAAB" w14:textId="77777777" w:rsidR="00A75F9A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9E7C98E" w14:textId="77777777" w:rsidR="00A75F9A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C2C3AF4" w14:textId="77777777" w:rsidR="00A75F9A" w:rsidRPr="008006E3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7DE91E8" w14:textId="77777777" w:rsidR="00A75F9A" w:rsidRPr="005B2CEF" w:rsidRDefault="00A75F9A" w:rsidP="00A75F9A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A652E" id="_x0000_s1031" style="position:absolute;margin-left:288.15pt;margin-top:6.65pt;width:253pt;height:105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">
                <v:textbox>
                  <w:txbxContent>
                    <w:p w14:paraId="17AA5FC1" w14:textId="3C5A069C" w:rsidR="00A75F9A" w:rsidRPr="00A75F9A" w:rsidRDefault="00A75F9A" w:rsidP="00A75F9A">
                      <w:pPr>
                        <w:rPr>
                          <w:rFonts w:ascii="Comic Sans MS" w:hAnsi="Comic Sans MS"/>
                          <w:sz w:val="36"/>
                          <w:szCs w:val="18"/>
                        </w:rPr>
                      </w:pPr>
                      <w:r w:rsidRPr="00A75F9A">
                        <w:rPr>
                          <w:rFonts w:ascii="Comic Sans MS" w:hAnsi="Comic Sans MS"/>
                          <w:sz w:val="36"/>
                          <w:szCs w:val="18"/>
                        </w:rPr>
                        <w:t>Ways you can help</w:t>
                      </w:r>
                    </w:p>
                    <w:p w14:paraId="50D1022C" w14:textId="1B5DF36A" w:rsidR="00A75F9A" w:rsidRPr="00A75F9A" w:rsidRDefault="00A75F9A" w:rsidP="00A75F9A">
                      <w:pPr>
                        <w:rPr>
                          <w:rFonts w:ascii="Comic Sans MS" w:hAnsi="Comic Sans MS"/>
                          <w:sz w:val="22"/>
                          <w:szCs w:val="18"/>
                        </w:rPr>
                      </w:pP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Please spare 20 minutes or so to hear your child read every night and write comments in the reading record provided. </w:t>
                      </w:r>
                    </w:p>
                    <w:p w14:paraId="6FC5D4F8" w14:textId="6DDC5935" w:rsidR="00A75F9A" w:rsidRPr="00867B4F" w:rsidRDefault="00A75F9A" w:rsidP="00A75F9A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</w:p>
                    <w:p w14:paraId="13882562" w14:textId="77777777" w:rsidR="00A75F9A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90EDAAB" w14:textId="77777777" w:rsidR="00A75F9A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9E7C98E" w14:textId="77777777" w:rsidR="00A75F9A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C2C3AF4" w14:textId="77777777" w:rsidR="00A75F9A" w:rsidRPr="008006E3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7DE91E8" w14:textId="77777777" w:rsidR="00A75F9A" w:rsidRPr="005B2CEF" w:rsidRDefault="00A75F9A" w:rsidP="00A75F9A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95F56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655E21" wp14:editId="754BD845">
                <wp:simplePos x="0" y="0"/>
                <wp:positionH relativeFrom="column">
                  <wp:posOffset>-302260</wp:posOffset>
                </wp:positionH>
                <wp:positionV relativeFrom="paragraph">
                  <wp:posOffset>98263</wp:posOffset>
                </wp:positionV>
                <wp:extent cx="3803650" cy="3133725"/>
                <wp:effectExtent l="0" t="0" r="25400" b="2857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313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3D9D4B" w14:textId="022C2AA6" w:rsidR="00A75F9A" w:rsidRPr="00A75F9A" w:rsidRDefault="00A75F9A" w:rsidP="00A75F9A">
                            <w:pPr>
                              <w:rPr>
                                <w:rFonts w:ascii="Comic Sans MS" w:hAnsi="Comic Sans MS"/>
                                <w:sz w:val="36"/>
                                <w:szCs w:val="18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36"/>
                                <w:szCs w:val="18"/>
                              </w:rPr>
                              <w:t xml:space="preserve">Things to remember! </w:t>
                            </w:r>
                          </w:p>
                          <w:p w14:paraId="3FA6EF03" w14:textId="13902AB7" w:rsidR="00A75F9A" w:rsidRPr="00A75F9A" w:rsidRDefault="00A75F9A" w:rsidP="00A75F9A">
                            <w:pPr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Year 3 have </w:t>
                            </w:r>
                            <w:r w:rsidRPr="00A75F9A">
                              <w:rPr>
                                <w:rFonts w:ascii="Comic Sans MS" w:hAnsi="Comic Sans MS"/>
                                <w:color w:val="FF6600"/>
                                <w:sz w:val="22"/>
                                <w:szCs w:val="18"/>
                              </w:rPr>
                              <w:t>PE</w:t>
                            </w:r>
                            <w:r w:rsidRPr="00A75F9A">
                              <w:rPr>
                                <w:rFonts w:ascii="Comic Sans MS" w:hAnsi="Comic Sans MS"/>
                                <w:color w:val="FF9900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lessons every </w:t>
                            </w:r>
                            <w:r w:rsidR="0034171D">
                              <w:rPr>
                                <w:rFonts w:ascii="Comic Sans MS" w:hAnsi="Comic Sans MS"/>
                                <w:color w:val="FF6600"/>
                                <w:sz w:val="22"/>
                                <w:szCs w:val="18"/>
                              </w:rPr>
                              <w:t>Monday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.  Please ensure that your child wears their PE kit to school that day.  We will hand out weekly spellings each week on a Friday.  </w:t>
                            </w:r>
                            <w:r w:rsidRPr="00A75F9A">
                              <w:rPr>
                                <w:rFonts w:ascii="Comic Sans MS" w:hAnsi="Comic Sans MS"/>
                                <w:color w:val="339966"/>
                                <w:sz w:val="22"/>
                                <w:szCs w:val="18"/>
                              </w:rPr>
                              <w:t xml:space="preserve">Reading books 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>will be changed twice a week, on</w:t>
                            </w:r>
                            <w:r w:rsidRPr="00A75F9A">
                              <w:rPr>
                                <w:rFonts w:ascii="Comic Sans MS" w:hAnsi="Comic Sans MS"/>
                                <w:color w:val="339966"/>
                                <w:sz w:val="22"/>
                                <w:szCs w:val="18"/>
                              </w:rPr>
                              <w:t xml:space="preserve"> Tuesdays 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>and</w:t>
                            </w:r>
                            <w:r w:rsidRPr="00A75F9A">
                              <w:rPr>
                                <w:rFonts w:ascii="Comic Sans MS" w:hAnsi="Comic Sans MS"/>
                                <w:color w:val="339966"/>
                                <w:sz w:val="22"/>
                                <w:szCs w:val="18"/>
                              </w:rPr>
                              <w:t xml:space="preserve"> Thursdays.  </w:t>
                            </w:r>
                            <w:r w:rsidRPr="00A75F9A">
                              <w:rPr>
                                <w:rFonts w:ascii="Comic Sans MS" w:hAnsi="Comic Sans MS"/>
                                <w:color w:val="6600CC"/>
                                <w:sz w:val="22"/>
                                <w:szCs w:val="18"/>
                              </w:rPr>
                              <w:t>Homework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 will go online each </w:t>
                            </w:r>
                            <w:r w:rsidRPr="00A75F9A">
                              <w:rPr>
                                <w:rFonts w:ascii="Comic Sans MS" w:hAnsi="Comic Sans MS"/>
                                <w:color w:val="7030A0"/>
                                <w:sz w:val="22"/>
                                <w:szCs w:val="18"/>
                              </w:rPr>
                              <w:t>Sunday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.  Details of online homework will be on our class page on the school website each week.  This will include </w:t>
                            </w:r>
                            <w:r w:rsidRPr="00A75F9A">
                              <w:rPr>
                                <w:rFonts w:ascii="Comic Sans MS" w:hAnsi="Comic Sans MS"/>
                                <w:color w:val="7030A0"/>
                                <w:sz w:val="22"/>
                                <w:szCs w:val="18"/>
                              </w:rPr>
                              <w:t>Times Tables Rock Stars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, </w:t>
                            </w:r>
                            <w:r w:rsidRPr="00A75F9A">
                              <w:rPr>
                                <w:rFonts w:ascii="Comic Sans MS" w:hAnsi="Comic Sans MS"/>
                                <w:color w:val="FF3300"/>
                                <w:sz w:val="22"/>
                                <w:szCs w:val="18"/>
                              </w:rPr>
                              <w:t>Accelerated Reader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 and </w:t>
                            </w:r>
                            <w:r w:rsidRPr="00A75F9A">
                              <w:rPr>
                                <w:rFonts w:ascii="Comic Sans MS" w:hAnsi="Comic Sans MS"/>
                                <w:color w:val="538135"/>
                                <w:sz w:val="22"/>
                                <w:szCs w:val="18"/>
                              </w:rPr>
                              <w:t>Google Classroom</w:t>
                            </w:r>
                            <w:r w:rsidR="004A330B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.  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4A330B">
                              <w:rPr>
                                <w:rFonts w:ascii="Comic Sans MS" w:hAnsi="Comic Sans MS"/>
                                <w:sz w:val="22"/>
                                <w:szCs w:val="18"/>
                              </w:rPr>
                              <w:t xml:space="preserve">(This will start next week!) </w:t>
                            </w:r>
                          </w:p>
                          <w:p w14:paraId="143035E8" w14:textId="77777777" w:rsidR="00A75F9A" w:rsidRPr="00867B4F" w:rsidRDefault="00A75F9A" w:rsidP="00A75F9A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1890CD97" w14:textId="77777777" w:rsidR="00A75F9A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62BD833" w14:textId="77777777" w:rsidR="00A75F9A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B11D4CC" w14:textId="77777777" w:rsidR="00A75F9A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61D7FC2" w14:textId="77777777" w:rsidR="00A75F9A" w:rsidRPr="008006E3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4BB13A9" w14:textId="77777777" w:rsidR="00A75F9A" w:rsidRPr="005B2CEF" w:rsidRDefault="00A75F9A" w:rsidP="00A75F9A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55E21" id="_x0000_s1032" style="position:absolute;margin-left:-23.8pt;margin-top:7.75pt;width:299.5pt;height:246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">
                <v:textbox>
                  <w:txbxContent>
                    <w:p w14:paraId="553D9D4B" w14:textId="022C2AA6" w:rsidR="00A75F9A" w:rsidRPr="00A75F9A" w:rsidRDefault="00A75F9A" w:rsidP="00A75F9A">
                      <w:pPr>
                        <w:rPr>
                          <w:rFonts w:ascii="Comic Sans MS" w:hAnsi="Comic Sans MS"/>
                          <w:sz w:val="36"/>
                          <w:szCs w:val="18"/>
                        </w:rPr>
                      </w:pPr>
                      <w:r w:rsidRPr="00A75F9A">
                        <w:rPr>
                          <w:rFonts w:ascii="Comic Sans MS" w:hAnsi="Comic Sans MS"/>
                          <w:sz w:val="36"/>
                          <w:szCs w:val="18"/>
                        </w:rPr>
                        <w:t xml:space="preserve">Things to remember! </w:t>
                      </w:r>
                    </w:p>
                    <w:p w14:paraId="3FA6EF03" w14:textId="13902AB7" w:rsidR="00A75F9A" w:rsidRPr="00A75F9A" w:rsidRDefault="00A75F9A" w:rsidP="00A75F9A">
                      <w:pPr>
                        <w:rPr>
                          <w:rFonts w:ascii="Comic Sans MS" w:hAnsi="Comic Sans MS"/>
                          <w:sz w:val="22"/>
                          <w:szCs w:val="18"/>
                        </w:rPr>
                      </w:pP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Year 3 have </w:t>
                      </w:r>
                      <w:r w:rsidRPr="00A75F9A">
                        <w:rPr>
                          <w:rFonts w:ascii="Comic Sans MS" w:hAnsi="Comic Sans MS"/>
                          <w:color w:val="FF6600"/>
                          <w:sz w:val="22"/>
                          <w:szCs w:val="18"/>
                        </w:rPr>
                        <w:t>PE</w:t>
                      </w:r>
                      <w:r w:rsidRPr="00A75F9A">
                        <w:rPr>
                          <w:rFonts w:ascii="Comic Sans MS" w:hAnsi="Comic Sans MS"/>
                          <w:color w:val="FF9900"/>
                          <w:sz w:val="22"/>
                          <w:szCs w:val="18"/>
                        </w:rPr>
                        <w:t xml:space="preserve"> 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lessons every </w:t>
                      </w:r>
                      <w:r w:rsidR="0034171D">
                        <w:rPr>
                          <w:rFonts w:ascii="Comic Sans MS" w:hAnsi="Comic Sans MS"/>
                          <w:color w:val="FF6600"/>
                          <w:sz w:val="22"/>
                          <w:szCs w:val="18"/>
                        </w:rPr>
                        <w:t>Monday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.  Please ensure that your child wears their PE kit to school that day.  We will hand out weekly spellings each week on a Friday.  </w:t>
                      </w:r>
                      <w:r w:rsidRPr="00A75F9A">
                        <w:rPr>
                          <w:rFonts w:ascii="Comic Sans MS" w:hAnsi="Comic Sans MS"/>
                          <w:color w:val="339966"/>
                          <w:sz w:val="22"/>
                          <w:szCs w:val="18"/>
                        </w:rPr>
                        <w:t xml:space="preserve">Reading books 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>will be changed twice a week, on</w:t>
                      </w:r>
                      <w:r w:rsidRPr="00A75F9A">
                        <w:rPr>
                          <w:rFonts w:ascii="Comic Sans MS" w:hAnsi="Comic Sans MS"/>
                          <w:color w:val="339966"/>
                          <w:sz w:val="22"/>
                          <w:szCs w:val="18"/>
                        </w:rPr>
                        <w:t xml:space="preserve"> Tuesdays 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>and</w:t>
                      </w:r>
                      <w:r w:rsidRPr="00A75F9A">
                        <w:rPr>
                          <w:rFonts w:ascii="Comic Sans MS" w:hAnsi="Comic Sans MS"/>
                          <w:color w:val="339966"/>
                          <w:sz w:val="22"/>
                          <w:szCs w:val="18"/>
                        </w:rPr>
                        <w:t xml:space="preserve"> Thursdays.  </w:t>
                      </w:r>
                      <w:r w:rsidRPr="00A75F9A">
                        <w:rPr>
                          <w:rFonts w:ascii="Comic Sans MS" w:hAnsi="Comic Sans MS"/>
                          <w:color w:val="6600CC"/>
                          <w:sz w:val="22"/>
                          <w:szCs w:val="18"/>
                        </w:rPr>
                        <w:t>Homework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 will go online each </w:t>
                      </w:r>
                      <w:r w:rsidRPr="00A75F9A">
                        <w:rPr>
                          <w:rFonts w:ascii="Comic Sans MS" w:hAnsi="Comic Sans MS"/>
                          <w:color w:val="7030A0"/>
                          <w:sz w:val="22"/>
                          <w:szCs w:val="18"/>
                        </w:rPr>
                        <w:t>Sunday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.  Details of online homework will be on our class page on the school website each week.  This will include </w:t>
                      </w:r>
                      <w:r w:rsidRPr="00A75F9A">
                        <w:rPr>
                          <w:rFonts w:ascii="Comic Sans MS" w:hAnsi="Comic Sans MS"/>
                          <w:color w:val="7030A0"/>
                          <w:sz w:val="22"/>
                          <w:szCs w:val="18"/>
                        </w:rPr>
                        <w:t>Times Tables Rock Stars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, </w:t>
                      </w:r>
                      <w:r w:rsidRPr="00A75F9A">
                        <w:rPr>
                          <w:rFonts w:ascii="Comic Sans MS" w:hAnsi="Comic Sans MS"/>
                          <w:color w:val="FF3300"/>
                          <w:sz w:val="22"/>
                          <w:szCs w:val="18"/>
                        </w:rPr>
                        <w:t>Accelerated Reader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 and </w:t>
                      </w:r>
                      <w:r w:rsidRPr="00A75F9A">
                        <w:rPr>
                          <w:rFonts w:ascii="Comic Sans MS" w:hAnsi="Comic Sans MS"/>
                          <w:color w:val="538135"/>
                          <w:sz w:val="22"/>
                          <w:szCs w:val="18"/>
                        </w:rPr>
                        <w:t>Google Classroom</w:t>
                      </w:r>
                      <w:r w:rsidR="004A330B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.  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 </w:t>
                      </w:r>
                      <w:r w:rsidR="004A330B">
                        <w:rPr>
                          <w:rFonts w:ascii="Comic Sans MS" w:hAnsi="Comic Sans MS"/>
                          <w:sz w:val="22"/>
                          <w:szCs w:val="18"/>
                        </w:rPr>
                        <w:t xml:space="preserve">(This will start next week!) </w:t>
                      </w:r>
                    </w:p>
                    <w:p w14:paraId="143035E8" w14:textId="77777777" w:rsidR="00A75F9A" w:rsidRPr="00867B4F" w:rsidRDefault="00A75F9A" w:rsidP="00A75F9A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</w:p>
                    <w:p w14:paraId="1890CD97" w14:textId="77777777" w:rsidR="00A75F9A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62BD833" w14:textId="77777777" w:rsidR="00A75F9A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B11D4CC" w14:textId="77777777" w:rsidR="00A75F9A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61D7FC2" w14:textId="77777777" w:rsidR="00A75F9A" w:rsidRPr="008006E3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4BB13A9" w14:textId="77777777" w:rsidR="00A75F9A" w:rsidRPr="005B2CEF" w:rsidRDefault="00A75F9A" w:rsidP="00A75F9A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2B08D47" w14:textId="7C39633E" w:rsidR="00D8236A" w:rsidRDefault="00D8236A" w:rsidP="00D8236A">
      <w:pPr>
        <w:tabs>
          <w:tab w:val="left" w:pos="6803"/>
        </w:tabs>
        <w:rPr>
          <w:rFonts w:ascii="Comic Sans MS" w:hAnsi="Comic Sans MS"/>
        </w:rPr>
      </w:pPr>
    </w:p>
    <w:p w14:paraId="47D92C2D" w14:textId="6FCAA57B" w:rsidR="004C3A5A" w:rsidRDefault="004C3A5A" w:rsidP="00D8236A">
      <w:pPr>
        <w:tabs>
          <w:tab w:val="left" w:pos="9141"/>
        </w:tabs>
        <w:rPr>
          <w:rFonts w:ascii="Comic Sans MS" w:hAnsi="Comic Sans MS"/>
        </w:rPr>
      </w:pPr>
    </w:p>
    <w:p w14:paraId="29A8E200" w14:textId="0B699DAF" w:rsidR="00EC08D1" w:rsidRPr="004C3A5A" w:rsidRDefault="00EC08D1" w:rsidP="00D8236A">
      <w:pPr>
        <w:tabs>
          <w:tab w:val="left" w:pos="9141"/>
        </w:tabs>
        <w:rPr>
          <w:rFonts w:ascii="Comic Sans MS" w:hAnsi="Comic Sans MS"/>
        </w:rPr>
      </w:pPr>
    </w:p>
    <w:p w14:paraId="7180A352" w14:textId="146DA72F" w:rsidR="004C3A5A" w:rsidRPr="004C3A5A" w:rsidRDefault="004C3A5A" w:rsidP="004C3A5A">
      <w:pPr>
        <w:rPr>
          <w:rFonts w:ascii="Comic Sans MS" w:hAnsi="Comic Sans MS"/>
        </w:rPr>
      </w:pPr>
    </w:p>
    <w:p w14:paraId="6F066CFC" w14:textId="2612D294" w:rsidR="004C3A5A" w:rsidRPr="004C3A5A" w:rsidRDefault="004C3A5A" w:rsidP="004C3A5A">
      <w:pPr>
        <w:rPr>
          <w:rFonts w:ascii="Comic Sans MS" w:hAnsi="Comic Sans MS"/>
        </w:rPr>
      </w:pPr>
    </w:p>
    <w:p w14:paraId="5F1D8720" w14:textId="735F3A85" w:rsidR="00500462" w:rsidRDefault="00500462" w:rsidP="00500462">
      <w:pPr>
        <w:tabs>
          <w:tab w:val="left" w:pos="6431"/>
        </w:tabs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ab/>
      </w:r>
    </w:p>
    <w:p w14:paraId="7F3CE991" w14:textId="2754E8FE" w:rsidR="004C3A5A" w:rsidRDefault="00A75F9A" w:rsidP="004C3A5A">
      <w:pPr>
        <w:tabs>
          <w:tab w:val="left" w:pos="6779"/>
        </w:tabs>
        <w:rPr>
          <w:rFonts w:ascii="Comic Sans MS" w:hAnsi="Comic Sans MS"/>
        </w:rPr>
      </w:pPr>
      <w:r w:rsidRPr="00695F56">
        <w:rPr>
          <w:rFonts w:ascii="Comic Sans MS" w:hAnsi="Comic Sans MS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9A3B3DA" wp14:editId="5CAFEB6E">
                <wp:simplePos x="0" y="0"/>
                <wp:positionH relativeFrom="column">
                  <wp:posOffset>3755390</wp:posOffset>
                </wp:positionH>
                <wp:positionV relativeFrom="paragraph">
                  <wp:posOffset>70323</wp:posOffset>
                </wp:positionV>
                <wp:extent cx="3155950" cy="1685925"/>
                <wp:effectExtent l="0" t="0" r="25400" b="2857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168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7CEB08" w14:textId="60B61F60" w:rsidR="00A75F9A" w:rsidRPr="00A75F9A" w:rsidRDefault="00A75F9A" w:rsidP="00A75F9A">
                            <w:pPr>
                              <w:rPr>
                                <w:rFonts w:ascii="Comic Sans MS" w:hAnsi="Comic Sans MS"/>
                                <w:sz w:val="36"/>
                                <w:szCs w:val="16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36"/>
                                <w:szCs w:val="16"/>
                              </w:rPr>
                              <w:t xml:space="preserve">Thank you! </w:t>
                            </w:r>
                          </w:p>
                          <w:p w14:paraId="4A95ABF8" w14:textId="767DF50B" w:rsidR="00A75F9A" w:rsidRPr="00A75F9A" w:rsidRDefault="00A75F9A" w:rsidP="00A75F9A">
                            <w:pPr>
                              <w:rPr>
                                <w:rFonts w:ascii="Comic Sans MS" w:hAnsi="Comic Sans MS"/>
                                <w:sz w:val="22"/>
                                <w:szCs w:val="16"/>
                              </w:rPr>
                            </w:pP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6"/>
                              </w:rPr>
                              <w:t xml:space="preserve">Thank you so much for your support and co-operation. If you have any questions, please do not hesitate to contact me at school </w:t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6"/>
                              </w:rPr>
                              <w:sym w:font="Wingdings" w:char="F04A"/>
                            </w:r>
                            <w:r w:rsidRPr="00A75F9A">
                              <w:rPr>
                                <w:rFonts w:ascii="Comic Sans MS" w:hAnsi="Comic Sans MS"/>
                                <w:sz w:val="22"/>
                                <w:szCs w:val="16"/>
                              </w:rPr>
                              <w:t xml:space="preserve"> </w:t>
                            </w:r>
                          </w:p>
                          <w:p w14:paraId="3ACC99F2" w14:textId="360EEBE7" w:rsidR="00A75F9A" w:rsidRPr="00A75F9A" w:rsidRDefault="0034171D" w:rsidP="00A75F9A">
                            <w:pPr>
                              <w:rPr>
                                <w:rFonts w:ascii="Comic Sans MS" w:hAnsi="Comic Sans MS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16"/>
                              </w:rPr>
                              <w:t>Miss O’Connor</w:t>
                            </w:r>
                          </w:p>
                          <w:p w14:paraId="1651562B" w14:textId="77777777" w:rsidR="00A75F9A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963754E" w14:textId="77777777" w:rsidR="00A75F9A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7980855" w14:textId="77777777" w:rsidR="00A75F9A" w:rsidRPr="008006E3" w:rsidRDefault="00A75F9A" w:rsidP="00A75F9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E8453EE" w14:textId="77777777" w:rsidR="00A75F9A" w:rsidRPr="005B2CEF" w:rsidRDefault="00A75F9A" w:rsidP="00A75F9A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3B3DA" id="_x0000_s1033" style="position:absolute;margin-left:295.7pt;margin-top:5.55pt;width:248.5pt;height:132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">
                <v:textbox>
                  <w:txbxContent>
                    <w:p w14:paraId="1F7CEB08" w14:textId="60B61F60" w:rsidR="00A75F9A" w:rsidRPr="00A75F9A" w:rsidRDefault="00A75F9A" w:rsidP="00A75F9A">
                      <w:pPr>
                        <w:rPr>
                          <w:rFonts w:ascii="Comic Sans MS" w:hAnsi="Comic Sans MS"/>
                          <w:sz w:val="36"/>
                          <w:szCs w:val="16"/>
                        </w:rPr>
                      </w:pPr>
                      <w:r w:rsidRPr="00A75F9A">
                        <w:rPr>
                          <w:rFonts w:ascii="Comic Sans MS" w:hAnsi="Comic Sans MS"/>
                          <w:sz w:val="36"/>
                          <w:szCs w:val="16"/>
                        </w:rPr>
                        <w:t xml:space="preserve">Thank you! </w:t>
                      </w:r>
                    </w:p>
                    <w:p w14:paraId="4A95ABF8" w14:textId="767DF50B" w:rsidR="00A75F9A" w:rsidRPr="00A75F9A" w:rsidRDefault="00A75F9A" w:rsidP="00A75F9A">
                      <w:pPr>
                        <w:rPr>
                          <w:rFonts w:ascii="Comic Sans MS" w:hAnsi="Comic Sans MS"/>
                          <w:sz w:val="22"/>
                          <w:szCs w:val="16"/>
                        </w:rPr>
                      </w:pPr>
                      <w:r w:rsidRPr="00A75F9A">
                        <w:rPr>
                          <w:rFonts w:ascii="Comic Sans MS" w:hAnsi="Comic Sans MS"/>
                          <w:sz w:val="22"/>
                          <w:szCs w:val="16"/>
                        </w:rPr>
                        <w:t xml:space="preserve">Thank you so much for your support and co-operation. If you have any questions, please do not hesitate to contact me at school </w:t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6"/>
                        </w:rPr>
                        <w:sym w:font="Wingdings" w:char="F04A"/>
                      </w:r>
                      <w:r w:rsidRPr="00A75F9A">
                        <w:rPr>
                          <w:rFonts w:ascii="Comic Sans MS" w:hAnsi="Comic Sans MS"/>
                          <w:sz w:val="22"/>
                          <w:szCs w:val="16"/>
                        </w:rPr>
                        <w:t xml:space="preserve"> </w:t>
                      </w:r>
                    </w:p>
                    <w:p w14:paraId="3ACC99F2" w14:textId="360EEBE7" w:rsidR="00A75F9A" w:rsidRPr="00A75F9A" w:rsidRDefault="0034171D" w:rsidP="00A75F9A">
                      <w:pPr>
                        <w:rPr>
                          <w:rFonts w:ascii="Comic Sans MS" w:hAnsi="Comic Sans MS"/>
                          <w:sz w:val="22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16"/>
                        </w:rPr>
                        <w:t>Miss O’Connor</w:t>
                      </w:r>
                    </w:p>
                    <w:p w14:paraId="1651562B" w14:textId="77777777" w:rsidR="00A75F9A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963754E" w14:textId="77777777" w:rsidR="00A75F9A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7980855" w14:textId="77777777" w:rsidR="00A75F9A" w:rsidRPr="008006E3" w:rsidRDefault="00A75F9A" w:rsidP="00A75F9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E8453EE" w14:textId="77777777" w:rsidR="00A75F9A" w:rsidRPr="005B2CEF" w:rsidRDefault="00A75F9A" w:rsidP="00A75F9A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C3A5A">
        <w:rPr>
          <w:rFonts w:ascii="Comic Sans MS" w:hAnsi="Comic Sans MS"/>
        </w:rPr>
        <w:tab/>
      </w:r>
    </w:p>
    <w:p w14:paraId="5ED96A4B" w14:textId="3D93A100" w:rsidR="004C3A5A" w:rsidRPr="004C3A5A" w:rsidRDefault="004C3A5A" w:rsidP="00E85471">
      <w:pPr>
        <w:rPr>
          <w:rFonts w:ascii="Comic Sans MS" w:hAnsi="Comic Sans MS"/>
        </w:rPr>
      </w:pPr>
    </w:p>
    <w:p w14:paraId="55CF9A95" w14:textId="53C15320" w:rsidR="004C3A5A" w:rsidRPr="004C3A5A" w:rsidRDefault="004C3A5A" w:rsidP="004C3A5A">
      <w:pPr>
        <w:rPr>
          <w:rFonts w:ascii="Comic Sans MS" w:hAnsi="Comic Sans MS"/>
        </w:rPr>
      </w:pPr>
    </w:p>
    <w:p w14:paraId="3CC342F6" w14:textId="5FDD889A" w:rsidR="004C3A5A" w:rsidRPr="004C3A5A" w:rsidRDefault="004C3A5A" w:rsidP="00DE30A2">
      <w:pPr>
        <w:tabs>
          <w:tab w:val="left" w:pos="2260"/>
          <w:tab w:val="left" w:pos="6830"/>
        </w:tabs>
        <w:rPr>
          <w:rFonts w:ascii="Comic Sans MS" w:hAnsi="Comic Sans MS"/>
        </w:rPr>
      </w:pPr>
    </w:p>
    <w:sectPr w:rsidR="004C3A5A" w:rsidRPr="004C3A5A" w:rsidSect="00695F56"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pstartSSK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7D9"/>
    <w:multiLevelType w:val="hybridMultilevel"/>
    <w:tmpl w:val="F2E00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6F41"/>
    <w:multiLevelType w:val="hybridMultilevel"/>
    <w:tmpl w:val="9B1CE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379"/>
    <w:multiLevelType w:val="hybridMultilevel"/>
    <w:tmpl w:val="822C4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4557"/>
    <w:multiLevelType w:val="hybridMultilevel"/>
    <w:tmpl w:val="B704B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35CEA"/>
    <w:multiLevelType w:val="hybridMultilevel"/>
    <w:tmpl w:val="9398A420"/>
    <w:lvl w:ilvl="0" w:tplc="D6E6EB08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190A1F"/>
    <w:multiLevelType w:val="hybridMultilevel"/>
    <w:tmpl w:val="4770F942"/>
    <w:lvl w:ilvl="0" w:tplc="D6E6EB0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81722"/>
    <w:multiLevelType w:val="hybridMultilevel"/>
    <w:tmpl w:val="4B6CE2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5C54ED"/>
    <w:multiLevelType w:val="hybridMultilevel"/>
    <w:tmpl w:val="AE9AD346"/>
    <w:lvl w:ilvl="0" w:tplc="F99C74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22AEB"/>
    <w:multiLevelType w:val="hybridMultilevel"/>
    <w:tmpl w:val="69C04140"/>
    <w:lvl w:ilvl="0" w:tplc="6C9403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B8C"/>
    <w:multiLevelType w:val="hybridMultilevel"/>
    <w:tmpl w:val="6668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B135F"/>
    <w:multiLevelType w:val="hybridMultilevel"/>
    <w:tmpl w:val="B85E6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C291E"/>
    <w:multiLevelType w:val="hybridMultilevel"/>
    <w:tmpl w:val="362C7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43BA1"/>
    <w:multiLevelType w:val="hybridMultilevel"/>
    <w:tmpl w:val="A35CA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1767"/>
    <w:multiLevelType w:val="hybridMultilevel"/>
    <w:tmpl w:val="E2626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020B8"/>
    <w:multiLevelType w:val="hybridMultilevel"/>
    <w:tmpl w:val="CED09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94C5B"/>
    <w:multiLevelType w:val="hybridMultilevel"/>
    <w:tmpl w:val="F216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13B09"/>
    <w:multiLevelType w:val="hybridMultilevel"/>
    <w:tmpl w:val="FE7E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01380"/>
    <w:multiLevelType w:val="hybridMultilevel"/>
    <w:tmpl w:val="13FE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70369"/>
    <w:multiLevelType w:val="hybridMultilevel"/>
    <w:tmpl w:val="28D4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22009"/>
    <w:multiLevelType w:val="hybridMultilevel"/>
    <w:tmpl w:val="4C9ED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1053"/>
    <w:multiLevelType w:val="hybridMultilevel"/>
    <w:tmpl w:val="DB865238"/>
    <w:lvl w:ilvl="0" w:tplc="F99C74DC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63642D65"/>
    <w:multiLevelType w:val="hybridMultilevel"/>
    <w:tmpl w:val="4DAE7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B6FFC"/>
    <w:multiLevelType w:val="hybridMultilevel"/>
    <w:tmpl w:val="B84A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F5B45"/>
    <w:multiLevelType w:val="hybridMultilevel"/>
    <w:tmpl w:val="41B2A11C"/>
    <w:lvl w:ilvl="0" w:tplc="D6E6EB08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7B1490"/>
    <w:multiLevelType w:val="hybridMultilevel"/>
    <w:tmpl w:val="1CB24F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2F411E"/>
    <w:multiLevelType w:val="hybridMultilevel"/>
    <w:tmpl w:val="DCC27F36"/>
    <w:lvl w:ilvl="0" w:tplc="6C9403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E1B0E"/>
    <w:multiLevelType w:val="hybridMultilevel"/>
    <w:tmpl w:val="8A2C24E2"/>
    <w:lvl w:ilvl="0" w:tplc="5FACA45A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434F2"/>
    <w:multiLevelType w:val="hybridMultilevel"/>
    <w:tmpl w:val="BE401638"/>
    <w:lvl w:ilvl="0" w:tplc="F99C7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16F20"/>
    <w:multiLevelType w:val="hybridMultilevel"/>
    <w:tmpl w:val="D688B4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1"/>
  </w:num>
  <w:num w:numId="5">
    <w:abstractNumId w:val="12"/>
  </w:num>
  <w:num w:numId="6">
    <w:abstractNumId w:val="22"/>
  </w:num>
  <w:num w:numId="7">
    <w:abstractNumId w:val="13"/>
  </w:num>
  <w:num w:numId="8">
    <w:abstractNumId w:val="6"/>
  </w:num>
  <w:num w:numId="9">
    <w:abstractNumId w:val="28"/>
  </w:num>
  <w:num w:numId="10">
    <w:abstractNumId w:val="25"/>
  </w:num>
  <w:num w:numId="11">
    <w:abstractNumId w:val="8"/>
  </w:num>
  <w:num w:numId="12">
    <w:abstractNumId w:val="15"/>
  </w:num>
  <w:num w:numId="13">
    <w:abstractNumId w:val="18"/>
  </w:num>
  <w:num w:numId="14">
    <w:abstractNumId w:val="9"/>
  </w:num>
  <w:num w:numId="15">
    <w:abstractNumId w:val="21"/>
  </w:num>
  <w:num w:numId="16">
    <w:abstractNumId w:val="16"/>
  </w:num>
  <w:num w:numId="17">
    <w:abstractNumId w:val="14"/>
  </w:num>
  <w:num w:numId="18">
    <w:abstractNumId w:val="17"/>
  </w:num>
  <w:num w:numId="19">
    <w:abstractNumId w:val="5"/>
  </w:num>
  <w:num w:numId="20">
    <w:abstractNumId w:val="4"/>
  </w:num>
  <w:num w:numId="21">
    <w:abstractNumId w:val="23"/>
  </w:num>
  <w:num w:numId="22">
    <w:abstractNumId w:val="26"/>
  </w:num>
  <w:num w:numId="23">
    <w:abstractNumId w:val="27"/>
  </w:num>
  <w:num w:numId="24">
    <w:abstractNumId w:val="7"/>
  </w:num>
  <w:num w:numId="25">
    <w:abstractNumId w:val="20"/>
  </w:num>
  <w:num w:numId="26">
    <w:abstractNumId w:val="3"/>
  </w:num>
  <w:num w:numId="27">
    <w:abstractNumId w:val="24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4A"/>
    <w:rsid w:val="00010331"/>
    <w:rsid w:val="00011ED4"/>
    <w:rsid w:val="00017942"/>
    <w:rsid w:val="000228DD"/>
    <w:rsid w:val="00027D15"/>
    <w:rsid w:val="00031807"/>
    <w:rsid w:val="00033578"/>
    <w:rsid w:val="000450E4"/>
    <w:rsid w:val="0005151E"/>
    <w:rsid w:val="00064517"/>
    <w:rsid w:val="00064D9F"/>
    <w:rsid w:val="000819C4"/>
    <w:rsid w:val="00085329"/>
    <w:rsid w:val="000A38A4"/>
    <w:rsid w:val="000A3A28"/>
    <w:rsid w:val="000B16A2"/>
    <w:rsid w:val="000B6F7D"/>
    <w:rsid w:val="000E4BC9"/>
    <w:rsid w:val="000F315B"/>
    <w:rsid w:val="0010399F"/>
    <w:rsid w:val="00131BC1"/>
    <w:rsid w:val="0013266F"/>
    <w:rsid w:val="00164D1E"/>
    <w:rsid w:val="00176859"/>
    <w:rsid w:val="0018027F"/>
    <w:rsid w:val="001C5B1A"/>
    <w:rsid w:val="001C6AAA"/>
    <w:rsid w:val="001D4F6E"/>
    <w:rsid w:val="001E0EAB"/>
    <w:rsid w:val="001F0930"/>
    <w:rsid w:val="00235D1A"/>
    <w:rsid w:val="00260424"/>
    <w:rsid w:val="00260855"/>
    <w:rsid w:val="00262162"/>
    <w:rsid w:val="002715FF"/>
    <w:rsid w:val="00275972"/>
    <w:rsid w:val="002B721C"/>
    <w:rsid w:val="002C7F6D"/>
    <w:rsid w:val="002D646D"/>
    <w:rsid w:val="002D720F"/>
    <w:rsid w:val="002F3FD0"/>
    <w:rsid w:val="00304DA4"/>
    <w:rsid w:val="00310E4F"/>
    <w:rsid w:val="003124F5"/>
    <w:rsid w:val="0034171D"/>
    <w:rsid w:val="0034776D"/>
    <w:rsid w:val="00350526"/>
    <w:rsid w:val="003675AA"/>
    <w:rsid w:val="00370774"/>
    <w:rsid w:val="00384695"/>
    <w:rsid w:val="003A1AC9"/>
    <w:rsid w:val="003B372D"/>
    <w:rsid w:val="003E4C77"/>
    <w:rsid w:val="003E5E8C"/>
    <w:rsid w:val="003E62C4"/>
    <w:rsid w:val="00403756"/>
    <w:rsid w:val="00425485"/>
    <w:rsid w:val="00427782"/>
    <w:rsid w:val="004308A6"/>
    <w:rsid w:val="00431814"/>
    <w:rsid w:val="00452452"/>
    <w:rsid w:val="00456C6B"/>
    <w:rsid w:val="004656C4"/>
    <w:rsid w:val="00477CCE"/>
    <w:rsid w:val="00477D19"/>
    <w:rsid w:val="004A330B"/>
    <w:rsid w:val="004B5CC2"/>
    <w:rsid w:val="004C3A5A"/>
    <w:rsid w:val="004D3B79"/>
    <w:rsid w:val="004D41F5"/>
    <w:rsid w:val="004D44A7"/>
    <w:rsid w:val="004E3179"/>
    <w:rsid w:val="004E6F0E"/>
    <w:rsid w:val="004F4923"/>
    <w:rsid w:val="00500462"/>
    <w:rsid w:val="005129DB"/>
    <w:rsid w:val="005178A3"/>
    <w:rsid w:val="00530FCB"/>
    <w:rsid w:val="00535B70"/>
    <w:rsid w:val="00540DA7"/>
    <w:rsid w:val="00542579"/>
    <w:rsid w:val="00545D26"/>
    <w:rsid w:val="005672C2"/>
    <w:rsid w:val="0058024A"/>
    <w:rsid w:val="0059332F"/>
    <w:rsid w:val="00597309"/>
    <w:rsid w:val="005A0334"/>
    <w:rsid w:val="005B2CEF"/>
    <w:rsid w:val="005D4001"/>
    <w:rsid w:val="005E76C7"/>
    <w:rsid w:val="005F7E6C"/>
    <w:rsid w:val="00603E1E"/>
    <w:rsid w:val="00616F56"/>
    <w:rsid w:val="006177F2"/>
    <w:rsid w:val="00630BF6"/>
    <w:rsid w:val="0065403F"/>
    <w:rsid w:val="00654816"/>
    <w:rsid w:val="0065686B"/>
    <w:rsid w:val="006613C4"/>
    <w:rsid w:val="00662426"/>
    <w:rsid w:val="00676A76"/>
    <w:rsid w:val="00682078"/>
    <w:rsid w:val="00695F56"/>
    <w:rsid w:val="006A3EA4"/>
    <w:rsid w:val="006A538C"/>
    <w:rsid w:val="006D00BA"/>
    <w:rsid w:val="006D3B01"/>
    <w:rsid w:val="006D4AEC"/>
    <w:rsid w:val="00732D62"/>
    <w:rsid w:val="007355E4"/>
    <w:rsid w:val="00741C5C"/>
    <w:rsid w:val="00751DD7"/>
    <w:rsid w:val="00760D4F"/>
    <w:rsid w:val="0079023F"/>
    <w:rsid w:val="007918C3"/>
    <w:rsid w:val="007A6A85"/>
    <w:rsid w:val="007B3D21"/>
    <w:rsid w:val="007B6088"/>
    <w:rsid w:val="007C4718"/>
    <w:rsid w:val="007D0081"/>
    <w:rsid w:val="007D7C1F"/>
    <w:rsid w:val="008006E3"/>
    <w:rsid w:val="00816EFB"/>
    <w:rsid w:val="00817871"/>
    <w:rsid w:val="00824218"/>
    <w:rsid w:val="00844BE7"/>
    <w:rsid w:val="008502D7"/>
    <w:rsid w:val="008603BE"/>
    <w:rsid w:val="00867B4F"/>
    <w:rsid w:val="008721B9"/>
    <w:rsid w:val="00872C3D"/>
    <w:rsid w:val="00881081"/>
    <w:rsid w:val="00887D23"/>
    <w:rsid w:val="008B2FD1"/>
    <w:rsid w:val="008C4223"/>
    <w:rsid w:val="008C4F7E"/>
    <w:rsid w:val="008E1E89"/>
    <w:rsid w:val="008E3938"/>
    <w:rsid w:val="008F5756"/>
    <w:rsid w:val="00910325"/>
    <w:rsid w:val="0091091D"/>
    <w:rsid w:val="00920558"/>
    <w:rsid w:val="00926144"/>
    <w:rsid w:val="009313D8"/>
    <w:rsid w:val="00931533"/>
    <w:rsid w:val="00940A95"/>
    <w:rsid w:val="00945DCF"/>
    <w:rsid w:val="00952138"/>
    <w:rsid w:val="009610CA"/>
    <w:rsid w:val="00961550"/>
    <w:rsid w:val="00963CF3"/>
    <w:rsid w:val="00997E55"/>
    <w:rsid w:val="009A2F13"/>
    <w:rsid w:val="009B2F94"/>
    <w:rsid w:val="009B610F"/>
    <w:rsid w:val="009B7014"/>
    <w:rsid w:val="009C5DA7"/>
    <w:rsid w:val="009F5C81"/>
    <w:rsid w:val="00A0034A"/>
    <w:rsid w:val="00A05518"/>
    <w:rsid w:val="00A10F20"/>
    <w:rsid w:val="00A1267A"/>
    <w:rsid w:val="00A16D5D"/>
    <w:rsid w:val="00A3245F"/>
    <w:rsid w:val="00A32B51"/>
    <w:rsid w:val="00A70318"/>
    <w:rsid w:val="00A7059C"/>
    <w:rsid w:val="00A74412"/>
    <w:rsid w:val="00A75F9A"/>
    <w:rsid w:val="00A92D99"/>
    <w:rsid w:val="00A95E83"/>
    <w:rsid w:val="00AB178F"/>
    <w:rsid w:val="00AB4842"/>
    <w:rsid w:val="00AC2581"/>
    <w:rsid w:val="00AC27FD"/>
    <w:rsid w:val="00AE1B02"/>
    <w:rsid w:val="00AE1C56"/>
    <w:rsid w:val="00AE489E"/>
    <w:rsid w:val="00AF09A0"/>
    <w:rsid w:val="00AF1133"/>
    <w:rsid w:val="00AF3DB7"/>
    <w:rsid w:val="00B04E76"/>
    <w:rsid w:val="00B05387"/>
    <w:rsid w:val="00B23F1A"/>
    <w:rsid w:val="00B2516F"/>
    <w:rsid w:val="00B271BB"/>
    <w:rsid w:val="00B27981"/>
    <w:rsid w:val="00B31E93"/>
    <w:rsid w:val="00B422BD"/>
    <w:rsid w:val="00B451A3"/>
    <w:rsid w:val="00B60187"/>
    <w:rsid w:val="00B937F4"/>
    <w:rsid w:val="00BA631F"/>
    <w:rsid w:val="00BC617D"/>
    <w:rsid w:val="00BD0003"/>
    <w:rsid w:val="00BD1501"/>
    <w:rsid w:val="00BE059F"/>
    <w:rsid w:val="00C10BF3"/>
    <w:rsid w:val="00C1586B"/>
    <w:rsid w:val="00C57859"/>
    <w:rsid w:val="00C609BD"/>
    <w:rsid w:val="00C61EA6"/>
    <w:rsid w:val="00C64A5B"/>
    <w:rsid w:val="00C82DD8"/>
    <w:rsid w:val="00CB0E89"/>
    <w:rsid w:val="00CC20F4"/>
    <w:rsid w:val="00CC30FF"/>
    <w:rsid w:val="00CC656D"/>
    <w:rsid w:val="00CD4AC3"/>
    <w:rsid w:val="00CF4A72"/>
    <w:rsid w:val="00D14294"/>
    <w:rsid w:val="00D25601"/>
    <w:rsid w:val="00D27605"/>
    <w:rsid w:val="00D27C87"/>
    <w:rsid w:val="00D67E86"/>
    <w:rsid w:val="00D8236A"/>
    <w:rsid w:val="00D91627"/>
    <w:rsid w:val="00D97D12"/>
    <w:rsid w:val="00DA71C9"/>
    <w:rsid w:val="00DB3FEE"/>
    <w:rsid w:val="00DD0027"/>
    <w:rsid w:val="00DD59A6"/>
    <w:rsid w:val="00DE2D85"/>
    <w:rsid w:val="00DE30A2"/>
    <w:rsid w:val="00DF5D5B"/>
    <w:rsid w:val="00E03984"/>
    <w:rsid w:val="00E05DAB"/>
    <w:rsid w:val="00E232A8"/>
    <w:rsid w:val="00E3623C"/>
    <w:rsid w:val="00E466A3"/>
    <w:rsid w:val="00E614E7"/>
    <w:rsid w:val="00E85471"/>
    <w:rsid w:val="00EA7BE5"/>
    <w:rsid w:val="00EB03DC"/>
    <w:rsid w:val="00EC08D1"/>
    <w:rsid w:val="00EC4D63"/>
    <w:rsid w:val="00ED6BF3"/>
    <w:rsid w:val="00EE5065"/>
    <w:rsid w:val="00F356DD"/>
    <w:rsid w:val="00F35CDE"/>
    <w:rsid w:val="00F51B40"/>
    <w:rsid w:val="00F64BA5"/>
    <w:rsid w:val="00F713B4"/>
    <w:rsid w:val="00FB25DC"/>
    <w:rsid w:val="00FB3C23"/>
    <w:rsid w:val="00FD4211"/>
    <w:rsid w:val="00FF036A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659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F56"/>
    <w:rPr>
      <w:rFonts w:ascii="UpstartSSK" w:hAnsi="UpstartSSK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5F5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95F5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5F56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40375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0375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9103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236A"/>
    <w:pPr>
      <w:spacing w:before="100" w:beforeAutospacing="1" w:after="100" w:afterAutospacing="1"/>
    </w:pPr>
    <w:rPr>
      <w:rFonts w:ascii="Times New Roman" w:hAnsi="Times New Roman"/>
      <w:lang w:eastAsia="zh-CN"/>
    </w:rPr>
  </w:style>
  <w:style w:type="paragraph" w:styleId="ListParagraph">
    <w:name w:val="List Paragraph"/>
    <w:basedOn w:val="Normal"/>
    <w:uiPriority w:val="34"/>
    <w:qFormat/>
    <w:rsid w:val="00477C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44BE7"/>
    <w:rPr>
      <w:b/>
      <w:bCs/>
    </w:rPr>
  </w:style>
  <w:style w:type="character" w:styleId="Emphasis">
    <w:name w:val="Emphasis"/>
    <w:basedOn w:val="DefaultParagraphFont"/>
    <w:uiPriority w:val="20"/>
    <w:qFormat/>
    <w:rsid w:val="00FB2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A53D0AAA</Template>
  <TotalTime>1</TotalTime>
  <Pages>1</Pages>
  <Words>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Gayner</dc:creator>
  <cp:keywords/>
  <cp:lastModifiedBy>Abigail O'Connor</cp:lastModifiedBy>
  <cp:revision>2</cp:revision>
  <cp:lastPrinted>2025-09-05T13:09:00Z</cp:lastPrinted>
  <dcterms:created xsi:type="dcterms:W3CDTF">2026-07-11T12:41:00Z</dcterms:created>
  <dcterms:modified xsi:type="dcterms:W3CDTF">2026-07-11T12:41:00Z</dcterms:modified>
</cp:coreProperties>
</file>