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B1D" w:rsidRPr="007E6B1D" w:rsidRDefault="00D1093B" w:rsidP="007E6B1D">
      <w:pPr>
        <w:jc w:val="center"/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 xml:space="preserve">Homework Week </w:t>
      </w:r>
      <w:r w:rsidR="00FB5B52">
        <w:rPr>
          <w:rFonts w:ascii="Comic Sans MS" w:hAnsi="Comic Sans MS"/>
          <w:u w:val="single"/>
        </w:rPr>
        <w:t>1</w:t>
      </w:r>
      <w:bookmarkStart w:id="0" w:name="_GoBack"/>
      <w:bookmarkEnd w:id="0"/>
    </w:p>
    <w:p w:rsidR="00D1093B" w:rsidRPr="00E03602" w:rsidRDefault="00D1093B" w:rsidP="00D1093B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>Mathletics</w:t>
      </w:r>
    </w:p>
    <w:p w:rsidR="007E6B1D" w:rsidRDefault="007E6B1D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are continuing with our Addition and Subtraction topic in Maths. I have assigned you three new tasks to complete on Mathletics. </w:t>
      </w:r>
    </w:p>
    <w:p w:rsidR="00D1093B" w:rsidRPr="00E03602" w:rsidRDefault="00D1093B" w:rsidP="00D1093B">
      <w:pPr>
        <w:rPr>
          <w:rFonts w:ascii="Comic Sans MS" w:hAnsi="Comic Sans MS"/>
        </w:rPr>
      </w:pPr>
      <w:r w:rsidRPr="00E03602">
        <w:rPr>
          <w:rFonts w:ascii="Comic Sans MS" w:hAnsi="Comic Sans MS"/>
          <w:u w:val="single"/>
        </w:rPr>
        <w:t>Times Table Rock Stars</w:t>
      </w:r>
    </w:p>
    <w:p w:rsidR="007E6B1D" w:rsidRDefault="00D1093B" w:rsidP="008129B1">
      <w:pPr>
        <w:rPr>
          <w:rFonts w:ascii="Comic Sans MS" w:hAnsi="Comic Sans MS"/>
        </w:rPr>
      </w:pPr>
      <w:r w:rsidRPr="00E03602">
        <w:rPr>
          <w:rFonts w:ascii="Comic Sans MS" w:hAnsi="Comic Sans MS"/>
        </w:rPr>
        <w:t xml:space="preserve">This week I have put a focus on the </w:t>
      </w:r>
      <w:r w:rsidR="007E6B1D">
        <w:rPr>
          <w:rFonts w:ascii="Comic Sans MS" w:hAnsi="Comic Sans MS"/>
        </w:rPr>
        <w:t>6</w:t>
      </w:r>
      <w:r w:rsidR="008A7C98">
        <w:rPr>
          <w:rFonts w:ascii="Comic Sans MS" w:hAnsi="Comic Sans MS"/>
        </w:rPr>
        <w:t xml:space="preserve"> times-tables.</w:t>
      </w:r>
      <w:r w:rsidRPr="00E03602">
        <w:rPr>
          <w:rFonts w:ascii="Comic Sans MS" w:hAnsi="Comic Sans MS"/>
        </w:rPr>
        <w:t xml:space="preserve"> We must know all of our times-tables for our test at the end of the year</w:t>
      </w:r>
      <w:r w:rsidR="008129B1" w:rsidRPr="00E03602">
        <w:rPr>
          <w:rFonts w:ascii="Comic Sans MS" w:hAnsi="Comic Sans MS"/>
        </w:rPr>
        <w:t xml:space="preserve">. We </w:t>
      </w:r>
      <w:r w:rsidR="007E6B1D">
        <w:rPr>
          <w:rFonts w:ascii="Comic Sans MS" w:hAnsi="Comic Sans MS"/>
        </w:rPr>
        <w:t>m</w:t>
      </w:r>
      <w:r w:rsidR="008129B1" w:rsidRPr="00E03602">
        <w:rPr>
          <w:rFonts w:ascii="Comic Sans MS" w:hAnsi="Comic Sans MS"/>
        </w:rPr>
        <w:t>ust know these by heart.</w:t>
      </w:r>
      <w:r w:rsidR="008A7C98">
        <w:rPr>
          <w:rFonts w:ascii="Comic Sans MS" w:hAnsi="Comic Sans MS"/>
        </w:rPr>
        <w:t xml:space="preserve"> Along with our weekly spelling tests, I am also going to do a weekly times-tables test of the table we are </w:t>
      </w:r>
      <w:r w:rsidR="00560563">
        <w:rPr>
          <w:rFonts w:ascii="Comic Sans MS" w:hAnsi="Comic Sans MS"/>
        </w:rPr>
        <w:t xml:space="preserve">learning each week. On </w:t>
      </w:r>
      <w:r w:rsidR="007E6B1D">
        <w:rPr>
          <w:rFonts w:ascii="Comic Sans MS" w:hAnsi="Comic Sans MS"/>
        </w:rPr>
        <w:t>Friday 14</w:t>
      </w:r>
      <w:r w:rsidR="007E6B1D" w:rsidRPr="007E6B1D">
        <w:rPr>
          <w:rFonts w:ascii="Comic Sans MS" w:hAnsi="Comic Sans MS"/>
          <w:vertAlign w:val="superscript"/>
        </w:rPr>
        <w:t>th</w:t>
      </w:r>
      <w:r w:rsidR="007E6B1D">
        <w:rPr>
          <w:rFonts w:ascii="Comic Sans MS" w:hAnsi="Comic Sans MS"/>
        </w:rPr>
        <w:t xml:space="preserve"> November 2025, we will be completing a multiplication test on the 6 times-tables. </w:t>
      </w:r>
    </w:p>
    <w:p w:rsidR="008129B1" w:rsidRDefault="008129B1" w:rsidP="008129B1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>English</w:t>
      </w:r>
      <w:r w:rsidR="00560563">
        <w:rPr>
          <w:rFonts w:ascii="Comic Sans MS" w:hAnsi="Comic Sans MS"/>
          <w:u w:val="single"/>
        </w:rPr>
        <w:t>/ Foundation</w:t>
      </w:r>
      <w:r w:rsidRPr="00E03602">
        <w:rPr>
          <w:rFonts w:ascii="Comic Sans MS" w:hAnsi="Comic Sans MS"/>
          <w:u w:val="single"/>
        </w:rPr>
        <w:t xml:space="preserve"> Homework</w:t>
      </w:r>
    </w:p>
    <w:p w:rsidR="00FB5B52" w:rsidRDefault="007E6B1D" w:rsidP="008129B1">
      <w:pPr>
        <w:rPr>
          <w:rFonts w:ascii="Comic Sans MS" w:hAnsi="Comic Sans MS"/>
        </w:rPr>
      </w:pPr>
      <w:r w:rsidRPr="007E6B1D">
        <w:rPr>
          <w:rFonts w:ascii="Comic Sans MS" w:hAnsi="Comic Sans MS"/>
        </w:rPr>
        <w:t xml:space="preserve">In Science, we are beginning to look at the topic 'Animals including Humans'. To start with we have looked at how our body digests food. I would like you to read the book and write each process our body goes through to digest food. </w:t>
      </w:r>
    </w:p>
    <w:p w:rsidR="008129B1" w:rsidRPr="00E03602" w:rsidRDefault="008129B1" w:rsidP="008129B1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 xml:space="preserve">Spellings </w:t>
      </w:r>
    </w:p>
    <w:p w:rsidR="008129B1" w:rsidRPr="00E03602" w:rsidRDefault="008129B1" w:rsidP="008129B1">
      <w:pPr>
        <w:rPr>
          <w:rFonts w:ascii="Comic Sans MS" w:hAnsi="Comic Sans MS"/>
        </w:rPr>
      </w:pPr>
      <w:r w:rsidRPr="00E03602">
        <w:rPr>
          <w:rFonts w:ascii="Comic Sans MS" w:hAnsi="Comic Sans MS"/>
        </w:rPr>
        <w:t xml:space="preserve">You have some new weekly spellings to learn for </w:t>
      </w:r>
      <w:r w:rsidR="00FB5B52">
        <w:rPr>
          <w:rFonts w:ascii="Comic Sans MS" w:hAnsi="Comic Sans MS"/>
        </w:rPr>
        <w:t>Friday 14</w:t>
      </w:r>
      <w:r w:rsidR="00FB5B52" w:rsidRPr="00FB5B52">
        <w:rPr>
          <w:rFonts w:ascii="Comic Sans MS" w:hAnsi="Comic Sans MS"/>
          <w:vertAlign w:val="superscript"/>
        </w:rPr>
        <w:t>th</w:t>
      </w:r>
      <w:r w:rsidR="00FB5B52">
        <w:rPr>
          <w:rFonts w:ascii="Comic Sans MS" w:hAnsi="Comic Sans MS"/>
        </w:rPr>
        <w:t xml:space="preserve"> November 2025.</w:t>
      </w:r>
      <w:r w:rsidRPr="00E03602">
        <w:rPr>
          <w:rFonts w:ascii="Comic Sans MS" w:hAnsi="Comic Sans MS"/>
        </w:rPr>
        <w:t xml:space="preserve"> Please practise daily to ensure you know them for then.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29B1" w:rsidRPr="00E03602" w:rsidTr="008129B1">
        <w:tc>
          <w:tcPr>
            <w:tcW w:w="4508" w:type="dxa"/>
          </w:tcPr>
          <w:p w:rsidR="008129B1" w:rsidRPr="00E03602" w:rsidRDefault="008129B1" w:rsidP="008129B1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1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508" w:type="dxa"/>
          </w:tcPr>
          <w:p w:rsidR="008129B1" w:rsidRPr="00E03602" w:rsidRDefault="008129B1" w:rsidP="008129B1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2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FB5B52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address</w:t>
            </w:r>
          </w:p>
        </w:tc>
        <w:tc>
          <w:tcPr>
            <w:tcW w:w="4508" w:type="dxa"/>
          </w:tcPr>
          <w:p w:rsidR="008129B1" w:rsidRPr="00E03602" w:rsidRDefault="00FB5B52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class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FB5B52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answer</w:t>
            </w:r>
          </w:p>
        </w:tc>
        <w:tc>
          <w:tcPr>
            <w:tcW w:w="4508" w:type="dxa"/>
          </w:tcPr>
          <w:p w:rsidR="008129B1" w:rsidRPr="00E03602" w:rsidRDefault="00FB5B52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water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FB5B52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appear</w:t>
            </w:r>
          </w:p>
        </w:tc>
        <w:tc>
          <w:tcPr>
            <w:tcW w:w="4508" w:type="dxa"/>
          </w:tcPr>
          <w:p w:rsidR="008129B1" w:rsidRPr="00E03602" w:rsidRDefault="00FB5B52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again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FB5B52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arrive</w:t>
            </w:r>
          </w:p>
        </w:tc>
        <w:tc>
          <w:tcPr>
            <w:tcW w:w="4508" w:type="dxa"/>
          </w:tcPr>
          <w:p w:rsidR="008129B1" w:rsidRPr="00E03602" w:rsidRDefault="00FB5B52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grass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FB5B52" w:rsidP="008A7C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breath</w:t>
            </w:r>
          </w:p>
        </w:tc>
        <w:tc>
          <w:tcPr>
            <w:tcW w:w="4508" w:type="dxa"/>
          </w:tcPr>
          <w:p w:rsidR="008129B1" w:rsidRPr="00E03602" w:rsidRDefault="00FB5B52" w:rsidP="00270D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pass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FB5B52" w:rsidP="00FB5B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breathe</w:t>
            </w:r>
          </w:p>
        </w:tc>
        <w:tc>
          <w:tcPr>
            <w:tcW w:w="4508" w:type="dxa"/>
          </w:tcPr>
          <w:p w:rsidR="008129B1" w:rsidRPr="00E03602" w:rsidRDefault="00FB5B52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plant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FB5B52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build</w:t>
            </w:r>
          </w:p>
        </w:tc>
        <w:tc>
          <w:tcPr>
            <w:tcW w:w="4508" w:type="dxa"/>
          </w:tcPr>
          <w:p w:rsidR="008129B1" w:rsidRPr="00E03602" w:rsidRDefault="00FB5B52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path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FB5B52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busy</w:t>
            </w:r>
          </w:p>
        </w:tc>
        <w:tc>
          <w:tcPr>
            <w:tcW w:w="4508" w:type="dxa"/>
          </w:tcPr>
          <w:p w:rsidR="008129B1" w:rsidRPr="00E03602" w:rsidRDefault="00FB5B52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bath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FB5B52" w:rsidP="008A7C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calendar</w:t>
            </w:r>
          </w:p>
        </w:tc>
        <w:tc>
          <w:tcPr>
            <w:tcW w:w="4508" w:type="dxa"/>
          </w:tcPr>
          <w:p w:rsidR="008129B1" w:rsidRPr="00E03602" w:rsidRDefault="00FB5B52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hour</w:t>
            </w:r>
          </w:p>
        </w:tc>
      </w:tr>
      <w:tr w:rsidR="008129B1" w:rsidTr="008129B1">
        <w:tc>
          <w:tcPr>
            <w:tcW w:w="4508" w:type="dxa"/>
          </w:tcPr>
          <w:p w:rsidR="008129B1" w:rsidRPr="00E03602" w:rsidRDefault="00FB5B52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complete </w:t>
            </w:r>
          </w:p>
        </w:tc>
        <w:tc>
          <w:tcPr>
            <w:tcW w:w="4508" w:type="dxa"/>
          </w:tcPr>
          <w:p w:rsidR="008129B1" w:rsidRPr="00E03602" w:rsidRDefault="00FB5B52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move</w:t>
            </w:r>
          </w:p>
        </w:tc>
      </w:tr>
    </w:tbl>
    <w:p w:rsidR="00753AC5" w:rsidRPr="00753AC5" w:rsidRDefault="00753AC5" w:rsidP="000579BD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 xml:space="preserve"> </w:t>
      </w:r>
    </w:p>
    <w:sectPr w:rsidR="00753AC5" w:rsidRPr="00753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3B"/>
    <w:rsid w:val="000579BD"/>
    <w:rsid w:val="001F3F43"/>
    <w:rsid w:val="00270D28"/>
    <w:rsid w:val="00376EE8"/>
    <w:rsid w:val="00560563"/>
    <w:rsid w:val="005B7D51"/>
    <w:rsid w:val="00753AC5"/>
    <w:rsid w:val="007E6B1D"/>
    <w:rsid w:val="008129B1"/>
    <w:rsid w:val="008A7C98"/>
    <w:rsid w:val="00BB78A4"/>
    <w:rsid w:val="00CC111D"/>
    <w:rsid w:val="00D1093B"/>
    <w:rsid w:val="00E03602"/>
    <w:rsid w:val="00F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C93BE"/>
  <w15:chartTrackingRefBased/>
  <w15:docId w15:val="{CFD836E2-2E13-4147-88B6-6E363768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093B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A44E166F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Cregan.S</dc:creator>
  <cp:keywords/>
  <dc:description/>
  <cp:lastModifiedBy>Cregan.S</cp:lastModifiedBy>
  <cp:revision>2</cp:revision>
  <dcterms:created xsi:type="dcterms:W3CDTF">2025-11-05T08:12:00Z</dcterms:created>
  <dcterms:modified xsi:type="dcterms:W3CDTF">2025-11-05T08:12:00Z</dcterms:modified>
</cp:coreProperties>
</file>