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5012F0C2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0F34F6">
        <w:rPr>
          <w:rFonts w:ascii="Comic Sans MS" w:hAnsi="Comic Sans MS"/>
          <w:u w:val="single"/>
        </w:rPr>
        <w:t>2</w:t>
      </w:r>
    </w:p>
    <w:p w14:paraId="15D9B31F" w14:textId="01AC1682" w:rsidR="00D1093B" w:rsidRDefault="00D1093B" w:rsidP="00D1093B">
      <w:pPr>
        <w:rPr>
          <w:rFonts w:ascii="Comic Sans MS" w:hAnsi="Comic Sans MS"/>
          <w:u w:val="single"/>
        </w:rPr>
      </w:pPr>
      <w:proofErr w:type="spellStart"/>
      <w:r w:rsidRPr="00E03602">
        <w:rPr>
          <w:rFonts w:ascii="Comic Sans MS" w:hAnsi="Comic Sans MS"/>
          <w:u w:val="single"/>
        </w:rPr>
        <w:t>Mathletics</w:t>
      </w:r>
      <w:proofErr w:type="spellEnd"/>
    </w:p>
    <w:p w14:paraId="41E833A2" w14:textId="2C0263F7" w:rsidR="005F3F85" w:rsidRPr="005F3F85" w:rsidRDefault="000F34F6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assigned two new assignments on our new topic ‘Length and Perimeter’. As a challenge, I have also set two challenges for you to complete on ‘Addition and Subtraction’. </w:t>
      </w:r>
    </w:p>
    <w:p w14:paraId="71FF42CE" w14:textId="736A3EF5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5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6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7531FD52" w14:textId="658A4033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03CDE0B0" w14:textId="015A48D5" w:rsidR="000F34F6" w:rsidRPr="000F34F6" w:rsidRDefault="000F34F6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have an assignment set on MYON. Read the books and then write some of the animals you see and their habitats. </w:t>
      </w:r>
    </w:p>
    <w:p w14:paraId="08BD0962" w14:textId="77777777" w:rsidR="00205A3F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55607B0C" w14:textId="0E54DEBA" w:rsidR="00BA52CB" w:rsidRDefault="00205A3F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</w:rPr>
        <w:t xml:space="preserve">Please practise these spellings for your spelling test on Friday </w:t>
      </w:r>
      <w:r w:rsidR="009D4EB6">
        <w:rPr>
          <w:rFonts w:ascii="Comic Sans MS" w:hAnsi="Comic Sans MS"/>
        </w:rPr>
        <w:t>13</w:t>
      </w:r>
      <w:r w:rsidR="00E454B5" w:rsidRPr="00E454B5">
        <w:rPr>
          <w:rFonts w:ascii="Comic Sans MS" w:hAnsi="Comic Sans MS"/>
          <w:vertAlign w:val="superscript"/>
        </w:rPr>
        <w:t>th</w:t>
      </w:r>
      <w:r w:rsidR="00E454B5">
        <w:rPr>
          <w:rFonts w:ascii="Comic Sans MS" w:hAnsi="Comic Sans MS"/>
        </w:rPr>
        <w:t xml:space="preserve"> </w:t>
      </w:r>
      <w:r w:rsidR="00231529">
        <w:rPr>
          <w:rFonts w:ascii="Comic Sans MS" w:hAnsi="Comic Sans MS"/>
        </w:rPr>
        <w:t>March</w:t>
      </w:r>
      <w:r w:rsidR="00E454B5">
        <w:rPr>
          <w:rFonts w:ascii="Comic Sans MS" w:hAnsi="Comic Sans MS"/>
        </w:rPr>
        <w:t xml:space="preserve"> 2026</w:t>
      </w:r>
      <w:r>
        <w:rPr>
          <w:rFonts w:ascii="Comic Sans MS" w:hAnsi="Comic Sans MS"/>
        </w:rPr>
        <w:t xml:space="preserve">. </w:t>
      </w:r>
      <w:r w:rsidR="00753AC5">
        <w:rPr>
          <w:rFonts w:ascii="Comic Sans MS" w:hAnsi="Comic Sans MS"/>
          <w:sz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7D1ECDB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</w:t>
            </w:r>
          </w:p>
        </w:tc>
        <w:tc>
          <w:tcPr>
            <w:tcW w:w="4508" w:type="dxa"/>
          </w:tcPr>
          <w:p w14:paraId="32B7ACBD" w14:textId="7D0A83E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glad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379F9F7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interrupt</w:t>
            </w:r>
          </w:p>
        </w:tc>
        <w:tc>
          <w:tcPr>
            <w:tcW w:w="4508" w:type="dxa"/>
          </w:tcPr>
          <w:p w14:paraId="460E5E1C" w14:textId="35A784D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spat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4D6A370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intercept</w:t>
            </w:r>
          </w:p>
        </w:tc>
        <w:tc>
          <w:tcPr>
            <w:tcW w:w="4508" w:type="dxa"/>
          </w:tcPr>
          <w:p w14:paraId="03A022F2" w14:textId="6C24DF0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trap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474AB065" w:rsidR="00205A3F" w:rsidRPr="00E03602" w:rsidRDefault="009D4EB6" w:rsidP="005F3F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intervene</w:t>
            </w:r>
          </w:p>
        </w:tc>
        <w:tc>
          <w:tcPr>
            <w:tcW w:w="4508" w:type="dxa"/>
          </w:tcPr>
          <w:p w14:paraId="74DD20DA" w14:textId="2FF7003F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08E5A16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interject</w:t>
            </w:r>
          </w:p>
        </w:tc>
        <w:tc>
          <w:tcPr>
            <w:tcW w:w="4508" w:type="dxa"/>
          </w:tcPr>
          <w:p w14:paraId="6C15B2FD" w14:textId="2010BC5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twin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78E44765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antibiotic</w:t>
            </w:r>
          </w:p>
        </w:tc>
        <w:tc>
          <w:tcPr>
            <w:tcW w:w="4508" w:type="dxa"/>
          </w:tcPr>
          <w:p w14:paraId="799D8DF8" w14:textId="6467A0D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218F60FB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anticlockwise</w:t>
            </w:r>
          </w:p>
        </w:tc>
        <w:tc>
          <w:tcPr>
            <w:tcW w:w="4508" w:type="dxa"/>
          </w:tcPr>
          <w:p w14:paraId="11481DB9" w14:textId="27783EA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frog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5E23185A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antidote</w:t>
            </w:r>
          </w:p>
        </w:tc>
        <w:tc>
          <w:tcPr>
            <w:tcW w:w="4508" w:type="dxa"/>
          </w:tcPr>
          <w:p w14:paraId="43280C9A" w14:textId="0A4E6DE6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hop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36ACDB20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antiseptic</w:t>
            </w:r>
          </w:p>
        </w:tc>
        <w:tc>
          <w:tcPr>
            <w:tcW w:w="4508" w:type="dxa"/>
          </w:tcPr>
          <w:p w14:paraId="6174D517" w14:textId="2F3598A4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nap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42AE95F2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anti-climax</w:t>
            </w:r>
          </w:p>
        </w:tc>
        <w:tc>
          <w:tcPr>
            <w:tcW w:w="4508" w:type="dxa"/>
          </w:tcPr>
          <w:p w14:paraId="709AAC1E" w14:textId="417D27E0" w:rsidR="00205A3F" w:rsidRPr="00E03602" w:rsidRDefault="009D4EB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crop</w:t>
            </w:r>
          </w:p>
        </w:tc>
      </w:tr>
    </w:tbl>
    <w:p w14:paraId="5EFBB693" w14:textId="77777777" w:rsidR="00205A3F" w:rsidRPr="00205A3F" w:rsidRDefault="00205A3F" w:rsidP="00811388">
      <w:pPr>
        <w:rPr>
          <w:rFonts w:ascii="Comic Sans MS" w:hAnsi="Comic Sans MS"/>
          <w:sz w:val="24"/>
        </w:rPr>
      </w:pP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  <w:bookmarkStart w:id="0" w:name="_GoBack"/>
      <w:bookmarkEnd w:id="0"/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0F34F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B7D51"/>
    <w:rsid w:val="005F3F85"/>
    <w:rsid w:val="00753AC5"/>
    <w:rsid w:val="007D5093"/>
    <w:rsid w:val="007E6B1D"/>
    <w:rsid w:val="00811388"/>
    <w:rsid w:val="008129B1"/>
    <w:rsid w:val="00850DDF"/>
    <w:rsid w:val="008A7C98"/>
    <w:rsid w:val="009246DE"/>
    <w:rsid w:val="009B2C6D"/>
    <w:rsid w:val="009D4EB6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ttrocksta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FD74-C273-4CFF-BE46-CC7D0FD9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C5FD1AAF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2026-03-04T11:30:00Z</dcterms:created>
  <dcterms:modified xsi:type="dcterms:W3CDTF">2026-03-04T11:30:00Z</dcterms:modified>
</cp:coreProperties>
</file>