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18E9C2B1" w:rsidR="007E6B1D" w:rsidRPr="00021F06" w:rsidRDefault="00D1093B" w:rsidP="007E6B1D">
      <w:pPr>
        <w:jc w:val="center"/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Homework Week </w:t>
      </w:r>
      <w:r w:rsidR="00634D8E">
        <w:rPr>
          <w:rFonts w:ascii="Comic Sans MS" w:hAnsi="Comic Sans MS"/>
          <w:sz w:val="20"/>
          <w:u w:val="single"/>
        </w:rPr>
        <w:t>2</w:t>
      </w:r>
      <w:bookmarkStart w:id="0" w:name="_GoBack"/>
      <w:bookmarkEnd w:id="0"/>
    </w:p>
    <w:p w14:paraId="15D9B31F" w14:textId="01AC1682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proofErr w:type="spellStart"/>
      <w:r w:rsidRPr="00021F06">
        <w:rPr>
          <w:rFonts w:ascii="Comic Sans MS" w:hAnsi="Comic Sans MS"/>
          <w:sz w:val="20"/>
          <w:u w:val="single"/>
        </w:rPr>
        <w:t>Mathletics</w:t>
      </w:r>
      <w:proofErr w:type="spellEnd"/>
    </w:p>
    <w:p w14:paraId="31781AE7" w14:textId="3ACD0EA0" w:rsidR="00D87D41" w:rsidRPr="00021F06" w:rsidRDefault="00D656C4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 have added two new assignments on the topic ‘Fractions’</w:t>
      </w:r>
      <w:r w:rsidR="00E90873" w:rsidRPr="00021F06">
        <w:rPr>
          <w:rFonts w:ascii="Comic Sans MS" w:hAnsi="Comic Sans MS"/>
          <w:sz w:val="20"/>
        </w:rPr>
        <w:t xml:space="preserve">. </w:t>
      </w:r>
    </w:p>
    <w:p w14:paraId="71FF42CE" w14:textId="5302E781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>Times Table Rock Stars</w:t>
      </w:r>
    </w:p>
    <w:p w14:paraId="4DFE3796" w14:textId="124DB217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We have now learnt </w:t>
      </w:r>
      <w:r w:rsidRPr="00021F06">
        <w:rPr>
          <w:rFonts w:ascii="Comic Sans MS" w:hAnsi="Comic Sans MS"/>
          <w:b/>
          <w:sz w:val="20"/>
        </w:rPr>
        <w:t xml:space="preserve">all </w:t>
      </w:r>
      <w:r w:rsidRPr="00021F06">
        <w:rPr>
          <w:rFonts w:ascii="Comic Sans MS" w:hAnsi="Comic Sans MS"/>
          <w:sz w:val="20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6" w:history="1">
        <w:r w:rsidRPr="00021F06">
          <w:rPr>
            <w:rStyle w:val="Hyperlink"/>
            <w:rFonts w:ascii="Comic Sans MS" w:hAnsi="Comic Sans MS"/>
            <w:sz w:val="20"/>
          </w:rPr>
          <w:t>https://ttrockstars.com/</w:t>
        </w:r>
      </w:hyperlink>
      <w:r w:rsidRPr="00021F06">
        <w:rPr>
          <w:rFonts w:ascii="Comic Sans MS" w:hAnsi="Comic Sans MS"/>
          <w:sz w:val="20"/>
        </w:rPr>
        <w:t xml:space="preserve"> ). </w:t>
      </w:r>
    </w:p>
    <w:p w14:paraId="27013CBA" w14:textId="4AD838D0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7" w:history="1">
        <w:r w:rsidRPr="00021F06">
          <w:rPr>
            <w:rStyle w:val="Hyperlink"/>
            <w:rFonts w:ascii="Comic Sans MS" w:hAnsi="Comic Sans MS"/>
            <w:sz w:val="20"/>
          </w:rPr>
          <w:t>https://www.topmarks.co.uk/maths-games/hit-the-button</w:t>
        </w:r>
      </w:hyperlink>
      <w:r w:rsidRPr="00021F06">
        <w:rPr>
          <w:rFonts w:ascii="Comic Sans MS" w:hAnsi="Comic Sans MS"/>
          <w:sz w:val="20"/>
        </w:rPr>
        <w:t xml:space="preserve"> ). </w:t>
      </w:r>
    </w:p>
    <w:p w14:paraId="1F04FCEA" w14:textId="396264F9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On Fridays, we will continue to have times-tables quizzes, but these will now be mixed questions. </w:t>
      </w:r>
    </w:p>
    <w:p w14:paraId="0EC87981" w14:textId="10D2BC33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Please access and practise your times-tables daily, even if it is just five minutes per day! It is extremely important that we know them all for our test! </w:t>
      </w:r>
    </w:p>
    <w:p w14:paraId="7F8AADE4" w14:textId="1887EB58" w:rsidR="00021F06" w:rsidRDefault="00D656C4" w:rsidP="00D1093B">
      <w:pPr>
        <w:rPr>
          <w:rFonts w:ascii="Comic Sans MS" w:hAnsi="Comic Sans MS"/>
          <w:sz w:val="20"/>
          <w:u w:val="single"/>
        </w:rPr>
      </w:pPr>
      <w:proofErr w:type="spellStart"/>
      <w:r>
        <w:rPr>
          <w:rFonts w:ascii="Comic Sans MS" w:hAnsi="Comic Sans MS"/>
          <w:sz w:val="20"/>
          <w:u w:val="single"/>
        </w:rPr>
        <w:t>MyOn</w:t>
      </w:r>
      <w:proofErr w:type="spellEnd"/>
      <w:r>
        <w:rPr>
          <w:rFonts w:ascii="Comic Sans MS" w:hAnsi="Comic Sans MS"/>
          <w:sz w:val="20"/>
          <w:u w:val="single"/>
        </w:rPr>
        <w:t>/ Foundation</w:t>
      </w:r>
    </w:p>
    <w:p w14:paraId="6F265B4E" w14:textId="40EE6898" w:rsidR="00D656C4" w:rsidRPr="00D656C4" w:rsidRDefault="00D656C4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Our next topic in Science is ‘States of Matter’. Please </w:t>
      </w:r>
      <w:r w:rsidR="00634D8E">
        <w:rPr>
          <w:rFonts w:ascii="Comic Sans MS" w:hAnsi="Comic Sans MS"/>
          <w:sz w:val="20"/>
        </w:rPr>
        <w:t xml:space="preserve">read the book </w:t>
      </w:r>
      <w:proofErr w:type="spellStart"/>
      <w:r w:rsidR="00634D8E">
        <w:rPr>
          <w:rFonts w:ascii="Comic Sans MS" w:hAnsi="Comic Sans MS"/>
          <w:sz w:val="20"/>
        </w:rPr>
        <w:t>onn</w:t>
      </w:r>
      <w:proofErr w:type="spellEnd"/>
      <w:r w:rsidR="00634D8E">
        <w:rPr>
          <w:rFonts w:ascii="Comic Sans MS" w:hAnsi="Comic Sans MS"/>
          <w:sz w:val="20"/>
        </w:rPr>
        <w:t xml:space="preserve"> </w:t>
      </w:r>
      <w:proofErr w:type="spellStart"/>
      <w:r w:rsidR="00634D8E">
        <w:rPr>
          <w:rFonts w:ascii="Comic Sans MS" w:hAnsi="Comic Sans MS"/>
          <w:sz w:val="20"/>
        </w:rPr>
        <w:t>MyOn</w:t>
      </w:r>
      <w:proofErr w:type="spellEnd"/>
      <w:r w:rsidR="00634D8E">
        <w:rPr>
          <w:rFonts w:ascii="Comic Sans MS" w:hAnsi="Comic Sans MS"/>
          <w:sz w:val="20"/>
        </w:rPr>
        <w:t xml:space="preserve"> and complete the writing task set. </w:t>
      </w:r>
    </w:p>
    <w:p w14:paraId="55607B0C" w14:textId="5754FB9E" w:rsidR="00BA52CB" w:rsidRPr="00021F06" w:rsidRDefault="008129B1" w:rsidP="00811388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Spellings </w:t>
      </w:r>
    </w:p>
    <w:p w14:paraId="7245B51C" w14:textId="7DA0D3C3" w:rsidR="005A1935" w:rsidRPr="00021F06" w:rsidRDefault="00E90873" w:rsidP="00811388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Here are the spellings for this week. The children will be tested on these on Friday </w:t>
      </w:r>
      <w:r w:rsidR="00634D8E">
        <w:rPr>
          <w:rFonts w:ascii="Comic Sans MS" w:hAnsi="Comic Sans MS"/>
          <w:sz w:val="20"/>
        </w:rPr>
        <w:t>8</w:t>
      </w:r>
      <w:r w:rsidR="00634D8E" w:rsidRPr="00634D8E">
        <w:rPr>
          <w:rFonts w:ascii="Comic Sans MS" w:hAnsi="Comic Sans MS"/>
          <w:sz w:val="20"/>
          <w:vertAlign w:val="superscript"/>
        </w:rPr>
        <w:t>th</w:t>
      </w:r>
      <w:r w:rsidRPr="00021F06">
        <w:rPr>
          <w:rFonts w:ascii="Comic Sans MS" w:hAnsi="Comic Sans MS"/>
          <w:sz w:val="20"/>
        </w:rPr>
        <w:t xml:space="preserve"> May 2026.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2956"/>
        <w:gridCol w:w="2705"/>
      </w:tblGrid>
      <w:tr w:rsidR="006157A5" w:rsidRPr="00E03602" w14:paraId="11C8C6DD" w14:textId="75E1082E" w:rsidTr="006157A5">
        <w:tc>
          <w:tcPr>
            <w:tcW w:w="3355" w:type="dxa"/>
          </w:tcPr>
          <w:p w14:paraId="1A17AF79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19B36224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5" w:type="dxa"/>
          </w:tcPr>
          <w:p w14:paraId="5503B0BD" w14:textId="62A5B71D" w:rsidR="006157A5" w:rsidRPr="00E03602" w:rsidRDefault="00021F06" w:rsidP="005C30BA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 xml:space="preserve">Group 3 </w:t>
            </w:r>
          </w:p>
        </w:tc>
      </w:tr>
      <w:tr w:rsidR="006157A5" w:rsidRPr="00E03602" w14:paraId="4B6A8F53" w14:textId="09A02F62" w:rsidTr="006157A5">
        <w:tc>
          <w:tcPr>
            <w:tcW w:w="3355" w:type="dxa"/>
          </w:tcPr>
          <w:p w14:paraId="5E81C035" w14:textId="1974399E" w:rsidR="006157A5" w:rsidRPr="00E03602" w:rsidRDefault="00634D8E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session</w:t>
            </w:r>
          </w:p>
        </w:tc>
        <w:tc>
          <w:tcPr>
            <w:tcW w:w="2956" w:type="dxa"/>
          </w:tcPr>
          <w:p w14:paraId="32B7ACBD" w14:textId="3F96B565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session</w:t>
            </w:r>
          </w:p>
        </w:tc>
        <w:tc>
          <w:tcPr>
            <w:tcW w:w="2705" w:type="dxa"/>
          </w:tcPr>
          <w:p w14:paraId="61468B94" w14:textId="37EA257C" w:rsidR="006157A5" w:rsidRDefault="00021F06" w:rsidP="00634D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634D8E">
              <w:rPr>
                <w:rFonts w:ascii="Comic Sans MS" w:hAnsi="Comic Sans MS"/>
              </w:rPr>
              <w:t>wan</w:t>
            </w:r>
          </w:p>
        </w:tc>
      </w:tr>
      <w:tr w:rsidR="006157A5" w:rsidRPr="00E03602" w14:paraId="303D41F9" w14:textId="6A65A9D2" w:rsidTr="006157A5">
        <w:tc>
          <w:tcPr>
            <w:tcW w:w="3355" w:type="dxa"/>
          </w:tcPr>
          <w:p w14:paraId="520933A0" w14:textId="2795F8B1" w:rsidR="006157A5" w:rsidRPr="00E03602" w:rsidRDefault="006157A5" w:rsidP="00634D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634D8E">
              <w:rPr>
                <w:rFonts w:ascii="Comic Sans MS" w:hAnsi="Comic Sans MS"/>
              </w:rPr>
              <w:t>assion</w:t>
            </w:r>
          </w:p>
        </w:tc>
        <w:tc>
          <w:tcPr>
            <w:tcW w:w="2956" w:type="dxa"/>
          </w:tcPr>
          <w:p w14:paraId="460E5E1C" w14:textId="19E4446F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passion</w:t>
            </w:r>
          </w:p>
        </w:tc>
        <w:tc>
          <w:tcPr>
            <w:tcW w:w="2705" w:type="dxa"/>
          </w:tcPr>
          <w:p w14:paraId="5930BD32" w14:textId="3F38E05B" w:rsidR="006157A5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trot</w:t>
            </w:r>
          </w:p>
        </w:tc>
      </w:tr>
      <w:tr w:rsidR="006157A5" w:rsidRPr="00E03602" w14:paraId="316948D9" w14:textId="3DD7142F" w:rsidTr="006157A5">
        <w:tc>
          <w:tcPr>
            <w:tcW w:w="3355" w:type="dxa"/>
          </w:tcPr>
          <w:p w14:paraId="3918B337" w14:textId="10DD17A4" w:rsidR="006157A5" w:rsidRPr="00E03602" w:rsidRDefault="00634D8E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mission</w:t>
            </w:r>
          </w:p>
        </w:tc>
        <w:tc>
          <w:tcPr>
            <w:tcW w:w="2956" w:type="dxa"/>
          </w:tcPr>
          <w:p w14:paraId="03A022F2" w14:textId="689F194B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mission</w:t>
            </w:r>
          </w:p>
        </w:tc>
        <w:tc>
          <w:tcPr>
            <w:tcW w:w="2705" w:type="dxa"/>
          </w:tcPr>
          <w:p w14:paraId="7F2E33ED" w14:textId="6727184A" w:rsidR="006157A5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shut</w:t>
            </w:r>
          </w:p>
        </w:tc>
      </w:tr>
      <w:tr w:rsidR="006157A5" w:rsidRPr="00E03602" w14:paraId="62423B70" w14:textId="2A8AF7AC" w:rsidTr="006157A5">
        <w:tc>
          <w:tcPr>
            <w:tcW w:w="3355" w:type="dxa"/>
          </w:tcPr>
          <w:p w14:paraId="2F1C89BF" w14:textId="08E61876" w:rsidR="006157A5" w:rsidRPr="00E03602" w:rsidRDefault="00634D8E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profession</w:t>
            </w:r>
          </w:p>
        </w:tc>
        <w:tc>
          <w:tcPr>
            <w:tcW w:w="2956" w:type="dxa"/>
          </w:tcPr>
          <w:p w14:paraId="74DD20DA" w14:textId="7B7750E1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profession</w:t>
            </w:r>
          </w:p>
        </w:tc>
        <w:tc>
          <w:tcPr>
            <w:tcW w:w="2705" w:type="dxa"/>
          </w:tcPr>
          <w:p w14:paraId="304C3C9B" w14:textId="01972BF8" w:rsidR="006157A5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spot</w:t>
            </w:r>
          </w:p>
        </w:tc>
      </w:tr>
      <w:tr w:rsidR="006157A5" w:rsidRPr="00E03602" w14:paraId="17807D30" w14:textId="77BDC5D8" w:rsidTr="006157A5">
        <w:tc>
          <w:tcPr>
            <w:tcW w:w="3355" w:type="dxa"/>
          </w:tcPr>
          <w:p w14:paraId="21EF156D" w14:textId="445006CD" w:rsidR="006157A5" w:rsidRPr="00E03602" w:rsidRDefault="00634D8E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percussion</w:t>
            </w:r>
          </w:p>
        </w:tc>
        <w:tc>
          <w:tcPr>
            <w:tcW w:w="2956" w:type="dxa"/>
          </w:tcPr>
          <w:p w14:paraId="6C15B2FD" w14:textId="6C52F3C9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fiction</w:t>
            </w:r>
          </w:p>
        </w:tc>
        <w:tc>
          <w:tcPr>
            <w:tcW w:w="2705" w:type="dxa"/>
          </w:tcPr>
          <w:p w14:paraId="465BF0DF" w14:textId="5244A538" w:rsidR="006157A5" w:rsidRDefault="00634D8E" w:rsidP="00634D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strip</w:t>
            </w:r>
          </w:p>
        </w:tc>
      </w:tr>
      <w:tr w:rsidR="006157A5" w:rsidRPr="00E03602" w14:paraId="2C5C5403" w14:textId="50346929" w:rsidTr="006157A5">
        <w:tc>
          <w:tcPr>
            <w:tcW w:w="3355" w:type="dxa"/>
          </w:tcPr>
          <w:p w14:paraId="374F55DB" w14:textId="2EEC539A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possession</w:t>
            </w:r>
          </w:p>
        </w:tc>
        <w:tc>
          <w:tcPr>
            <w:tcW w:w="2956" w:type="dxa"/>
          </w:tcPr>
          <w:p w14:paraId="799D8DF8" w14:textId="38F3AF58" w:rsidR="006157A5" w:rsidRPr="00E03602" w:rsidRDefault="00634D8E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2705" w:type="dxa"/>
          </w:tcPr>
          <w:p w14:paraId="05B3350C" w14:textId="54EFE27B" w:rsidR="006157A5" w:rsidRDefault="00634D8E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grip</w:t>
            </w:r>
          </w:p>
        </w:tc>
      </w:tr>
      <w:tr w:rsidR="006157A5" w:rsidRPr="00E03602" w14:paraId="16A90CC3" w14:textId="4706B718" w:rsidTr="006157A5">
        <w:tc>
          <w:tcPr>
            <w:tcW w:w="3355" w:type="dxa"/>
          </w:tcPr>
          <w:p w14:paraId="6D0FC6BC" w14:textId="4D05DA9B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fiction</w:t>
            </w:r>
          </w:p>
        </w:tc>
        <w:tc>
          <w:tcPr>
            <w:tcW w:w="2956" w:type="dxa"/>
          </w:tcPr>
          <w:p w14:paraId="11481DB9" w14:textId="752C03B3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</w:t>
            </w:r>
          </w:p>
        </w:tc>
        <w:tc>
          <w:tcPr>
            <w:tcW w:w="2705" w:type="dxa"/>
          </w:tcPr>
          <w:p w14:paraId="67AAF439" w14:textId="2BDA5DE2" w:rsidR="006157A5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swim</w:t>
            </w:r>
          </w:p>
        </w:tc>
      </w:tr>
      <w:tr w:rsidR="006157A5" w:rsidRPr="00E03602" w14:paraId="72783E8B" w14:textId="24682D1D" w:rsidTr="006157A5">
        <w:tc>
          <w:tcPr>
            <w:tcW w:w="3355" w:type="dxa"/>
          </w:tcPr>
          <w:p w14:paraId="6E5B6469" w14:textId="46CBF3B0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2956" w:type="dxa"/>
          </w:tcPr>
          <w:p w14:paraId="43280C9A" w14:textId="0798D69B" w:rsidR="006157A5" w:rsidRPr="00E03602" w:rsidRDefault="00634D8E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motion</w:t>
            </w:r>
          </w:p>
        </w:tc>
        <w:tc>
          <w:tcPr>
            <w:tcW w:w="2705" w:type="dxa"/>
          </w:tcPr>
          <w:p w14:paraId="4B97756B" w14:textId="42977DFE" w:rsidR="006157A5" w:rsidRDefault="00634D8E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scrap</w:t>
            </w:r>
          </w:p>
        </w:tc>
      </w:tr>
      <w:tr w:rsidR="006157A5" w:rsidRPr="00E03602" w14:paraId="5A1FB61C" w14:textId="0C807971" w:rsidTr="006157A5">
        <w:tc>
          <w:tcPr>
            <w:tcW w:w="3355" w:type="dxa"/>
          </w:tcPr>
          <w:p w14:paraId="0A044918" w14:textId="0A994518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direction</w:t>
            </w:r>
          </w:p>
        </w:tc>
        <w:tc>
          <w:tcPr>
            <w:tcW w:w="2956" w:type="dxa"/>
          </w:tcPr>
          <w:p w14:paraId="6174D517" w14:textId="62294D3E" w:rsidR="006157A5" w:rsidRPr="00E03602" w:rsidRDefault="00634D8E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potion</w:t>
            </w:r>
          </w:p>
        </w:tc>
        <w:tc>
          <w:tcPr>
            <w:tcW w:w="2705" w:type="dxa"/>
          </w:tcPr>
          <w:p w14:paraId="37BFA949" w14:textId="4E688B65" w:rsidR="006157A5" w:rsidRDefault="00634D8E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tram</w:t>
            </w:r>
          </w:p>
        </w:tc>
      </w:tr>
      <w:tr w:rsidR="006157A5" w14:paraId="78C9F5B4" w14:textId="4ECE2910" w:rsidTr="006157A5">
        <w:tc>
          <w:tcPr>
            <w:tcW w:w="3355" w:type="dxa"/>
          </w:tcPr>
          <w:p w14:paraId="0D9A3973" w14:textId="5DE45430" w:rsidR="006157A5" w:rsidRPr="00E03602" w:rsidRDefault="00634D8E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attention</w:t>
            </w:r>
          </w:p>
        </w:tc>
        <w:tc>
          <w:tcPr>
            <w:tcW w:w="2956" w:type="dxa"/>
          </w:tcPr>
          <w:p w14:paraId="709AAC1E" w14:textId="1742E2A9" w:rsidR="006157A5" w:rsidRPr="00E03602" w:rsidRDefault="00634D8E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option</w:t>
            </w:r>
          </w:p>
        </w:tc>
        <w:tc>
          <w:tcPr>
            <w:tcW w:w="2705" w:type="dxa"/>
          </w:tcPr>
          <w:p w14:paraId="560A38F5" w14:textId="7B89B518" w:rsidR="006157A5" w:rsidRDefault="00634D8E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trim</w:t>
            </w:r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3EEB4D24" w14:textId="6399E95A" w:rsidR="00205A3F" w:rsidRPr="00021F06" w:rsidRDefault="00205A3F" w:rsidP="00811388">
      <w:pPr>
        <w:rPr>
          <w:rFonts w:ascii="Comic Sans MS" w:hAnsi="Comic Sans MS"/>
          <w:sz w:val="2"/>
        </w:rPr>
      </w:pPr>
    </w:p>
    <w:sectPr w:rsidR="00205A3F" w:rsidRPr="0002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21F06"/>
    <w:rsid w:val="000579BD"/>
    <w:rsid w:val="000F34F6"/>
    <w:rsid w:val="0017207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A1935"/>
    <w:rsid w:val="005B7D51"/>
    <w:rsid w:val="005F3F85"/>
    <w:rsid w:val="006157A5"/>
    <w:rsid w:val="00634D8E"/>
    <w:rsid w:val="00753AC5"/>
    <w:rsid w:val="007D5093"/>
    <w:rsid w:val="007E6B1D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A25DB5"/>
    <w:rsid w:val="00A96317"/>
    <w:rsid w:val="00BA52CB"/>
    <w:rsid w:val="00BB78A4"/>
    <w:rsid w:val="00BD334C"/>
    <w:rsid w:val="00BF7301"/>
    <w:rsid w:val="00CC111D"/>
    <w:rsid w:val="00CF3547"/>
    <w:rsid w:val="00D1093B"/>
    <w:rsid w:val="00D411C6"/>
    <w:rsid w:val="00D656C4"/>
    <w:rsid w:val="00D87D41"/>
    <w:rsid w:val="00E03602"/>
    <w:rsid w:val="00E454B5"/>
    <w:rsid w:val="00E90873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4CE2-BB48-45F2-9C24-B1A9A4A6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1AB61190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2026-04-28T09:48:00Z</dcterms:created>
  <dcterms:modified xsi:type="dcterms:W3CDTF">2026-04-28T09:48:00Z</dcterms:modified>
</cp:coreProperties>
</file>