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CC260" w14:textId="12FBC996" w:rsidR="007E6B1D" w:rsidRPr="007E6B1D" w:rsidRDefault="00D1093B" w:rsidP="007E6B1D">
      <w:pPr>
        <w:jc w:val="center"/>
        <w:rPr>
          <w:rFonts w:ascii="Comic Sans MS" w:hAnsi="Comic Sans MS"/>
          <w:u w:val="single"/>
        </w:rPr>
      </w:pPr>
      <w:r w:rsidRPr="00E03602">
        <w:rPr>
          <w:rFonts w:ascii="Comic Sans MS" w:hAnsi="Comic Sans MS"/>
          <w:u w:val="single"/>
        </w:rPr>
        <w:t xml:space="preserve">Homework Week </w:t>
      </w:r>
      <w:r w:rsidR="00D87D41">
        <w:rPr>
          <w:rFonts w:ascii="Comic Sans MS" w:hAnsi="Comic Sans MS"/>
          <w:u w:val="single"/>
        </w:rPr>
        <w:t>3</w:t>
      </w:r>
    </w:p>
    <w:p w14:paraId="15D9B31F" w14:textId="01AC1682" w:rsidR="00D1093B" w:rsidRDefault="00D1093B" w:rsidP="00D1093B">
      <w:pPr>
        <w:rPr>
          <w:rFonts w:ascii="Comic Sans MS" w:hAnsi="Comic Sans MS"/>
          <w:u w:val="single"/>
        </w:rPr>
      </w:pPr>
      <w:proofErr w:type="spellStart"/>
      <w:r w:rsidRPr="00E03602">
        <w:rPr>
          <w:rFonts w:ascii="Comic Sans MS" w:hAnsi="Comic Sans MS"/>
          <w:u w:val="single"/>
        </w:rPr>
        <w:t>Mathletics</w:t>
      </w:r>
      <w:proofErr w:type="spellEnd"/>
    </w:p>
    <w:p w14:paraId="31781AE7" w14:textId="02C1F3D3" w:rsidR="00D87D41" w:rsidRDefault="000F34F6" w:rsidP="00D1093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 have assigned two assignments </w:t>
      </w:r>
      <w:r w:rsidR="00D87D41">
        <w:rPr>
          <w:rFonts w:ascii="Comic Sans MS" w:hAnsi="Comic Sans MS"/>
        </w:rPr>
        <w:t xml:space="preserve">of Problem Solving on ‘Measurement’. Please ensure you are completing these </w:t>
      </w:r>
      <w:proofErr w:type="spellStart"/>
      <w:r w:rsidR="00D87D41">
        <w:rPr>
          <w:rFonts w:ascii="Comic Sans MS" w:hAnsi="Comic Sans MS"/>
        </w:rPr>
        <w:t>Mathsletics</w:t>
      </w:r>
      <w:proofErr w:type="spellEnd"/>
      <w:r w:rsidR="00D87D41">
        <w:rPr>
          <w:rFonts w:ascii="Comic Sans MS" w:hAnsi="Comic Sans MS"/>
        </w:rPr>
        <w:t xml:space="preserve"> tasks.</w:t>
      </w:r>
    </w:p>
    <w:p w14:paraId="71FF42CE" w14:textId="5302E781" w:rsidR="00D1093B" w:rsidRDefault="00D1093B" w:rsidP="00D1093B">
      <w:pPr>
        <w:rPr>
          <w:rFonts w:ascii="Comic Sans MS" w:hAnsi="Comic Sans MS"/>
          <w:u w:val="single"/>
        </w:rPr>
      </w:pPr>
      <w:r w:rsidRPr="00E03602">
        <w:rPr>
          <w:rFonts w:ascii="Comic Sans MS" w:hAnsi="Comic Sans MS"/>
          <w:u w:val="single"/>
        </w:rPr>
        <w:t>Times Table Rock Stars</w:t>
      </w:r>
    </w:p>
    <w:p w14:paraId="4DFE3796" w14:textId="124DB217" w:rsidR="00F02117" w:rsidRDefault="00F02117" w:rsidP="00D1093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We have now learnt </w:t>
      </w:r>
      <w:r>
        <w:rPr>
          <w:rFonts w:ascii="Comic Sans MS" w:hAnsi="Comic Sans MS"/>
          <w:b/>
        </w:rPr>
        <w:t xml:space="preserve">all </w:t>
      </w:r>
      <w:r>
        <w:rPr>
          <w:rFonts w:ascii="Comic Sans MS" w:hAnsi="Comic Sans MS"/>
        </w:rPr>
        <w:t>of our times-tables in class. As our compulsory times-tables test is edging nearer, the children need to now work on their speed at answering times-tables calculations in a random order quickly. To achieve this, I would like you to continue accessing Times Table Rock Stars (</w:t>
      </w:r>
      <w:hyperlink r:id="rId6" w:history="1">
        <w:r w:rsidRPr="003F239D">
          <w:rPr>
            <w:rStyle w:val="Hyperlink"/>
            <w:rFonts w:ascii="Comic Sans MS" w:hAnsi="Comic Sans MS"/>
          </w:rPr>
          <w:t>https://ttrockstars.com/</w:t>
        </w:r>
      </w:hyperlink>
      <w:r>
        <w:rPr>
          <w:rFonts w:ascii="Comic Sans MS" w:hAnsi="Comic Sans MS"/>
        </w:rPr>
        <w:t xml:space="preserve"> ). </w:t>
      </w:r>
    </w:p>
    <w:p w14:paraId="27013CBA" w14:textId="4AD838D0" w:rsidR="00F02117" w:rsidRDefault="00F02117" w:rsidP="00D1093B">
      <w:pPr>
        <w:rPr>
          <w:rFonts w:ascii="Comic Sans MS" w:hAnsi="Comic Sans MS"/>
        </w:rPr>
      </w:pPr>
      <w:r>
        <w:rPr>
          <w:rFonts w:ascii="Comic Sans MS" w:hAnsi="Comic Sans MS"/>
        </w:rPr>
        <w:t>As well as this, there is a Maths game called Hit the Button, which we often play in class. Here the children can work on answering times-tables calculations while being timed. I would like the children to work on mixed calculations. (</w:t>
      </w:r>
      <w:hyperlink r:id="rId7" w:history="1">
        <w:r w:rsidRPr="003F239D">
          <w:rPr>
            <w:rStyle w:val="Hyperlink"/>
            <w:rFonts w:ascii="Comic Sans MS" w:hAnsi="Comic Sans MS"/>
          </w:rPr>
          <w:t>https://www.topmarks.co.uk/maths-games/hit-the-button</w:t>
        </w:r>
      </w:hyperlink>
      <w:r>
        <w:rPr>
          <w:rFonts w:ascii="Comic Sans MS" w:hAnsi="Comic Sans MS"/>
        </w:rPr>
        <w:t xml:space="preserve"> ). </w:t>
      </w:r>
    </w:p>
    <w:p w14:paraId="1F04FCEA" w14:textId="396264F9" w:rsidR="00F02117" w:rsidRDefault="00F02117" w:rsidP="00D1093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On Fridays, we will continue to have times-tables quizzes, but these will now be mixed questions. </w:t>
      </w:r>
    </w:p>
    <w:p w14:paraId="0EC87981" w14:textId="628407B8" w:rsidR="00F02117" w:rsidRPr="00F02117" w:rsidRDefault="00F02117" w:rsidP="00D1093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Please access and practise your times-tables daily, even if it is just five minutes per day! It is extremely important that we know them all for our test! </w:t>
      </w:r>
    </w:p>
    <w:p w14:paraId="7531FD52" w14:textId="65B38EB6" w:rsidR="00811388" w:rsidRDefault="00A25DB5" w:rsidP="008129B1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Foundation </w:t>
      </w:r>
    </w:p>
    <w:p w14:paraId="022D3E39" w14:textId="7ADCFD4D" w:rsidR="00D87D41" w:rsidRDefault="00D87D41" w:rsidP="008129B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We are looking at habitats in Science. I would like you to research an animal and create a poster all about the animal and their habitat. </w:t>
      </w:r>
      <w:r w:rsidR="009B4B2E">
        <w:rPr>
          <w:rFonts w:ascii="Comic Sans MS" w:hAnsi="Comic Sans MS"/>
        </w:rPr>
        <w:t xml:space="preserve">I will create a google doc for this. </w:t>
      </w:r>
      <w:r>
        <w:rPr>
          <w:rFonts w:ascii="Comic Sans MS" w:hAnsi="Comic Sans MS"/>
        </w:rPr>
        <w:t xml:space="preserve">Think about: </w:t>
      </w:r>
    </w:p>
    <w:p w14:paraId="3C390A56" w14:textId="44D607A8" w:rsidR="00D87D41" w:rsidRDefault="00D87D41" w:rsidP="00D87D41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Who lives there? </w:t>
      </w:r>
    </w:p>
    <w:p w14:paraId="61F09F35" w14:textId="445CFDD4" w:rsidR="00D87D41" w:rsidRDefault="00D87D41" w:rsidP="00D87D41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How do they make their habitat? (</w:t>
      </w:r>
      <w:proofErr w:type="spellStart"/>
      <w:r>
        <w:rPr>
          <w:rFonts w:ascii="Comic Sans MS" w:hAnsi="Comic Sans MS"/>
        </w:rPr>
        <w:t>eg</w:t>
      </w:r>
      <w:proofErr w:type="spellEnd"/>
      <w:r>
        <w:rPr>
          <w:rFonts w:ascii="Comic Sans MS" w:hAnsi="Comic Sans MS"/>
        </w:rPr>
        <w:t xml:space="preserve"> a bird) </w:t>
      </w:r>
    </w:p>
    <w:p w14:paraId="3E8296FE" w14:textId="790D6A6A" w:rsidR="00D87D41" w:rsidRPr="00D87D41" w:rsidRDefault="00D87D41" w:rsidP="00D87D41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What type of food do they eat? </w:t>
      </w:r>
    </w:p>
    <w:p w14:paraId="08BD0962" w14:textId="77777777" w:rsidR="00205A3F" w:rsidRDefault="008129B1" w:rsidP="00811388">
      <w:pPr>
        <w:rPr>
          <w:rFonts w:ascii="Comic Sans MS" w:hAnsi="Comic Sans MS"/>
          <w:u w:val="single"/>
        </w:rPr>
      </w:pPr>
      <w:r w:rsidRPr="00E03602">
        <w:rPr>
          <w:rFonts w:ascii="Comic Sans MS" w:hAnsi="Comic Sans MS"/>
          <w:u w:val="single"/>
        </w:rPr>
        <w:t xml:space="preserve">Spellings </w:t>
      </w:r>
    </w:p>
    <w:p w14:paraId="55607B0C" w14:textId="1740D49B" w:rsidR="00BA52CB" w:rsidRDefault="00D87D41" w:rsidP="00811388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</w:rPr>
        <w:t xml:space="preserve">As we had a busy </w:t>
      </w:r>
      <w:r w:rsidR="009B4B2E">
        <w:rPr>
          <w:rFonts w:ascii="Comic Sans MS" w:hAnsi="Comic Sans MS"/>
        </w:rPr>
        <w:t xml:space="preserve">week last week with World Book Day and </w:t>
      </w:r>
      <w:proofErr w:type="spellStart"/>
      <w:r w:rsidR="009B4B2E">
        <w:rPr>
          <w:rFonts w:ascii="Comic Sans MS" w:hAnsi="Comic Sans MS"/>
        </w:rPr>
        <w:t>Asessments</w:t>
      </w:r>
      <w:proofErr w:type="spellEnd"/>
      <w:r w:rsidR="009B4B2E">
        <w:rPr>
          <w:rFonts w:ascii="Comic Sans MS" w:hAnsi="Comic Sans MS"/>
        </w:rPr>
        <w:t>, we did not get a chance to do our spelling test last Friday. I am going to give the children another week to practise these spellings and they will be tested on Friday 20</w:t>
      </w:r>
      <w:r w:rsidR="009B4B2E" w:rsidRPr="009B4B2E">
        <w:rPr>
          <w:rFonts w:ascii="Comic Sans MS" w:hAnsi="Comic Sans MS"/>
          <w:vertAlign w:val="superscript"/>
        </w:rPr>
        <w:t>th</w:t>
      </w:r>
      <w:r w:rsidR="009B4B2E">
        <w:rPr>
          <w:rFonts w:ascii="Comic Sans MS" w:hAnsi="Comic Sans MS"/>
        </w:rPr>
        <w:t xml:space="preserve"> March 2026.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05A3F" w:rsidRPr="00E03602" w14:paraId="11C8C6DD" w14:textId="77777777" w:rsidTr="005C30BA">
        <w:tc>
          <w:tcPr>
            <w:tcW w:w="4508" w:type="dxa"/>
          </w:tcPr>
          <w:p w14:paraId="1A17AF79" w14:textId="77777777" w:rsidR="00205A3F" w:rsidRPr="00E03602" w:rsidRDefault="00205A3F" w:rsidP="005C30BA">
            <w:pPr>
              <w:jc w:val="center"/>
              <w:rPr>
                <w:rFonts w:ascii="Comic Sans MS" w:hAnsi="Comic Sans MS"/>
              </w:rPr>
            </w:pPr>
            <w:r w:rsidRPr="00E03602">
              <w:rPr>
                <w:rFonts w:ascii="Comic Sans MS" w:hAnsi="Comic Sans MS"/>
                <w:highlight w:val="yellow"/>
              </w:rPr>
              <w:t>Group 1</w:t>
            </w:r>
            <w:r w:rsidRPr="00E03602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4508" w:type="dxa"/>
          </w:tcPr>
          <w:p w14:paraId="19B36224" w14:textId="77777777" w:rsidR="00205A3F" w:rsidRPr="00E03602" w:rsidRDefault="00205A3F" w:rsidP="005C30BA">
            <w:pPr>
              <w:jc w:val="center"/>
              <w:rPr>
                <w:rFonts w:ascii="Comic Sans MS" w:hAnsi="Comic Sans MS"/>
              </w:rPr>
            </w:pPr>
            <w:r w:rsidRPr="00E03602">
              <w:rPr>
                <w:rFonts w:ascii="Comic Sans MS" w:hAnsi="Comic Sans MS"/>
                <w:highlight w:val="yellow"/>
              </w:rPr>
              <w:t>Group 2</w:t>
            </w:r>
            <w:r w:rsidRPr="00E03602">
              <w:rPr>
                <w:rFonts w:ascii="Comic Sans MS" w:hAnsi="Comic Sans MS"/>
              </w:rPr>
              <w:t xml:space="preserve"> </w:t>
            </w:r>
          </w:p>
        </w:tc>
      </w:tr>
      <w:tr w:rsidR="00205A3F" w:rsidRPr="00E03602" w14:paraId="4B6A8F53" w14:textId="77777777" w:rsidTr="005C30BA">
        <w:tc>
          <w:tcPr>
            <w:tcW w:w="4508" w:type="dxa"/>
          </w:tcPr>
          <w:p w14:paraId="5E81C035" w14:textId="7D1ECDBE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international</w:t>
            </w:r>
          </w:p>
        </w:tc>
        <w:tc>
          <w:tcPr>
            <w:tcW w:w="4508" w:type="dxa"/>
          </w:tcPr>
          <w:p w14:paraId="32B7ACBD" w14:textId="7D0A83E7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glad</w:t>
            </w:r>
          </w:p>
        </w:tc>
      </w:tr>
      <w:tr w:rsidR="00205A3F" w:rsidRPr="00E03602" w14:paraId="303D41F9" w14:textId="77777777" w:rsidTr="005C30BA">
        <w:tc>
          <w:tcPr>
            <w:tcW w:w="4508" w:type="dxa"/>
          </w:tcPr>
          <w:p w14:paraId="520933A0" w14:textId="379F9F7E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interrupt</w:t>
            </w:r>
          </w:p>
        </w:tc>
        <w:tc>
          <w:tcPr>
            <w:tcW w:w="4508" w:type="dxa"/>
          </w:tcPr>
          <w:p w14:paraId="460E5E1C" w14:textId="35A784DC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spat</w:t>
            </w:r>
          </w:p>
        </w:tc>
      </w:tr>
      <w:tr w:rsidR="00205A3F" w:rsidRPr="00E03602" w14:paraId="316948D9" w14:textId="77777777" w:rsidTr="005C30BA">
        <w:tc>
          <w:tcPr>
            <w:tcW w:w="4508" w:type="dxa"/>
          </w:tcPr>
          <w:p w14:paraId="3918B337" w14:textId="4D6A3707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intercept</w:t>
            </w:r>
          </w:p>
        </w:tc>
        <w:tc>
          <w:tcPr>
            <w:tcW w:w="4508" w:type="dxa"/>
          </w:tcPr>
          <w:p w14:paraId="03A022F2" w14:textId="6C24DF0E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trap</w:t>
            </w:r>
          </w:p>
        </w:tc>
      </w:tr>
      <w:tr w:rsidR="00205A3F" w:rsidRPr="00E03602" w14:paraId="62423B70" w14:textId="77777777" w:rsidTr="005C30BA">
        <w:tc>
          <w:tcPr>
            <w:tcW w:w="4508" w:type="dxa"/>
          </w:tcPr>
          <w:p w14:paraId="2F1C89BF" w14:textId="474AB065" w:rsidR="00205A3F" w:rsidRPr="00E03602" w:rsidRDefault="009D4EB6" w:rsidP="005F3F8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intervene</w:t>
            </w:r>
          </w:p>
        </w:tc>
        <w:tc>
          <w:tcPr>
            <w:tcW w:w="4508" w:type="dxa"/>
          </w:tcPr>
          <w:p w14:paraId="74DD20DA" w14:textId="2FF7003F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trip</w:t>
            </w:r>
          </w:p>
        </w:tc>
      </w:tr>
      <w:tr w:rsidR="00205A3F" w:rsidRPr="00E03602" w14:paraId="17807D30" w14:textId="77777777" w:rsidTr="005C30BA">
        <w:tc>
          <w:tcPr>
            <w:tcW w:w="4508" w:type="dxa"/>
          </w:tcPr>
          <w:p w14:paraId="21EF156D" w14:textId="08E5A16C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interject</w:t>
            </w:r>
          </w:p>
        </w:tc>
        <w:tc>
          <w:tcPr>
            <w:tcW w:w="4508" w:type="dxa"/>
          </w:tcPr>
          <w:p w14:paraId="6C15B2FD" w14:textId="2010BC5E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twin</w:t>
            </w:r>
          </w:p>
        </w:tc>
      </w:tr>
      <w:tr w:rsidR="00205A3F" w:rsidRPr="00E03602" w14:paraId="2C5C5403" w14:textId="77777777" w:rsidTr="005C30BA">
        <w:tc>
          <w:tcPr>
            <w:tcW w:w="4508" w:type="dxa"/>
          </w:tcPr>
          <w:p w14:paraId="374F55DB" w14:textId="78E44765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antibiotic</w:t>
            </w:r>
          </w:p>
        </w:tc>
        <w:tc>
          <w:tcPr>
            <w:tcW w:w="4508" w:type="dxa"/>
          </w:tcPr>
          <w:p w14:paraId="799D8DF8" w14:textId="6467A0D7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step</w:t>
            </w:r>
          </w:p>
        </w:tc>
      </w:tr>
      <w:tr w:rsidR="00205A3F" w:rsidRPr="00E03602" w14:paraId="16A90CC3" w14:textId="77777777" w:rsidTr="005C30BA">
        <w:tc>
          <w:tcPr>
            <w:tcW w:w="4508" w:type="dxa"/>
          </w:tcPr>
          <w:p w14:paraId="6D0FC6BC" w14:textId="218F60FB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anticlockwise</w:t>
            </w:r>
          </w:p>
        </w:tc>
        <w:tc>
          <w:tcPr>
            <w:tcW w:w="4508" w:type="dxa"/>
          </w:tcPr>
          <w:p w14:paraId="11481DB9" w14:textId="27783EAC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frog</w:t>
            </w:r>
          </w:p>
        </w:tc>
      </w:tr>
      <w:tr w:rsidR="00205A3F" w:rsidRPr="00E03602" w14:paraId="72783E8B" w14:textId="77777777" w:rsidTr="005C30BA">
        <w:tc>
          <w:tcPr>
            <w:tcW w:w="4508" w:type="dxa"/>
          </w:tcPr>
          <w:p w14:paraId="6E5B6469" w14:textId="5E23185A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antidote</w:t>
            </w:r>
          </w:p>
        </w:tc>
        <w:tc>
          <w:tcPr>
            <w:tcW w:w="4508" w:type="dxa"/>
          </w:tcPr>
          <w:p w14:paraId="43280C9A" w14:textId="0A4E6DE6" w:rsidR="00205A3F" w:rsidRPr="00E03602" w:rsidRDefault="00231529" w:rsidP="009D4E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  <w:r w:rsidR="009D4EB6">
              <w:rPr>
                <w:rFonts w:ascii="Comic Sans MS" w:hAnsi="Comic Sans MS"/>
              </w:rPr>
              <w:t>hop</w:t>
            </w:r>
          </w:p>
        </w:tc>
      </w:tr>
      <w:tr w:rsidR="00205A3F" w:rsidRPr="00E03602" w14:paraId="5A1FB61C" w14:textId="77777777" w:rsidTr="005C30BA">
        <w:tc>
          <w:tcPr>
            <w:tcW w:w="4508" w:type="dxa"/>
          </w:tcPr>
          <w:p w14:paraId="0A044918" w14:textId="36ACDB20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antiseptic</w:t>
            </w:r>
          </w:p>
        </w:tc>
        <w:tc>
          <w:tcPr>
            <w:tcW w:w="4508" w:type="dxa"/>
          </w:tcPr>
          <w:p w14:paraId="6174D517" w14:textId="2F3598A4" w:rsidR="00205A3F" w:rsidRPr="00E03602" w:rsidRDefault="00231529" w:rsidP="009D4E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</w:t>
            </w:r>
            <w:r w:rsidR="009D4EB6">
              <w:rPr>
                <w:rFonts w:ascii="Comic Sans MS" w:hAnsi="Comic Sans MS"/>
              </w:rPr>
              <w:t>nap</w:t>
            </w:r>
          </w:p>
        </w:tc>
      </w:tr>
      <w:tr w:rsidR="00205A3F" w14:paraId="78C9F5B4" w14:textId="77777777" w:rsidTr="005C30BA">
        <w:tc>
          <w:tcPr>
            <w:tcW w:w="4508" w:type="dxa"/>
          </w:tcPr>
          <w:p w14:paraId="0D9A3973" w14:textId="42AE95F2" w:rsidR="00205A3F" w:rsidRPr="00E03602" w:rsidRDefault="009D4EB6" w:rsidP="005C30B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anti-climax</w:t>
            </w:r>
          </w:p>
        </w:tc>
        <w:tc>
          <w:tcPr>
            <w:tcW w:w="4508" w:type="dxa"/>
          </w:tcPr>
          <w:p w14:paraId="709AAC1E" w14:textId="417D27E0" w:rsidR="00205A3F" w:rsidRPr="00E03602" w:rsidRDefault="009D4EB6" w:rsidP="009D4E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crop</w:t>
            </w:r>
          </w:p>
        </w:tc>
      </w:tr>
    </w:tbl>
    <w:p w14:paraId="5EFBB693" w14:textId="77777777" w:rsidR="00205A3F" w:rsidRPr="00205A3F" w:rsidRDefault="00205A3F" w:rsidP="00811388">
      <w:pPr>
        <w:rPr>
          <w:rFonts w:ascii="Comic Sans MS" w:hAnsi="Comic Sans MS"/>
          <w:sz w:val="24"/>
        </w:rPr>
      </w:pPr>
    </w:p>
    <w:p w14:paraId="3EEB4D24" w14:textId="77777777" w:rsidR="00205A3F" w:rsidRPr="00205A3F" w:rsidRDefault="00205A3F" w:rsidP="00811388">
      <w:pPr>
        <w:rPr>
          <w:rFonts w:ascii="Comic Sans MS" w:hAnsi="Comic Sans MS"/>
          <w:sz w:val="2"/>
          <w:u w:val="single"/>
        </w:rPr>
      </w:pPr>
    </w:p>
    <w:sectPr w:rsidR="00205A3F" w:rsidRPr="00205A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D1F71"/>
    <w:multiLevelType w:val="hybridMultilevel"/>
    <w:tmpl w:val="D6249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3B"/>
    <w:rsid w:val="000579BD"/>
    <w:rsid w:val="000F34F6"/>
    <w:rsid w:val="001E5803"/>
    <w:rsid w:val="001F3F43"/>
    <w:rsid w:val="00205A3F"/>
    <w:rsid w:val="00231529"/>
    <w:rsid w:val="00254454"/>
    <w:rsid w:val="00270D28"/>
    <w:rsid w:val="002F4777"/>
    <w:rsid w:val="00376EE8"/>
    <w:rsid w:val="003846DB"/>
    <w:rsid w:val="003E2BB8"/>
    <w:rsid w:val="004F2EDB"/>
    <w:rsid w:val="00560563"/>
    <w:rsid w:val="0056142D"/>
    <w:rsid w:val="005B7D51"/>
    <w:rsid w:val="005F3F85"/>
    <w:rsid w:val="00753AC5"/>
    <w:rsid w:val="007D5093"/>
    <w:rsid w:val="007E6B1D"/>
    <w:rsid w:val="00811388"/>
    <w:rsid w:val="008129B1"/>
    <w:rsid w:val="00850DDF"/>
    <w:rsid w:val="008A7C98"/>
    <w:rsid w:val="009246DE"/>
    <w:rsid w:val="009B2C6D"/>
    <w:rsid w:val="009B4B2E"/>
    <w:rsid w:val="009D4EB6"/>
    <w:rsid w:val="00A25DB5"/>
    <w:rsid w:val="00A96317"/>
    <w:rsid w:val="00BA52CB"/>
    <w:rsid w:val="00BB78A4"/>
    <w:rsid w:val="00BF7301"/>
    <w:rsid w:val="00CC111D"/>
    <w:rsid w:val="00CF3547"/>
    <w:rsid w:val="00D1093B"/>
    <w:rsid w:val="00D411C6"/>
    <w:rsid w:val="00D87D41"/>
    <w:rsid w:val="00E03602"/>
    <w:rsid w:val="00E454B5"/>
    <w:rsid w:val="00F02117"/>
    <w:rsid w:val="00FB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1CCF0"/>
  <w15:chartTrackingRefBased/>
  <w15:docId w15:val="{CFD836E2-2E13-4147-88B6-6E363768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093B"/>
    <w:pPr>
      <w:autoSpaceDE w:val="0"/>
      <w:autoSpaceDN w:val="0"/>
      <w:adjustRightInd w:val="0"/>
      <w:spacing w:after="0" w:line="240" w:lineRule="auto"/>
    </w:pPr>
    <w:rPr>
      <w:rFonts w:ascii="Maiandra GD" w:hAnsi="Maiandra GD" w:cs="Maiandra GD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1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138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F2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87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opmarks.co.uk/maths-games/hit-the-butt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trockstar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3E761-7940-43C0-A2F7-B17F4FAEB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C5FD1AAF</Template>
  <TotalTime>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Cregan.S</dc:creator>
  <cp:keywords/>
  <dc:description/>
  <cp:lastModifiedBy>Miss H Gerrard</cp:lastModifiedBy>
  <cp:revision>2</cp:revision>
  <dcterms:created xsi:type="dcterms:W3CDTF">2026-03-11T10:43:00Z</dcterms:created>
  <dcterms:modified xsi:type="dcterms:W3CDTF">2026-03-11T10:43:00Z</dcterms:modified>
</cp:coreProperties>
</file>