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CC260" w14:textId="6ECF8E4B" w:rsidR="007E6B1D" w:rsidRPr="00021F06" w:rsidRDefault="00D1093B" w:rsidP="007E6B1D">
      <w:pPr>
        <w:jc w:val="center"/>
        <w:rPr>
          <w:rFonts w:ascii="Comic Sans MS" w:hAnsi="Comic Sans MS"/>
          <w:sz w:val="20"/>
          <w:u w:val="single"/>
        </w:rPr>
      </w:pPr>
      <w:r w:rsidRPr="00021F06">
        <w:rPr>
          <w:rFonts w:ascii="Comic Sans MS" w:hAnsi="Comic Sans MS"/>
          <w:sz w:val="20"/>
          <w:u w:val="single"/>
        </w:rPr>
        <w:t xml:space="preserve">Homework Week </w:t>
      </w:r>
      <w:r w:rsidR="003C2B34">
        <w:rPr>
          <w:rFonts w:ascii="Comic Sans MS" w:hAnsi="Comic Sans MS"/>
          <w:sz w:val="20"/>
          <w:u w:val="single"/>
        </w:rPr>
        <w:t>3</w:t>
      </w:r>
    </w:p>
    <w:p w14:paraId="15D9B31F" w14:textId="01AC1682" w:rsidR="00D1093B" w:rsidRPr="00021F06" w:rsidRDefault="00D1093B" w:rsidP="00D1093B">
      <w:pPr>
        <w:rPr>
          <w:rFonts w:ascii="Comic Sans MS" w:hAnsi="Comic Sans MS"/>
          <w:sz w:val="20"/>
          <w:u w:val="single"/>
        </w:rPr>
      </w:pPr>
      <w:proofErr w:type="spellStart"/>
      <w:r w:rsidRPr="00021F06">
        <w:rPr>
          <w:rFonts w:ascii="Comic Sans MS" w:hAnsi="Comic Sans MS"/>
          <w:sz w:val="20"/>
          <w:u w:val="single"/>
        </w:rPr>
        <w:t>Mathletics</w:t>
      </w:r>
      <w:proofErr w:type="spellEnd"/>
    </w:p>
    <w:p w14:paraId="31781AE7" w14:textId="3ACD0EA0" w:rsidR="00D87D41" w:rsidRPr="00021F06" w:rsidRDefault="00D656C4" w:rsidP="00D1093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I have added two new assignments on the topic ‘Fractions’</w:t>
      </w:r>
      <w:r w:rsidR="00E90873" w:rsidRPr="00021F06">
        <w:rPr>
          <w:rFonts w:ascii="Comic Sans MS" w:hAnsi="Comic Sans MS"/>
          <w:sz w:val="20"/>
        </w:rPr>
        <w:t xml:space="preserve">. </w:t>
      </w:r>
    </w:p>
    <w:p w14:paraId="71FF42CE" w14:textId="5302E781" w:rsidR="00D1093B" w:rsidRPr="00021F06" w:rsidRDefault="00D1093B" w:rsidP="00D1093B">
      <w:pPr>
        <w:rPr>
          <w:rFonts w:ascii="Comic Sans MS" w:hAnsi="Comic Sans MS"/>
          <w:sz w:val="20"/>
          <w:u w:val="single"/>
        </w:rPr>
      </w:pPr>
      <w:r w:rsidRPr="00021F06">
        <w:rPr>
          <w:rFonts w:ascii="Comic Sans MS" w:hAnsi="Comic Sans MS"/>
          <w:sz w:val="20"/>
          <w:u w:val="single"/>
        </w:rPr>
        <w:t>Times Table Rock Stars</w:t>
      </w:r>
    </w:p>
    <w:p w14:paraId="4DFE3796" w14:textId="124DB217" w:rsidR="00F02117" w:rsidRPr="00021F06" w:rsidRDefault="00F02117" w:rsidP="00D1093B">
      <w:pPr>
        <w:rPr>
          <w:rFonts w:ascii="Comic Sans MS" w:hAnsi="Comic Sans MS"/>
          <w:sz w:val="20"/>
        </w:rPr>
      </w:pPr>
      <w:r w:rsidRPr="00021F06">
        <w:rPr>
          <w:rFonts w:ascii="Comic Sans MS" w:hAnsi="Comic Sans MS"/>
          <w:sz w:val="20"/>
        </w:rPr>
        <w:t xml:space="preserve">We have now learnt </w:t>
      </w:r>
      <w:r w:rsidRPr="00021F06">
        <w:rPr>
          <w:rFonts w:ascii="Comic Sans MS" w:hAnsi="Comic Sans MS"/>
          <w:b/>
          <w:sz w:val="20"/>
        </w:rPr>
        <w:t xml:space="preserve">all </w:t>
      </w:r>
      <w:r w:rsidRPr="00021F06">
        <w:rPr>
          <w:rFonts w:ascii="Comic Sans MS" w:hAnsi="Comic Sans MS"/>
          <w:sz w:val="20"/>
        </w:rPr>
        <w:t>of our times-tables in class. As our compulsory times-tables test is edging nearer, the children need to now work on their speed at answering times-tables calculations in a random order quickly. To achieve this, I would like you to continue accessing Times Table Rock Stars (</w:t>
      </w:r>
      <w:hyperlink r:id="rId6" w:history="1">
        <w:r w:rsidRPr="00021F06">
          <w:rPr>
            <w:rStyle w:val="Hyperlink"/>
            <w:rFonts w:ascii="Comic Sans MS" w:hAnsi="Comic Sans MS"/>
            <w:sz w:val="20"/>
          </w:rPr>
          <w:t>https://ttrockstars.com/</w:t>
        </w:r>
      </w:hyperlink>
      <w:r w:rsidRPr="00021F06">
        <w:rPr>
          <w:rFonts w:ascii="Comic Sans MS" w:hAnsi="Comic Sans MS"/>
          <w:sz w:val="20"/>
        </w:rPr>
        <w:t xml:space="preserve"> ). </w:t>
      </w:r>
    </w:p>
    <w:p w14:paraId="27013CBA" w14:textId="4AD838D0" w:rsidR="00F02117" w:rsidRPr="00021F06" w:rsidRDefault="00F02117" w:rsidP="00D1093B">
      <w:pPr>
        <w:rPr>
          <w:rFonts w:ascii="Comic Sans MS" w:hAnsi="Comic Sans MS"/>
          <w:sz w:val="20"/>
        </w:rPr>
      </w:pPr>
      <w:r w:rsidRPr="00021F06">
        <w:rPr>
          <w:rFonts w:ascii="Comic Sans MS" w:hAnsi="Comic Sans MS"/>
          <w:sz w:val="20"/>
        </w:rPr>
        <w:t>As well as this, there is a Maths game called Hit the Button, which we often play in class. Here the children can work on answering times-tables calculations while being timed. I would like the children to work on mixed calculations. (</w:t>
      </w:r>
      <w:hyperlink r:id="rId7" w:history="1">
        <w:r w:rsidRPr="00021F06">
          <w:rPr>
            <w:rStyle w:val="Hyperlink"/>
            <w:rFonts w:ascii="Comic Sans MS" w:hAnsi="Comic Sans MS"/>
            <w:sz w:val="20"/>
          </w:rPr>
          <w:t>https://www.topmarks.co.uk/maths-games/hit-the-button</w:t>
        </w:r>
      </w:hyperlink>
      <w:r w:rsidRPr="00021F06">
        <w:rPr>
          <w:rFonts w:ascii="Comic Sans MS" w:hAnsi="Comic Sans MS"/>
          <w:sz w:val="20"/>
        </w:rPr>
        <w:t xml:space="preserve"> ). </w:t>
      </w:r>
    </w:p>
    <w:p w14:paraId="1F04FCEA" w14:textId="396264F9" w:rsidR="00F02117" w:rsidRPr="00021F06" w:rsidRDefault="00F02117" w:rsidP="00D1093B">
      <w:pPr>
        <w:rPr>
          <w:rFonts w:ascii="Comic Sans MS" w:hAnsi="Comic Sans MS"/>
          <w:sz w:val="20"/>
        </w:rPr>
      </w:pPr>
      <w:r w:rsidRPr="00021F06">
        <w:rPr>
          <w:rFonts w:ascii="Comic Sans MS" w:hAnsi="Comic Sans MS"/>
          <w:sz w:val="20"/>
        </w:rPr>
        <w:t xml:space="preserve">On Fridays, we will continue to have times-tables quizzes, but these will now be mixed questions. </w:t>
      </w:r>
    </w:p>
    <w:p w14:paraId="0EC87981" w14:textId="10D2BC33" w:rsidR="00F02117" w:rsidRPr="00021F06" w:rsidRDefault="00F02117" w:rsidP="00D1093B">
      <w:pPr>
        <w:rPr>
          <w:rFonts w:ascii="Comic Sans MS" w:hAnsi="Comic Sans MS"/>
          <w:sz w:val="20"/>
        </w:rPr>
      </w:pPr>
      <w:r w:rsidRPr="00021F06">
        <w:rPr>
          <w:rFonts w:ascii="Comic Sans MS" w:hAnsi="Comic Sans MS"/>
          <w:sz w:val="20"/>
        </w:rPr>
        <w:t xml:space="preserve">Please access and practise your times-tables daily, even if it is just five minutes per day! It is extremely important that we know them all for our test! </w:t>
      </w:r>
    </w:p>
    <w:p w14:paraId="7F8AADE4" w14:textId="08C8D34C" w:rsidR="00021F06" w:rsidRDefault="003C2B34" w:rsidP="00D1093B">
      <w:pPr>
        <w:rPr>
          <w:rFonts w:ascii="Comic Sans MS" w:hAnsi="Comic Sans MS"/>
          <w:sz w:val="20"/>
          <w:u w:val="single"/>
        </w:rPr>
      </w:pPr>
      <w:r>
        <w:rPr>
          <w:rFonts w:ascii="Comic Sans MS" w:hAnsi="Comic Sans MS"/>
          <w:sz w:val="20"/>
          <w:u w:val="single"/>
        </w:rPr>
        <w:t>English/ Foundation</w:t>
      </w:r>
    </w:p>
    <w:p w14:paraId="6F265B4E" w14:textId="795AFA85" w:rsidR="00D656C4" w:rsidRPr="00D656C4" w:rsidRDefault="003C2B34" w:rsidP="00D1093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In English, we are going to be writing a Biography. For your English homework this week, I would like you to make a mind map of the famous people you know and why they became famous. </w:t>
      </w:r>
    </w:p>
    <w:p w14:paraId="55607B0C" w14:textId="5754FB9E" w:rsidR="00BA52CB" w:rsidRPr="00021F06" w:rsidRDefault="008129B1" w:rsidP="00811388">
      <w:pPr>
        <w:rPr>
          <w:rFonts w:ascii="Comic Sans MS" w:hAnsi="Comic Sans MS"/>
          <w:sz w:val="20"/>
          <w:u w:val="single"/>
        </w:rPr>
      </w:pPr>
      <w:r w:rsidRPr="00021F06">
        <w:rPr>
          <w:rFonts w:ascii="Comic Sans MS" w:hAnsi="Comic Sans MS"/>
          <w:sz w:val="20"/>
          <w:u w:val="single"/>
        </w:rPr>
        <w:t xml:space="preserve">Spellings </w:t>
      </w:r>
    </w:p>
    <w:p w14:paraId="7245B51C" w14:textId="3EFBE9B5" w:rsidR="005A1935" w:rsidRPr="00021F06" w:rsidRDefault="00E90873" w:rsidP="00811388">
      <w:pPr>
        <w:rPr>
          <w:rFonts w:ascii="Comic Sans MS" w:hAnsi="Comic Sans MS"/>
          <w:sz w:val="20"/>
        </w:rPr>
      </w:pPr>
      <w:r w:rsidRPr="00021F06">
        <w:rPr>
          <w:rFonts w:ascii="Comic Sans MS" w:hAnsi="Comic Sans MS"/>
          <w:sz w:val="20"/>
        </w:rPr>
        <w:t xml:space="preserve">Here are the spellings for this week. The children will be tested on these on Friday </w:t>
      </w:r>
      <w:r w:rsidR="00CD385A">
        <w:rPr>
          <w:rFonts w:ascii="Comic Sans MS" w:hAnsi="Comic Sans MS"/>
          <w:sz w:val="20"/>
        </w:rPr>
        <w:t>15</w:t>
      </w:r>
      <w:r w:rsidR="00634D8E" w:rsidRPr="00634D8E">
        <w:rPr>
          <w:rFonts w:ascii="Comic Sans MS" w:hAnsi="Comic Sans MS"/>
          <w:sz w:val="20"/>
          <w:vertAlign w:val="superscript"/>
        </w:rPr>
        <w:t>th</w:t>
      </w:r>
      <w:r w:rsidRPr="00021F06">
        <w:rPr>
          <w:rFonts w:ascii="Comic Sans MS" w:hAnsi="Comic Sans MS"/>
          <w:sz w:val="20"/>
        </w:rPr>
        <w:t xml:space="preserve"> May 2026.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5"/>
        <w:gridCol w:w="2956"/>
        <w:gridCol w:w="2705"/>
      </w:tblGrid>
      <w:tr w:rsidR="006157A5" w:rsidRPr="00E03602" w14:paraId="11C8C6DD" w14:textId="75E1082E" w:rsidTr="006157A5">
        <w:tc>
          <w:tcPr>
            <w:tcW w:w="3355" w:type="dxa"/>
          </w:tcPr>
          <w:p w14:paraId="1A17AF79" w14:textId="77777777" w:rsidR="006157A5" w:rsidRPr="00E03602" w:rsidRDefault="006157A5" w:rsidP="005C30BA">
            <w:pPr>
              <w:jc w:val="center"/>
              <w:rPr>
                <w:rFonts w:ascii="Comic Sans MS" w:hAnsi="Comic Sans MS"/>
              </w:rPr>
            </w:pPr>
            <w:r w:rsidRPr="00E03602">
              <w:rPr>
                <w:rFonts w:ascii="Comic Sans MS" w:hAnsi="Comic Sans MS"/>
                <w:highlight w:val="yellow"/>
              </w:rPr>
              <w:t>Group 1</w:t>
            </w:r>
            <w:r w:rsidRPr="00E03602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956" w:type="dxa"/>
          </w:tcPr>
          <w:p w14:paraId="19B36224" w14:textId="77777777" w:rsidR="006157A5" w:rsidRPr="00E03602" w:rsidRDefault="006157A5" w:rsidP="005C30BA">
            <w:pPr>
              <w:jc w:val="center"/>
              <w:rPr>
                <w:rFonts w:ascii="Comic Sans MS" w:hAnsi="Comic Sans MS"/>
              </w:rPr>
            </w:pPr>
            <w:r w:rsidRPr="00E03602">
              <w:rPr>
                <w:rFonts w:ascii="Comic Sans MS" w:hAnsi="Comic Sans MS"/>
                <w:highlight w:val="yellow"/>
              </w:rPr>
              <w:t>Group 2</w:t>
            </w:r>
            <w:r w:rsidRPr="00E03602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705" w:type="dxa"/>
          </w:tcPr>
          <w:p w14:paraId="5503B0BD" w14:textId="62A5B71D" w:rsidR="006157A5" w:rsidRPr="00E03602" w:rsidRDefault="00021F06" w:rsidP="005C30BA">
            <w:pPr>
              <w:jc w:val="center"/>
              <w:rPr>
                <w:rFonts w:ascii="Comic Sans MS" w:hAnsi="Comic Sans MS"/>
                <w:highlight w:val="yellow"/>
              </w:rPr>
            </w:pPr>
            <w:r>
              <w:rPr>
                <w:rFonts w:ascii="Comic Sans MS" w:hAnsi="Comic Sans MS"/>
                <w:highlight w:val="yellow"/>
              </w:rPr>
              <w:t xml:space="preserve">Group 3 </w:t>
            </w:r>
          </w:p>
        </w:tc>
      </w:tr>
      <w:tr w:rsidR="006157A5" w:rsidRPr="00E03602" w14:paraId="4B6A8F53" w14:textId="09A02F62" w:rsidTr="006157A5">
        <w:tc>
          <w:tcPr>
            <w:tcW w:w="3355" w:type="dxa"/>
          </w:tcPr>
          <w:p w14:paraId="5E81C035" w14:textId="564ED391" w:rsidR="006157A5" w:rsidRPr="00E03602" w:rsidRDefault="00634D8E" w:rsidP="0002594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</w:t>
            </w:r>
            <w:r w:rsidR="0002594A">
              <w:rPr>
                <w:rFonts w:ascii="Comic Sans MS" w:hAnsi="Comic Sans MS"/>
              </w:rPr>
              <w:t>cience</w:t>
            </w:r>
          </w:p>
        </w:tc>
        <w:tc>
          <w:tcPr>
            <w:tcW w:w="2956" w:type="dxa"/>
          </w:tcPr>
          <w:p w14:paraId="32B7ACBD" w14:textId="25E29CDB" w:rsidR="006157A5" w:rsidRPr="00E03602" w:rsidRDefault="00634D8E" w:rsidP="0002594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</w:t>
            </w:r>
            <w:r w:rsidR="0002594A">
              <w:rPr>
                <w:rFonts w:ascii="Comic Sans MS" w:hAnsi="Comic Sans MS"/>
              </w:rPr>
              <w:t>cience</w:t>
            </w:r>
          </w:p>
        </w:tc>
        <w:tc>
          <w:tcPr>
            <w:tcW w:w="2705" w:type="dxa"/>
          </w:tcPr>
          <w:p w14:paraId="61468B94" w14:textId="3A5D39CD" w:rsidR="006157A5" w:rsidRDefault="003C2B34" w:rsidP="00634D8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drag</w:t>
            </w:r>
          </w:p>
        </w:tc>
      </w:tr>
      <w:tr w:rsidR="006157A5" w:rsidRPr="00E03602" w14:paraId="303D41F9" w14:textId="6A65A9D2" w:rsidTr="006157A5">
        <w:tc>
          <w:tcPr>
            <w:tcW w:w="3355" w:type="dxa"/>
          </w:tcPr>
          <w:p w14:paraId="520933A0" w14:textId="0F4BC853" w:rsidR="006157A5" w:rsidRPr="00E03602" w:rsidRDefault="0002594A" w:rsidP="0002594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scientist</w:t>
            </w:r>
          </w:p>
        </w:tc>
        <w:tc>
          <w:tcPr>
            <w:tcW w:w="2956" w:type="dxa"/>
          </w:tcPr>
          <w:p w14:paraId="460E5E1C" w14:textId="2EED7BFB" w:rsidR="006157A5" w:rsidRPr="00E03602" w:rsidRDefault="0002594A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scientist</w:t>
            </w:r>
          </w:p>
        </w:tc>
        <w:tc>
          <w:tcPr>
            <w:tcW w:w="2705" w:type="dxa"/>
          </w:tcPr>
          <w:p w14:paraId="5930BD32" w14:textId="723FBA6E" w:rsidR="006157A5" w:rsidRDefault="003C2B34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strum</w:t>
            </w:r>
          </w:p>
        </w:tc>
      </w:tr>
      <w:tr w:rsidR="006157A5" w:rsidRPr="00E03602" w14:paraId="316948D9" w14:textId="3DD7142F" w:rsidTr="006157A5">
        <w:tc>
          <w:tcPr>
            <w:tcW w:w="3355" w:type="dxa"/>
          </w:tcPr>
          <w:p w14:paraId="3918B337" w14:textId="0E0EA2D1" w:rsidR="006157A5" w:rsidRPr="00E03602" w:rsidRDefault="0002594A" w:rsidP="005A19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scene</w:t>
            </w:r>
          </w:p>
        </w:tc>
        <w:tc>
          <w:tcPr>
            <w:tcW w:w="2956" w:type="dxa"/>
          </w:tcPr>
          <w:p w14:paraId="03A022F2" w14:textId="729EF666" w:rsidR="006157A5" w:rsidRPr="00E03602" w:rsidRDefault="0002594A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scene</w:t>
            </w:r>
          </w:p>
        </w:tc>
        <w:tc>
          <w:tcPr>
            <w:tcW w:w="2705" w:type="dxa"/>
          </w:tcPr>
          <w:p w14:paraId="7F2E33ED" w14:textId="71E786DB" w:rsidR="006157A5" w:rsidRDefault="003C2B34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slip</w:t>
            </w:r>
          </w:p>
        </w:tc>
      </w:tr>
      <w:tr w:rsidR="006157A5" w:rsidRPr="00E03602" w14:paraId="62423B70" w14:textId="2A8AF7AC" w:rsidTr="006157A5">
        <w:tc>
          <w:tcPr>
            <w:tcW w:w="3355" w:type="dxa"/>
          </w:tcPr>
          <w:p w14:paraId="2F1C89BF" w14:textId="00CC89EB" w:rsidR="006157A5" w:rsidRPr="00E03602" w:rsidRDefault="0002594A" w:rsidP="005A19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scenic</w:t>
            </w:r>
          </w:p>
        </w:tc>
        <w:tc>
          <w:tcPr>
            <w:tcW w:w="2956" w:type="dxa"/>
          </w:tcPr>
          <w:p w14:paraId="74DD20DA" w14:textId="7AE2EF73" w:rsidR="006157A5" w:rsidRPr="00E03602" w:rsidRDefault="0002594A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scenic</w:t>
            </w:r>
          </w:p>
        </w:tc>
        <w:tc>
          <w:tcPr>
            <w:tcW w:w="2705" w:type="dxa"/>
          </w:tcPr>
          <w:p w14:paraId="304C3C9B" w14:textId="2EC9DFBD" w:rsidR="006157A5" w:rsidRDefault="003C2B34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brush</w:t>
            </w:r>
          </w:p>
        </w:tc>
      </w:tr>
      <w:tr w:rsidR="006157A5" w:rsidRPr="00E03602" w14:paraId="17807D30" w14:textId="77BDC5D8" w:rsidTr="006157A5">
        <w:tc>
          <w:tcPr>
            <w:tcW w:w="3355" w:type="dxa"/>
          </w:tcPr>
          <w:p w14:paraId="21EF156D" w14:textId="281BC6F5" w:rsidR="006157A5" w:rsidRPr="00E03602" w:rsidRDefault="0002594A" w:rsidP="005A19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scissors</w:t>
            </w:r>
          </w:p>
        </w:tc>
        <w:tc>
          <w:tcPr>
            <w:tcW w:w="2956" w:type="dxa"/>
          </w:tcPr>
          <w:p w14:paraId="6C15B2FD" w14:textId="5782B9AB" w:rsidR="006157A5" w:rsidRPr="00E03602" w:rsidRDefault="0002594A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scissors</w:t>
            </w:r>
          </w:p>
        </w:tc>
        <w:tc>
          <w:tcPr>
            <w:tcW w:w="2705" w:type="dxa"/>
          </w:tcPr>
          <w:p w14:paraId="465BF0DF" w14:textId="57DA9547" w:rsidR="006157A5" w:rsidRDefault="003C2B34" w:rsidP="00634D8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chest</w:t>
            </w:r>
          </w:p>
        </w:tc>
      </w:tr>
      <w:tr w:rsidR="006157A5" w:rsidRPr="00E03602" w14:paraId="2C5C5403" w14:textId="50346929" w:rsidTr="006157A5">
        <w:tc>
          <w:tcPr>
            <w:tcW w:w="3355" w:type="dxa"/>
          </w:tcPr>
          <w:p w14:paraId="374F55DB" w14:textId="173BF200" w:rsidR="006157A5" w:rsidRPr="00E03602" w:rsidRDefault="0002594A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ascend</w:t>
            </w:r>
          </w:p>
        </w:tc>
        <w:tc>
          <w:tcPr>
            <w:tcW w:w="2956" w:type="dxa"/>
          </w:tcPr>
          <w:p w14:paraId="799D8DF8" w14:textId="0D8E47F7" w:rsidR="006157A5" w:rsidRPr="00E03602" w:rsidRDefault="0002594A" w:rsidP="005A19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ascend</w:t>
            </w:r>
          </w:p>
        </w:tc>
        <w:tc>
          <w:tcPr>
            <w:tcW w:w="2705" w:type="dxa"/>
          </w:tcPr>
          <w:p w14:paraId="05B3350C" w14:textId="1F67F21E" w:rsidR="006157A5" w:rsidRDefault="003C2B34" w:rsidP="005A19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crisp</w:t>
            </w:r>
          </w:p>
        </w:tc>
      </w:tr>
      <w:tr w:rsidR="006157A5" w:rsidRPr="00E03602" w14:paraId="16A90CC3" w14:textId="4706B718" w:rsidTr="006157A5">
        <w:tc>
          <w:tcPr>
            <w:tcW w:w="3355" w:type="dxa"/>
          </w:tcPr>
          <w:p w14:paraId="6D0FC6BC" w14:textId="7BD924E9" w:rsidR="006157A5" w:rsidRPr="00E03602" w:rsidRDefault="0002594A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descend</w:t>
            </w:r>
          </w:p>
        </w:tc>
        <w:tc>
          <w:tcPr>
            <w:tcW w:w="2956" w:type="dxa"/>
          </w:tcPr>
          <w:p w14:paraId="11481DB9" w14:textId="6C52F7C9" w:rsidR="006157A5" w:rsidRPr="00E03602" w:rsidRDefault="0002594A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descend</w:t>
            </w:r>
          </w:p>
        </w:tc>
        <w:tc>
          <w:tcPr>
            <w:tcW w:w="2705" w:type="dxa"/>
          </w:tcPr>
          <w:p w14:paraId="67AAF439" w14:textId="02A97F0B" w:rsidR="006157A5" w:rsidRDefault="003C2B34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spring </w:t>
            </w:r>
          </w:p>
        </w:tc>
      </w:tr>
      <w:tr w:rsidR="006157A5" w:rsidRPr="00E03602" w14:paraId="72783E8B" w14:textId="24682D1D" w:rsidTr="006157A5">
        <w:tc>
          <w:tcPr>
            <w:tcW w:w="3355" w:type="dxa"/>
          </w:tcPr>
          <w:p w14:paraId="6E5B6469" w14:textId="20EE3746" w:rsidR="006157A5" w:rsidRPr="00E03602" w:rsidRDefault="0002594A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scent</w:t>
            </w:r>
          </w:p>
        </w:tc>
        <w:tc>
          <w:tcPr>
            <w:tcW w:w="2956" w:type="dxa"/>
          </w:tcPr>
          <w:p w14:paraId="43280C9A" w14:textId="72A99E5B" w:rsidR="006157A5" w:rsidRPr="00E03602" w:rsidRDefault="0002594A" w:rsidP="009D4E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scent</w:t>
            </w:r>
          </w:p>
        </w:tc>
        <w:tc>
          <w:tcPr>
            <w:tcW w:w="2705" w:type="dxa"/>
          </w:tcPr>
          <w:p w14:paraId="4B97756B" w14:textId="1367910C" w:rsidR="006157A5" w:rsidRDefault="003C2B34" w:rsidP="009D4E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bland</w:t>
            </w:r>
          </w:p>
        </w:tc>
      </w:tr>
      <w:tr w:rsidR="006157A5" w:rsidRPr="00E03602" w14:paraId="5A1FB61C" w14:textId="0C807971" w:rsidTr="006157A5">
        <w:tc>
          <w:tcPr>
            <w:tcW w:w="3355" w:type="dxa"/>
          </w:tcPr>
          <w:p w14:paraId="0A044918" w14:textId="3A057D0A" w:rsidR="006157A5" w:rsidRPr="00E03602" w:rsidRDefault="0002594A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scented</w:t>
            </w:r>
          </w:p>
        </w:tc>
        <w:tc>
          <w:tcPr>
            <w:tcW w:w="2956" w:type="dxa"/>
          </w:tcPr>
          <w:p w14:paraId="6174D517" w14:textId="686431A8" w:rsidR="006157A5" w:rsidRPr="00E03602" w:rsidRDefault="0002594A" w:rsidP="009D4E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scented</w:t>
            </w:r>
          </w:p>
        </w:tc>
        <w:tc>
          <w:tcPr>
            <w:tcW w:w="2705" w:type="dxa"/>
          </w:tcPr>
          <w:p w14:paraId="37BFA949" w14:textId="3288C602" w:rsidR="006157A5" w:rsidRDefault="003C2B34" w:rsidP="009D4E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crack</w:t>
            </w:r>
          </w:p>
        </w:tc>
      </w:tr>
      <w:tr w:rsidR="006157A5" w14:paraId="78C9F5B4" w14:textId="4ECE2910" w:rsidTr="006157A5">
        <w:tc>
          <w:tcPr>
            <w:tcW w:w="3355" w:type="dxa"/>
          </w:tcPr>
          <w:p w14:paraId="0D9A3973" w14:textId="47174FFF" w:rsidR="006157A5" w:rsidRPr="00E03602" w:rsidRDefault="0002594A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crescent</w:t>
            </w:r>
          </w:p>
        </w:tc>
        <w:tc>
          <w:tcPr>
            <w:tcW w:w="2956" w:type="dxa"/>
          </w:tcPr>
          <w:p w14:paraId="709AAC1E" w14:textId="29BCBC59" w:rsidR="006157A5" w:rsidRPr="00E03602" w:rsidRDefault="0002594A" w:rsidP="009D4E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crescent</w:t>
            </w:r>
          </w:p>
        </w:tc>
        <w:tc>
          <w:tcPr>
            <w:tcW w:w="2705" w:type="dxa"/>
          </w:tcPr>
          <w:p w14:paraId="560A38F5" w14:textId="20619345" w:rsidR="006157A5" w:rsidRDefault="003C2B34" w:rsidP="009D4E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stung</w:t>
            </w:r>
          </w:p>
        </w:tc>
      </w:tr>
    </w:tbl>
    <w:p w14:paraId="5EFBB693" w14:textId="51ED40F2" w:rsidR="00205A3F" w:rsidRDefault="00205A3F" w:rsidP="00811388">
      <w:pPr>
        <w:rPr>
          <w:rFonts w:ascii="Comic Sans MS" w:hAnsi="Comic Sans MS"/>
          <w:sz w:val="24"/>
        </w:rPr>
      </w:pPr>
    </w:p>
    <w:p w14:paraId="3EEB4D24" w14:textId="6399E95A" w:rsidR="00205A3F" w:rsidRPr="00021F06" w:rsidRDefault="00205A3F" w:rsidP="00811388">
      <w:pPr>
        <w:rPr>
          <w:rFonts w:ascii="Comic Sans MS" w:hAnsi="Comic Sans MS"/>
          <w:sz w:val="2"/>
        </w:rPr>
      </w:pPr>
    </w:p>
    <w:sectPr w:rsidR="00205A3F" w:rsidRPr="00021F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4D1F71"/>
    <w:multiLevelType w:val="hybridMultilevel"/>
    <w:tmpl w:val="D6249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3B"/>
    <w:rsid w:val="00021F06"/>
    <w:rsid w:val="0002594A"/>
    <w:rsid w:val="000579BD"/>
    <w:rsid w:val="000F34F6"/>
    <w:rsid w:val="00172076"/>
    <w:rsid w:val="001E5803"/>
    <w:rsid w:val="001F3F43"/>
    <w:rsid w:val="00205A3F"/>
    <w:rsid w:val="00231529"/>
    <w:rsid w:val="00254454"/>
    <w:rsid w:val="00270D28"/>
    <w:rsid w:val="002F4777"/>
    <w:rsid w:val="00376EE8"/>
    <w:rsid w:val="003846DB"/>
    <w:rsid w:val="003C2B34"/>
    <w:rsid w:val="003E2BB8"/>
    <w:rsid w:val="004F2EDB"/>
    <w:rsid w:val="00560563"/>
    <w:rsid w:val="0056142D"/>
    <w:rsid w:val="005A1935"/>
    <w:rsid w:val="005B7D51"/>
    <w:rsid w:val="005F3F85"/>
    <w:rsid w:val="006157A5"/>
    <w:rsid w:val="00634D8E"/>
    <w:rsid w:val="00753AC5"/>
    <w:rsid w:val="007D5093"/>
    <w:rsid w:val="007E6B1D"/>
    <w:rsid w:val="00811388"/>
    <w:rsid w:val="008129B1"/>
    <w:rsid w:val="00850DDF"/>
    <w:rsid w:val="008A7C98"/>
    <w:rsid w:val="009246DE"/>
    <w:rsid w:val="009A7D1A"/>
    <w:rsid w:val="009B2C6D"/>
    <w:rsid w:val="009B4B2E"/>
    <w:rsid w:val="009D4EB6"/>
    <w:rsid w:val="00A25DB5"/>
    <w:rsid w:val="00A96317"/>
    <w:rsid w:val="00BA52CB"/>
    <w:rsid w:val="00BB78A4"/>
    <w:rsid w:val="00BD334C"/>
    <w:rsid w:val="00BF7301"/>
    <w:rsid w:val="00CC111D"/>
    <w:rsid w:val="00CD385A"/>
    <w:rsid w:val="00CF3547"/>
    <w:rsid w:val="00D1093B"/>
    <w:rsid w:val="00D411C6"/>
    <w:rsid w:val="00D656C4"/>
    <w:rsid w:val="00D87D41"/>
    <w:rsid w:val="00E03602"/>
    <w:rsid w:val="00E454B5"/>
    <w:rsid w:val="00E90873"/>
    <w:rsid w:val="00F02117"/>
    <w:rsid w:val="00FB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1CCF0"/>
  <w15:chartTrackingRefBased/>
  <w15:docId w15:val="{CFD836E2-2E13-4147-88B6-6E363768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093B"/>
    <w:pPr>
      <w:autoSpaceDE w:val="0"/>
      <w:autoSpaceDN w:val="0"/>
      <w:adjustRightInd w:val="0"/>
      <w:spacing w:after="0" w:line="240" w:lineRule="auto"/>
    </w:pPr>
    <w:rPr>
      <w:rFonts w:ascii="Maiandra GD" w:hAnsi="Maiandra GD" w:cs="Maiandra GD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1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138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F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87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topmarks.co.uk/maths-games/hit-the-butt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trockstars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BC243-29C8-4189-AD59-3202746C1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A562EE37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Cregan.S</dc:creator>
  <cp:keywords/>
  <dc:description/>
  <cp:lastModifiedBy>Miss H Gerrard</cp:lastModifiedBy>
  <cp:revision>3</cp:revision>
  <dcterms:created xsi:type="dcterms:W3CDTF">2026-05-06T10:19:00Z</dcterms:created>
  <dcterms:modified xsi:type="dcterms:W3CDTF">2026-05-06T10:21:00Z</dcterms:modified>
</cp:coreProperties>
</file>