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6ACA0210" w:rsidR="007E6B1D" w:rsidRDefault="00D1093B" w:rsidP="007E6B1D">
      <w:pPr>
        <w:jc w:val="center"/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Homework Week </w:t>
      </w:r>
      <w:r w:rsidR="001869C0">
        <w:rPr>
          <w:rFonts w:ascii="Comic Sans MS" w:hAnsi="Comic Sans MS"/>
          <w:sz w:val="20"/>
          <w:u w:val="single"/>
        </w:rPr>
        <w:t>4</w:t>
      </w:r>
    </w:p>
    <w:p w14:paraId="5F97C915" w14:textId="3ACD0CF9" w:rsidR="00D15E5C" w:rsidRDefault="00D15E5C" w:rsidP="00D15E5C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 xml:space="preserve">Maths </w:t>
      </w:r>
    </w:p>
    <w:p w14:paraId="677770CA" w14:textId="10EB94BE" w:rsidR="00D15E5C" w:rsidRPr="00D15E5C" w:rsidRDefault="00D15E5C" w:rsidP="00D15E5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 have set three new activities for you on </w:t>
      </w:r>
      <w:proofErr w:type="spellStart"/>
      <w:r>
        <w:rPr>
          <w:rFonts w:ascii="Comic Sans MS" w:hAnsi="Comic Sans MS"/>
          <w:sz w:val="20"/>
        </w:rPr>
        <w:t>Mathletics</w:t>
      </w:r>
      <w:proofErr w:type="spellEnd"/>
      <w:r>
        <w:rPr>
          <w:rFonts w:ascii="Comic Sans MS" w:hAnsi="Comic Sans MS"/>
          <w:sz w:val="20"/>
        </w:rPr>
        <w:t xml:space="preserve"> to complete.</w:t>
      </w:r>
    </w:p>
    <w:p w14:paraId="71FF42CE" w14:textId="3C4015FC" w:rsidR="00D1093B" w:rsidRDefault="00D1093B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Times </w:t>
      </w:r>
      <w:r w:rsidR="00755633">
        <w:rPr>
          <w:rFonts w:ascii="Comic Sans MS" w:hAnsi="Comic Sans MS"/>
          <w:sz w:val="20"/>
          <w:u w:val="single"/>
        </w:rPr>
        <w:t>Tables</w:t>
      </w:r>
    </w:p>
    <w:p w14:paraId="01983D57" w14:textId="4FD2DF5A" w:rsidR="00E06F07" w:rsidRPr="00E06F07" w:rsidRDefault="00E06F07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Although we have now completed our MTC, I would still like you to keep practising your times tables on </w:t>
      </w:r>
      <w:proofErr w:type="spellStart"/>
      <w:r>
        <w:rPr>
          <w:rFonts w:ascii="Comic Sans MS" w:hAnsi="Comic Sans MS"/>
          <w:sz w:val="20"/>
        </w:rPr>
        <w:t>TTRockstars</w:t>
      </w:r>
      <w:proofErr w:type="spellEnd"/>
      <w:r>
        <w:rPr>
          <w:rFonts w:ascii="Comic Sans MS" w:hAnsi="Comic Sans MS"/>
          <w:sz w:val="20"/>
        </w:rPr>
        <w:t xml:space="preserve">. </w:t>
      </w:r>
    </w:p>
    <w:p w14:paraId="19FAFF50" w14:textId="12686955" w:rsidR="00E06F07" w:rsidRDefault="001869C0" w:rsidP="00D1093B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Reading</w:t>
      </w:r>
    </w:p>
    <w:p w14:paraId="19A72EC1" w14:textId="4D5974DD" w:rsidR="006B7B6D" w:rsidRPr="006B7B6D" w:rsidRDefault="001869C0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Our reading has slipped again, and some children have not completed an </w:t>
      </w:r>
      <w:proofErr w:type="spellStart"/>
      <w:r>
        <w:rPr>
          <w:rFonts w:ascii="Comic Sans MS" w:hAnsi="Comic Sans MS"/>
          <w:sz w:val="20"/>
        </w:rPr>
        <w:t>Accellerated</w:t>
      </w:r>
      <w:proofErr w:type="spellEnd"/>
      <w:r>
        <w:rPr>
          <w:rFonts w:ascii="Comic Sans MS" w:hAnsi="Comic Sans MS"/>
          <w:sz w:val="20"/>
        </w:rPr>
        <w:t xml:space="preserve"> Reader quiz since January. This week I would like you to spend 10/15 minutes reading your book and complete a quiz at the end of the week. </w:t>
      </w:r>
    </w:p>
    <w:p w14:paraId="55607B0C" w14:textId="5754FB9E" w:rsidR="00BA52CB" w:rsidRPr="00021F06" w:rsidRDefault="008129B1" w:rsidP="00811388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Spellings </w:t>
      </w:r>
    </w:p>
    <w:p w14:paraId="7245B51C" w14:textId="092E7D52" w:rsidR="005A1935" w:rsidRPr="00021F06" w:rsidRDefault="00E90873" w:rsidP="00811388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Here are the spellings </w:t>
      </w:r>
      <w:r w:rsidR="00755633">
        <w:rPr>
          <w:rFonts w:ascii="Comic Sans MS" w:hAnsi="Comic Sans MS"/>
          <w:sz w:val="20"/>
        </w:rPr>
        <w:t>to learn for over Half Term</w:t>
      </w:r>
      <w:r w:rsidRPr="00021F06">
        <w:rPr>
          <w:rFonts w:ascii="Comic Sans MS" w:hAnsi="Comic Sans MS"/>
          <w:sz w:val="20"/>
        </w:rPr>
        <w:t xml:space="preserve">. The children will be tested on these on </w:t>
      </w:r>
      <w:r w:rsidR="00755633">
        <w:rPr>
          <w:rFonts w:ascii="Comic Sans MS" w:hAnsi="Comic Sans MS"/>
          <w:sz w:val="20"/>
        </w:rPr>
        <w:t xml:space="preserve">Friday </w:t>
      </w:r>
      <w:r w:rsidR="001869C0">
        <w:rPr>
          <w:rFonts w:ascii="Comic Sans MS" w:hAnsi="Comic Sans MS"/>
          <w:sz w:val="20"/>
        </w:rPr>
        <w:t>3</w:t>
      </w:r>
      <w:r w:rsidR="001869C0" w:rsidRPr="001869C0">
        <w:rPr>
          <w:rFonts w:ascii="Comic Sans MS" w:hAnsi="Comic Sans MS"/>
          <w:sz w:val="20"/>
          <w:vertAlign w:val="superscript"/>
        </w:rPr>
        <w:t>rd</w:t>
      </w:r>
      <w:r w:rsidR="001869C0">
        <w:rPr>
          <w:rFonts w:ascii="Comic Sans MS" w:hAnsi="Comic Sans MS"/>
          <w:sz w:val="20"/>
        </w:rPr>
        <w:t xml:space="preserve"> July 2026. </w:t>
      </w:r>
      <w:r w:rsidR="00755633">
        <w:rPr>
          <w:rFonts w:ascii="Comic Sans MS" w:hAnsi="Comic Sans MS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2956"/>
        <w:gridCol w:w="2705"/>
      </w:tblGrid>
      <w:tr w:rsidR="006157A5" w:rsidRPr="00E03602" w14:paraId="11C8C6DD" w14:textId="75E1082E" w:rsidTr="006157A5">
        <w:tc>
          <w:tcPr>
            <w:tcW w:w="3355" w:type="dxa"/>
          </w:tcPr>
          <w:p w14:paraId="1A17AF79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19B36224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5" w:type="dxa"/>
          </w:tcPr>
          <w:p w14:paraId="5503B0BD" w14:textId="62A5B71D" w:rsidR="006157A5" w:rsidRPr="00E03602" w:rsidRDefault="00021F06" w:rsidP="005C30BA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 xml:space="preserve">Group 3 </w:t>
            </w:r>
          </w:p>
        </w:tc>
      </w:tr>
      <w:tr w:rsidR="00314A52" w:rsidRPr="00E03602" w14:paraId="4B6A8F53" w14:textId="09A02F62" w:rsidTr="006157A5">
        <w:tc>
          <w:tcPr>
            <w:tcW w:w="3355" w:type="dxa"/>
          </w:tcPr>
          <w:p w14:paraId="5E81C035" w14:textId="4A6DCE46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undo</w:t>
            </w:r>
          </w:p>
        </w:tc>
        <w:tc>
          <w:tcPr>
            <w:tcW w:w="2956" w:type="dxa"/>
          </w:tcPr>
          <w:p w14:paraId="32B7ACBD" w14:textId="433439E6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undo</w:t>
            </w:r>
          </w:p>
        </w:tc>
        <w:tc>
          <w:tcPr>
            <w:tcW w:w="2705" w:type="dxa"/>
          </w:tcPr>
          <w:p w14:paraId="61468B94" w14:textId="263AF78C" w:rsidR="00314A5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pine</w:t>
            </w:r>
          </w:p>
        </w:tc>
      </w:tr>
      <w:tr w:rsidR="00314A52" w:rsidRPr="00E03602" w14:paraId="303D41F9" w14:textId="6A65A9D2" w:rsidTr="006157A5">
        <w:tc>
          <w:tcPr>
            <w:tcW w:w="3355" w:type="dxa"/>
          </w:tcPr>
          <w:p w14:paraId="520933A0" w14:textId="68ED5AF1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unfinished</w:t>
            </w:r>
          </w:p>
        </w:tc>
        <w:tc>
          <w:tcPr>
            <w:tcW w:w="2956" w:type="dxa"/>
          </w:tcPr>
          <w:p w14:paraId="460E5E1C" w14:textId="061F3001" w:rsidR="00314A52" w:rsidRPr="00E03602" w:rsidRDefault="001869C0" w:rsidP="00E06F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unfinished</w:t>
            </w:r>
          </w:p>
        </w:tc>
        <w:tc>
          <w:tcPr>
            <w:tcW w:w="2705" w:type="dxa"/>
          </w:tcPr>
          <w:p w14:paraId="5930BD32" w14:textId="44BF6E82" w:rsidR="00314A5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cane</w:t>
            </w:r>
          </w:p>
        </w:tc>
      </w:tr>
      <w:tr w:rsidR="00314A52" w:rsidRPr="00E03602" w14:paraId="316948D9" w14:textId="3DD7142F" w:rsidTr="006157A5">
        <w:tc>
          <w:tcPr>
            <w:tcW w:w="3355" w:type="dxa"/>
          </w:tcPr>
          <w:p w14:paraId="3918B337" w14:textId="239270FD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unattached</w:t>
            </w:r>
          </w:p>
        </w:tc>
        <w:tc>
          <w:tcPr>
            <w:tcW w:w="2956" w:type="dxa"/>
          </w:tcPr>
          <w:p w14:paraId="03A022F2" w14:textId="2DCE6466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unattached</w:t>
            </w:r>
          </w:p>
        </w:tc>
        <w:tc>
          <w:tcPr>
            <w:tcW w:w="2705" w:type="dxa"/>
          </w:tcPr>
          <w:p w14:paraId="7F2E33ED" w14:textId="0E38B0C8" w:rsidR="00314A5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robe</w:t>
            </w:r>
          </w:p>
        </w:tc>
      </w:tr>
      <w:tr w:rsidR="00314A52" w:rsidRPr="00E03602" w14:paraId="62423B70" w14:textId="2A8AF7AC" w:rsidTr="006157A5">
        <w:tc>
          <w:tcPr>
            <w:tcW w:w="3355" w:type="dxa"/>
          </w:tcPr>
          <w:p w14:paraId="2F1C89BF" w14:textId="37461A55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unlocked</w:t>
            </w:r>
          </w:p>
        </w:tc>
        <w:tc>
          <w:tcPr>
            <w:tcW w:w="2956" w:type="dxa"/>
          </w:tcPr>
          <w:p w14:paraId="74DD20DA" w14:textId="48B0F00B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unlocked</w:t>
            </w:r>
          </w:p>
        </w:tc>
        <w:tc>
          <w:tcPr>
            <w:tcW w:w="2705" w:type="dxa"/>
          </w:tcPr>
          <w:p w14:paraId="304C3C9B" w14:textId="617E3365" w:rsidR="00314A5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hope</w:t>
            </w:r>
          </w:p>
        </w:tc>
      </w:tr>
      <w:tr w:rsidR="00314A52" w:rsidRPr="00E03602" w14:paraId="17807D30" w14:textId="77BDC5D8" w:rsidTr="006157A5">
        <w:tc>
          <w:tcPr>
            <w:tcW w:w="3355" w:type="dxa"/>
          </w:tcPr>
          <w:p w14:paraId="21EF156D" w14:textId="3CA8268E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unnatural</w:t>
            </w:r>
          </w:p>
        </w:tc>
        <w:tc>
          <w:tcPr>
            <w:tcW w:w="2956" w:type="dxa"/>
          </w:tcPr>
          <w:p w14:paraId="6C15B2FD" w14:textId="31522A9C" w:rsidR="00314A52" w:rsidRPr="00E0360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unnatural</w:t>
            </w:r>
          </w:p>
        </w:tc>
        <w:tc>
          <w:tcPr>
            <w:tcW w:w="2705" w:type="dxa"/>
          </w:tcPr>
          <w:p w14:paraId="465BF0DF" w14:textId="72FCF80C" w:rsidR="00314A52" w:rsidRDefault="001869C0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cape</w:t>
            </w:r>
          </w:p>
        </w:tc>
      </w:tr>
      <w:tr w:rsidR="001869C0" w:rsidRPr="00E03602" w14:paraId="2C5C5403" w14:textId="50346929" w:rsidTr="006157A5">
        <w:tc>
          <w:tcPr>
            <w:tcW w:w="3355" w:type="dxa"/>
          </w:tcPr>
          <w:p w14:paraId="374F55DB" w14:textId="1D795623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discover</w:t>
            </w:r>
          </w:p>
        </w:tc>
        <w:tc>
          <w:tcPr>
            <w:tcW w:w="2956" w:type="dxa"/>
          </w:tcPr>
          <w:p w14:paraId="799D8DF8" w14:textId="664248FE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discover</w:t>
            </w:r>
          </w:p>
        </w:tc>
        <w:tc>
          <w:tcPr>
            <w:tcW w:w="2705" w:type="dxa"/>
          </w:tcPr>
          <w:p w14:paraId="05B3350C" w14:textId="4D03FD7E" w:rsidR="001869C0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hate</w:t>
            </w:r>
          </w:p>
        </w:tc>
      </w:tr>
      <w:tr w:rsidR="001869C0" w:rsidRPr="00E03602" w14:paraId="16A90CC3" w14:textId="4706B718" w:rsidTr="006157A5">
        <w:tc>
          <w:tcPr>
            <w:tcW w:w="3355" w:type="dxa"/>
          </w:tcPr>
          <w:p w14:paraId="6D0FC6BC" w14:textId="37EF3E24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disengage</w:t>
            </w:r>
          </w:p>
        </w:tc>
        <w:tc>
          <w:tcPr>
            <w:tcW w:w="2956" w:type="dxa"/>
          </w:tcPr>
          <w:p w14:paraId="11481DB9" w14:textId="784CC832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disengage</w:t>
            </w:r>
          </w:p>
        </w:tc>
        <w:tc>
          <w:tcPr>
            <w:tcW w:w="2705" w:type="dxa"/>
          </w:tcPr>
          <w:p w14:paraId="67AAF439" w14:textId="0B62647A" w:rsidR="001869C0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hire</w:t>
            </w:r>
          </w:p>
        </w:tc>
      </w:tr>
      <w:tr w:rsidR="001869C0" w:rsidRPr="00E03602" w14:paraId="72783E8B" w14:textId="24682D1D" w:rsidTr="006157A5">
        <w:tc>
          <w:tcPr>
            <w:tcW w:w="3355" w:type="dxa"/>
          </w:tcPr>
          <w:p w14:paraId="6E5B6469" w14:textId="403E2E9A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disgrace</w:t>
            </w:r>
          </w:p>
        </w:tc>
        <w:tc>
          <w:tcPr>
            <w:tcW w:w="2956" w:type="dxa"/>
          </w:tcPr>
          <w:p w14:paraId="43280C9A" w14:textId="7A2C8992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disgrace</w:t>
            </w:r>
          </w:p>
        </w:tc>
        <w:tc>
          <w:tcPr>
            <w:tcW w:w="2705" w:type="dxa"/>
          </w:tcPr>
          <w:p w14:paraId="4B97756B" w14:textId="35F0AEF8" w:rsidR="001869C0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fade</w:t>
            </w:r>
          </w:p>
        </w:tc>
      </w:tr>
      <w:tr w:rsidR="001869C0" w:rsidRPr="00E03602" w14:paraId="5A1FB61C" w14:textId="0C807971" w:rsidTr="006157A5">
        <w:tc>
          <w:tcPr>
            <w:tcW w:w="3355" w:type="dxa"/>
          </w:tcPr>
          <w:p w14:paraId="0A044918" w14:textId="4645A710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definite</w:t>
            </w:r>
          </w:p>
        </w:tc>
        <w:tc>
          <w:tcPr>
            <w:tcW w:w="2956" w:type="dxa"/>
          </w:tcPr>
          <w:p w14:paraId="6174D517" w14:textId="34807E5B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definite</w:t>
            </w:r>
          </w:p>
        </w:tc>
        <w:tc>
          <w:tcPr>
            <w:tcW w:w="2705" w:type="dxa"/>
          </w:tcPr>
          <w:p w14:paraId="37BFA949" w14:textId="6F8756D5" w:rsidR="001869C0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lone</w:t>
            </w:r>
          </w:p>
        </w:tc>
      </w:tr>
      <w:tr w:rsidR="001869C0" w14:paraId="78C9F5B4" w14:textId="4ECE2910" w:rsidTr="006157A5">
        <w:tc>
          <w:tcPr>
            <w:tcW w:w="3355" w:type="dxa"/>
          </w:tcPr>
          <w:p w14:paraId="0D9A3973" w14:textId="0E61C7D9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definitely</w:t>
            </w:r>
          </w:p>
        </w:tc>
        <w:tc>
          <w:tcPr>
            <w:tcW w:w="2956" w:type="dxa"/>
          </w:tcPr>
          <w:p w14:paraId="709AAC1E" w14:textId="2A331502" w:rsidR="001869C0" w:rsidRPr="00E03602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definitely</w:t>
            </w:r>
          </w:p>
        </w:tc>
        <w:tc>
          <w:tcPr>
            <w:tcW w:w="2705" w:type="dxa"/>
          </w:tcPr>
          <w:p w14:paraId="560A38F5" w14:textId="2FA90ABA" w:rsidR="001869C0" w:rsidRDefault="001869C0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nose</w:t>
            </w:r>
            <w:bookmarkStart w:id="0" w:name="_GoBack"/>
            <w:bookmarkEnd w:id="0"/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3EEB4D24" w14:textId="6399E95A" w:rsidR="00205A3F" w:rsidRPr="00021F06" w:rsidRDefault="00205A3F" w:rsidP="00811388">
      <w:pPr>
        <w:rPr>
          <w:rFonts w:ascii="Comic Sans MS" w:hAnsi="Comic Sans MS"/>
          <w:sz w:val="2"/>
        </w:rPr>
      </w:pPr>
    </w:p>
    <w:sectPr w:rsidR="00205A3F" w:rsidRPr="0002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21F06"/>
    <w:rsid w:val="0002594A"/>
    <w:rsid w:val="000579BD"/>
    <w:rsid w:val="000F34F6"/>
    <w:rsid w:val="00172076"/>
    <w:rsid w:val="001869C0"/>
    <w:rsid w:val="001E5803"/>
    <w:rsid w:val="001F3F43"/>
    <w:rsid w:val="00205A3F"/>
    <w:rsid w:val="00231529"/>
    <w:rsid w:val="00254454"/>
    <w:rsid w:val="00270D28"/>
    <w:rsid w:val="002F4777"/>
    <w:rsid w:val="00314A52"/>
    <w:rsid w:val="00376EE8"/>
    <w:rsid w:val="003846DB"/>
    <w:rsid w:val="003C2B34"/>
    <w:rsid w:val="003E2BB8"/>
    <w:rsid w:val="004957E0"/>
    <w:rsid w:val="004F2EDB"/>
    <w:rsid w:val="00560563"/>
    <w:rsid w:val="0056142D"/>
    <w:rsid w:val="005A1935"/>
    <w:rsid w:val="005B7D51"/>
    <w:rsid w:val="005F3F85"/>
    <w:rsid w:val="006157A5"/>
    <w:rsid w:val="00634D8E"/>
    <w:rsid w:val="006A612B"/>
    <w:rsid w:val="006B7B6D"/>
    <w:rsid w:val="00753AC5"/>
    <w:rsid w:val="00755633"/>
    <w:rsid w:val="007D5093"/>
    <w:rsid w:val="007E6B1D"/>
    <w:rsid w:val="00807D04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9F0AB4"/>
    <w:rsid w:val="00A25DB5"/>
    <w:rsid w:val="00A96317"/>
    <w:rsid w:val="00BA52CB"/>
    <w:rsid w:val="00BB78A4"/>
    <w:rsid w:val="00BD334C"/>
    <w:rsid w:val="00BF7301"/>
    <w:rsid w:val="00CC111D"/>
    <w:rsid w:val="00CD385A"/>
    <w:rsid w:val="00CF3547"/>
    <w:rsid w:val="00D1093B"/>
    <w:rsid w:val="00D15E5C"/>
    <w:rsid w:val="00D411C6"/>
    <w:rsid w:val="00D656C4"/>
    <w:rsid w:val="00D87D41"/>
    <w:rsid w:val="00E03602"/>
    <w:rsid w:val="00E06F07"/>
    <w:rsid w:val="00E454B5"/>
    <w:rsid w:val="00E90873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F18B-8310-4AC7-A8C4-5E1B83EB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7DBA5EC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2026-06-24T09:58:00Z</dcterms:created>
  <dcterms:modified xsi:type="dcterms:W3CDTF">2026-06-24T09:58:00Z</dcterms:modified>
</cp:coreProperties>
</file>