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9CC260" w14:textId="63EF1E8F" w:rsidR="007E6B1D" w:rsidRDefault="00D1093B" w:rsidP="007E6B1D">
      <w:pPr>
        <w:jc w:val="center"/>
        <w:rPr>
          <w:rFonts w:ascii="Comic Sans MS" w:hAnsi="Comic Sans MS"/>
          <w:sz w:val="20"/>
          <w:u w:val="single"/>
        </w:rPr>
      </w:pPr>
      <w:r w:rsidRPr="00021F06">
        <w:rPr>
          <w:rFonts w:ascii="Comic Sans MS" w:hAnsi="Comic Sans MS"/>
          <w:sz w:val="20"/>
          <w:u w:val="single"/>
        </w:rPr>
        <w:t xml:space="preserve">Homework Week </w:t>
      </w:r>
      <w:r w:rsidR="00755633">
        <w:rPr>
          <w:rFonts w:ascii="Comic Sans MS" w:hAnsi="Comic Sans MS"/>
          <w:sz w:val="20"/>
          <w:u w:val="single"/>
        </w:rPr>
        <w:t>5</w:t>
      </w:r>
    </w:p>
    <w:p w14:paraId="677452BA" w14:textId="06D3354E" w:rsidR="00755633" w:rsidRPr="00755633" w:rsidRDefault="00755633" w:rsidP="00755633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This is your homework for over the Half Term.</w:t>
      </w:r>
    </w:p>
    <w:p w14:paraId="71FF42CE" w14:textId="601E6AEB" w:rsidR="00D1093B" w:rsidRPr="00021F06" w:rsidRDefault="00D1093B" w:rsidP="00D1093B">
      <w:pPr>
        <w:rPr>
          <w:rFonts w:ascii="Comic Sans MS" w:hAnsi="Comic Sans MS"/>
          <w:sz w:val="20"/>
          <w:u w:val="single"/>
        </w:rPr>
      </w:pPr>
      <w:r w:rsidRPr="00021F06">
        <w:rPr>
          <w:rFonts w:ascii="Comic Sans MS" w:hAnsi="Comic Sans MS"/>
          <w:sz w:val="20"/>
          <w:u w:val="single"/>
        </w:rPr>
        <w:t xml:space="preserve">Times </w:t>
      </w:r>
      <w:r w:rsidR="00755633">
        <w:rPr>
          <w:rFonts w:ascii="Comic Sans MS" w:hAnsi="Comic Sans MS"/>
          <w:sz w:val="20"/>
          <w:u w:val="single"/>
        </w:rPr>
        <w:t>Tables</w:t>
      </w:r>
    </w:p>
    <w:p w14:paraId="247B7F05" w14:textId="1B638C25" w:rsidR="00755633" w:rsidRDefault="00755633" w:rsidP="00D1093B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When we arrive back to school after Half Term, our compulsory times-tables test opens on the 1</w:t>
      </w:r>
      <w:r w:rsidRPr="00755633">
        <w:rPr>
          <w:rFonts w:ascii="Comic Sans MS" w:hAnsi="Comic Sans MS"/>
          <w:sz w:val="20"/>
          <w:vertAlign w:val="superscript"/>
        </w:rPr>
        <w:t>st</w:t>
      </w:r>
      <w:r>
        <w:rPr>
          <w:rFonts w:ascii="Comic Sans MS" w:hAnsi="Comic Sans MS"/>
          <w:sz w:val="20"/>
        </w:rPr>
        <w:t xml:space="preserve"> June 2026 for 2 weeks. </w:t>
      </w:r>
    </w:p>
    <w:p w14:paraId="5504160C" w14:textId="140883CE" w:rsidR="00755633" w:rsidRDefault="00755633" w:rsidP="00D1093B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Over the Half Term, please spend some time practising your times tables in preparation for this. I have written some links of amazing websites that will help you with this. </w:t>
      </w:r>
    </w:p>
    <w:p w14:paraId="25B522DF" w14:textId="74433E47" w:rsidR="00755633" w:rsidRDefault="00755633" w:rsidP="00D1093B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Times Table Rock Stars: </w:t>
      </w:r>
      <w:hyperlink r:id="rId6" w:history="1">
        <w:r w:rsidRPr="00021F06">
          <w:rPr>
            <w:rStyle w:val="Hyperlink"/>
            <w:rFonts w:ascii="Comic Sans MS" w:hAnsi="Comic Sans MS"/>
            <w:sz w:val="20"/>
          </w:rPr>
          <w:t>https://ttrockstars.com/</w:t>
        </w:r>
      </w:hyperlink>
    </w:p>
    <w:p w14:paraId="5F9B98BC" w14:textId="4E84AB5E" w:rsidR="00755633" w:rsidRDefault="00755633" w:rsidP="00755633">
      <w:pPr>
        <w:rPr>
          <w:rStyle w:val="Hyperlink"/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Hit the Button: </w:t>
      </w:r>
      <w:hyperlink r:id="rId7" w:history="1">
        <w:r w:rsidRPr="00021F06">
          <w:rPr>
            <w:rStyle w:val="Hyperlink"/>
            <w:rFonts w:ascii="Comic Sans MS" w:hAnsi="Comic Sans MS"/>
            <w:sz w:val="20"/>
          </w:rPr>
          <w:t>https://www.topmarks.co.uk/maths-games/hit-the-button</w:t>
        </w:r>
      </w:hyperlink>
    </w:p>
    <w:p w14:paraId="52AF1F3F" w14:textId="1EBC92AA" w:rsidR="00755633" w:rsidRPr="00755633" w:rsidRDefault="00755633" w:rsidP="00755633">
      <w:pPr>
        <w:rPr>
          <w:rStyle w:val="Hyperlink"/>
          <w:rFonts w:ascii="Comic Sans MS" w:hAnsi="Comic Sans MS"/>
          <w:sz w:val="20"/>
          <w:u w:val="none"/>
        </w:rPr>
      </w:pPr>
      <w:r>
        <w:rPr>
          <w:rFonts w:ascii="Comic Sans MS" w:hAnsi="Comic Sans MS"/>
          <w:sz w:val="20"/>
        </w:rPr>
        <w:t xml:space="preserve">MTC Multiplication Check Year 4: </w:t>
      </w:r>
      <w:hyperlink r:id="rId8" w:history="1">
        <w:r w:rsidRPr="00894526">
          <w:rPr>
            <w:rStyle w:val="Hyperlink"/>
            <w:rFonts w:ascii="Comic Sans MS" w:hAnsi="Comic Sans MS"/>
            <w:sz w:val="20"/>
          </w:rPr>
          <w:t>https://talkingtimestables.uk/y4_ks2_mtc_practice_tests_multiplication_tables_check.php</w:t>
        </w:r>
      </w:hyperlink>
      <w:r>
        <w:rPr>
          <w:rFonts w:ascii="Comic Sans MS" w:hAnsi="Comic Sans MS"/>
          <w:sz w:val="20"/>
        </w:rPr>
        <w:t xml:space="preserve"> </w:t>
      </w:r>
    </w:p>
    <w:p w14:paraId="0EC87981" w14:textId="6C945248" w:rsidR="00F02117" w:rsidRPr="00021F06" w:rsidRDefault="00F02117" w:rsidP="00D1093B">
      <w:pPr>
        <w:rPr>
          <w:rFonts w:ascii="Comic Sans MS" w:hAnsi="Comic Sans MS"/>
          <w:sz w:val="20"/>
        </w:rPr>
      </w:pPr>
      <w:r w:rsidRPr="00021F06">
        <w:rPr>
          <w:rFonts w:ascii="Comic Sans MS" w:hAnsi="Comic Sans MS"/>
          <w:sz w:val="20"/>
        </w:rPr>
        <w:t xml:space="preserve">Please access and practise your times-tables daily, even if it is just five minutes per day! It is extremely important that we know them all for our test! </w:t>
      </w:r>
    </w:p>
    <w:p w14:paraId="55607B0C" w14:textId="5754FB9E" w:rsidR="00BA52CB" w:rsidRPr="00021F06" w:rsidRDefault="008129B1" w:rsidP="00811388">
      <w:pPr>
        <w:rPr>
          <w:rFonts w:ascii="Comic Sans MS" w:hAnsi="Comic Sans MS"/>
          <w:sz w:val="20"/>
          <w:u w:val="single"/>
        </w:rPr>
      </w:pPr>
      <w:r w:rsidRPr="00021F06">
        <w:rPr>
          <w:rFonts w:ascii="Comic Sans MS" w:hAnsi="Comic Sans MS"/>
          <w:sz w:val="20"/>
          <w:u w:val="single"/>
        </w:rPr>
        <w:t xml:space="preserve">Spellings </w:t>
      </w:r>
    </w:p>
    <w:p w14:paraId="7245B51C" w14:textId="73576EA1" w:rsidR="005A1935" w:rsidRPr="00021F06" w:rsidRDefault="00E90873" w:rsidP="00811388">
      <w:pPr>
        <w:rPr>
          <w:rFonts w:ascii="Comic Sans MS" w:hAnsi="Comic Sans MS"/>
          <w:sz w:val="20"/>
        </w:rPr>
      </w:pPr>
      <w:r w:rsidRPr="00021F06">
        <w:rPr>
          <w:rFonts w:ascii="Comic Sans MS" w:hAnsi="Comic Sans MS"/>
          <w:sz w:val="20"/>
        </w:rPr>
        <w:t xml:space="preserve">Here are the spellings </w:t>
      </w:r>
      <w:r w:rsidR="00755633">
        <w:rPr>
          <w:rFonts w:ascii="Comic Sans MS" w:hAnsi="Comic Sans MS"/>
          <w:sz w:val="20"/>
        </w:rPr>
        <w:t>to learn for over Half Term</w:t>
      </w:r>
      <w:r w:rsidRPr="00021F06">
        <w:rPr>
          <w:rFonts w:ascii="Comic Sans MS" w:hAnsi="Comic Sans MS"/>
          <w:sz w:val="20"/>
        </w:rPr>
        <w:t xml:space="preserve">. The children will be tested on these on </w:t>
      </w:r>
      <w:r w:rsidR="00755633">
        <w:rPr>
          <w:rFonts w:ascii="Comic Sans MS" w:hAnsi="Comic Sans MS"/>
          <w:sz w:val="20"/>
        </w:rPr>
        <w:t>Friday 5</w:t>
      </w:r>
      <w:r w:rsidR="00755633" w:rsidRPr="00755633">
        <w:rPr>
          <w:rFonts w:ascii="Comic Sans MS" w:hAnsi="Comic Sans MS"/>
          <w:sz w:val="20"/>
          <w:vertAlign w:val="superscript"/>
        </w:rPr>
        <w:t>th</w:t>
      </w:r>
      <w:r w:rsidR="00755633">
        <w:rPr>
          <w:rFonts w:ascii="Comic Sans MS" w:hAnsi="Comic Sans MS"/>
          <w:sz w:val="20"/>
        </w:rPr>
        <w:t xml:space="preserve"> June 2026.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5"/>
        <w:gridCol w:w="2956"/>
        <w:gridCol w:w="2705"/>
      </w:tblGrid>
      <w:tr w:rsidR="006157A5" w:rsidRPr="00E03602" w14:paraId="11C8C6DD" w14:textId="75E1082E" w:rsidTr="006157A5">
        <w:tc>
          <w:tcPr>
            <w:tcW w:w="3355" w:type="dxa"/>
          </w:tcPr>
          <w:p w14:paraId="1A17AF79" w14:textId="77777777" w:rsidR="006157A5" w:rsidRPr="00E03602" w:rsidRDefault="006157A5" w:rsidP="005C30BA">
            <w:pPr>
              <w:jc w:val="center"/>
              <w:rPr>
                <w:rFonts w:ascii="Comic Sans MS" w:hAnsi="Comic Sans MS"/>
              </w:rPr>
            </w:pPr>
            <w:r w:rsidRPr="00E03602">
              <w:rPr>
                <w:rFonts w:ascii="Comic Sans MS" w:hAnsi="Comic Sans MS"/>
                <w:highlight w:val="yellow"/>
              </w:rPr>
              <w:t>Group 1</w:t>
            </w:r>
            <w:r w:rsidRPr="00E03602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2956" w:type="dxa"/>
          </w:tcPr>
          <w:p w14:paraId="19B36224" w14:textId="77777777" w:rsidR="006157A5" w:rsidRPr="00E03602" w:rsidRDefault="006157A5" w:rsidP="005C30BA">
            <w:pPr>
              <w:jc w:val="center"/>
              <w:rPr>
                <w:rFonts w:ascii="Comic Sans MS" w:hAnsi="Comic Sans MS"/>
              </w:rPr>
            </w:pPr>
            <w:r w:rsidRPr="00E03602">
              <w:rPr>
                <w:rFonts w:ascii="Comic Sans MS" w:hAnsi="Comic Sans MS"/>
                <w:highlight w:val="yellow"/>
              </w:rPr>
              <w:t>Group 2</w:t>
            </w:r>
            <w:r w:rsidRPr="00E03602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2705" w:type="dxa"/>
          </w:tcPr>
          <w:p w14:paraId="5503B0BD" w14:textId="62A5B71D" w:rsidR="006157A5" w:rsidRPr="00E03602" w:rsidRDefault="00021F06" w:rsidP="005C30BA">
            <w:pPr>
              <w:jc w:val="center"/>
              <w:rPr>
                <w:rFonts w:ascii="Comic Sans MS" w:hAnsi="Comic Sans MS"/>
                <w:highlight w:val="yellow"/>
              </w:rPr>
            </w:pPr>
            <w:r>
              <w:rPr>
                <w:rFonts w:ascii="Comic Sans MS" w:hAnsi="Comic Sans MS"/>
                <w:highlight w:val="yellow"/>
              </w:rPr>
              <w:t xml:space="preserve">Group 3 </w:t>
            </w:r>
          </w:p>
        </w:tc>
      </w:tr>
      <w:tr w:rsidR="00314A52" w:rsidRPr="00E03602" w14:paraId="4B6A8F53" w14:textId="09A02F62" w:rsidTr="006157A5">
        <w:tc>
          <w:tcPr>
            <w:tcW w:w="3355" w:type="dxa"/>
          </w:tcPr>
          <w:p w14:paraId="5E81C035" w14:textId="618D80B8" w:rsidR="00314A52" w:rsidRPr="00E03602" w:rsidRDefault="00755633" w:rsidP="00314A5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weight</w:t>
            </w:r>
          </w:p>
        </w:tc>
        <w:tc>
          <w:tcPr>
            <w:tcW w:w="2956" w:type="dxa"/>
          </w:tcPr>
          <w:p w14:paraId="32B7ACBD" w14:textId="335039F1" w:rsidR="00314A52" w:rsidRPr="00E03602" w:rsidRDefault="00755633" w:rsidP="00314A5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weight</w:t>
            </w:r>
          </w:p>
        </w:tc>
        <w:tc>
          <w:tcPr>
            <w:tcW w:w="2705" w:type="dxa"/>
          </w:tcPr>
          <w:p w14:paraId="61468B94" w14:textId="7C7B0AA5" w:rsidR="00314A52" w:rsidRDefault="00755633" w:rsidP="00314A5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shrink</w:t>
            </w:r>
          </w:p>
        </w:tc>
      </w:tr>
      <w:tr w:rsidR="00314A52" w:rsidRPr="00E03602" w14:paraId="303D41F9" w14:textId="6A65A9D2" w:rsidTr="006157A5">
        <w:tc>
          <w:tcPr>
            <w:tcW w:w="3355" w:type="dxa"/>
          </w:tcPr>
          <w:p w14:paraId="520933A0" w14:textId="3842F7A7" w:rsidR="00314A52" w:rsidRPr="00E03602" w:rsidRDefault="00755633" w:rsidP="00314A5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women</w:t>
            </w:r>
          </w:p>
        </w:tc>
        <w:tc>
          <w:tcPr>
            <w:tcW w:w="2956" w:type="dxa"/>
          </w:tcPr>
          <w:p w14:paraId="460E5E1C" w14:textId="09B0CB6E" w:rsidR="00314A52" w:rsidRPr="00E03602" w:rsidRDefault="00755633" w:rsidP="00314A5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women</w:t>
            </w:r>
          </w:p>
        </w:tc>
        <w:tc>
          <w:tcPr>
            <w:tcW w:w="2705" w:type="dxa"/>
          </w:tcPr>
          <w:p w14:paraId="5930BD32" w14:textId="7248DEA7" w:rsidR="00314A52" w:rsidRDefault="00755633" w:rsidP="00314A5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stick</w:t>
            </w:r>
          </w:p>
        </w:tc>
      </w:tr>
      <w:tr w:rsidR="00314A52" w:rsidRPr="00E03602" w14:paraId="316948D9" w14:textId="3DD7142F" w:rsidTr="006157A5">
        <w:tc>
          <w:tcPr>
            <w:tcW w:w="3355" w:type="dxa"/>
          </w:tcPr>
          <w:p w14:paraId="3918B337" w14:textId="2FC76FF6" w:rsidR="00314A52" w:rsidRPr="00E03602" w:rsidRDefault="00755633" w:rsidP="00314A5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woman</w:t>
            </w:r>
          </w:p>
        </w:tc>
        <w:tc>
          <w:tcPr>
            <w:tcW w:w="2956" w:type="dxa"/>
          </w:tcPr>
          <w:p w14:paraId="03A022F2" w14:textId="2DA67127" w:rsidR="00314A52" w:rsidRPr="00E03602" w:rsidRDefault="00755633" w:rsidP="00314A5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woman</w:t>
            </w:r>
          </w:p>
        </w:tc>
        <w:tc>
          <w:tcPr>
            <w:tcW w:w="2705" w:type="dxa"/>
          </w:tcPr>
          <w:p w14:paraId="7F2E33ED" w14:textId="037E39E7" w:rsidR="00314A52" w:rsidRDefault="00755633" w:rsidP="00314A5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brand</w:t>
            </w:r>
          </w:p>
        </w:tc>
      </w:tr>
      <w:tr w:rsidR="00314A52" w:rsidRPr="00E03602" w14:paraId="62423B70" w14:textId="2A8AF7AC" w:rsidTr="006157A5">
        <w:tc>
          <w:tcPr>
            <w:tcW w:w="3355" w:type="dxa"/>
          </w:tcPr>
          <w:p w14:paraId="2F1C89BF" w14:textId="6AA09556" w:rsidR="00314A52" w:rsidRPr="00E03602" w:rsidRDefault="00755633" w:rsidP="00314A5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through</w:t>
            </w:r>
          </w:p>
        </w:tc>
        <w:tc>
          <w:tcPr>
            <w:tcW w:w="2956" w:type="dxa"/>
          </w:tcPr>
          <w:p w14:paraId="74DD20DA" w14:textId="0692F301" w:rsidR="00314A52" w:rsidRPr="00E03602" w:rsidRDefault="00755633" w:rsidP="00314A5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through</w:t>
            </w:r>
          </w:p>
        </w:tc>
        <w:tc>
          <w:tcPr>
            <w:tcW w:w="2705" w:type="dxa"/>
          </w:tcPr>
          <w:p w14:paraId="304C3C9B" w14:textId="7C76C1D9" w:rsidR="00314A52" w:rsidRDefault="00755633" w:rsidP="00314A5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blush</w:t>
            </w:r>
          </w:p>
        </w:tc>
      </w:tr>
      <w:tr w:rsidR="00314A52" w:rsidRPr="00E03602" w14:paraId="17807D30" w14:textId="77BDC5D8" w:rsidTr="006157A5">
        <w:tc>
          <w:tcPr>
            <w:tcW w:w="3355" w:type="dxa"/>
          </w:tcPr>
          <w:p w14:paraId="21EF156D" w14:textId="3ECCF430" w:rsidR="00314A52" w:rsidRPr="00E03602" w:rsidRDefault="00755633" w:rsidP="00314A5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although</w:t>
            </w:r>
          </w:p>
        </w:tc>
        <w:tc>
          <w:tcPr>
            <w:tcW w:w="2956" w:type="dxa"/>
          </w:tcPr>
          <w:p w14:paraId="6C15B2FD" w14:textId="7330A1FB" w:rsidR="00314A52" w:rsidRPr="00E03602" w:rsidRDefault="00755633" w:rsidP="00314A5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although</w:t>
            </w:r>
          </w:p>
        </w:tc>
        <w:tc>
          <w:tcPr>
            <w:tcW w:w="2705" w:type="dxa"/>
          </w:tcPr>
          <w:p w14:paraId="465BF0DF" w14:textId="3806991A" w:rsidR="00314A52" w:rsidRDefault="00755633" w:rsidP="00314A5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pranks</w:t>
            </w:r>
          </w:p>
        </w:tc>
      </w:tr>
      <w:tr w:rsidR="00314A52" w:rsidRPr="00E03602" w14:paraId="2C5C5403" w14:textId="50346929" w:rsidTr="006157A5">
        <w:tc>
          <w:tcPr>
            <w:tcW w:w="3355" w:type="dxa"/>
          </w:tcPr>
          <w:p w14:paraId="374F55DB" w14:textId="28A7EB92" w:rsidR="00314A52" w:rsidRPr="00E03602" w:rsidRDefault="00755633" w:rsidP="00314A5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thought</w:t>
            </w:r>
          </w:p>
        </w:tc>
        <w:tc>
          <w:tcPr>
            <w:tcW w:w="2956" w:type="dxa"/>
          </w:tcPr>
          <w:p w14:paraId="799D8DF8" w14:textId="147C9CAE" w:rsidR="00314A52" w:rsidRPr="00E03602" w:rsidRDefault="00755633" w:rsidP="00314A5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thought</w:t>
            </w:r>
          </w:p>
        </w:tc>
        <w:tc>
          <w:tcPr>
            <w:tcW w:w="2705" w:type="dxa"/>
          </w:tcPr>
          <w:p w14:paraId="05B3350C" w14:textId="5F92CE0B" w:rsidR="00314A52" w:rsidRDefault="00755633" w:rsidP="00314A5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black</w:t>
            </w:r>
          </w:p>
        </w:tc>
      </w:tr>
      <w:tr w:rsidR="00314A52" w:rsidRPr="00E03602" w14:paraId="16A90CC3" w14:textId="4706B718" w:rsidTr="006157A5">
        <w:tc>
          <w:tcPr>
            <w:tcW w:w="3355" w:type="dxa"/>
          </w:tcPr>
          <w:p w14:paraId="6D0FC6BC" w14:textId="1845625C" w:rsidR="00314A52" w:rsidRPr="00E03602" w:rsidRDefault="00755633" w:rsidP="00314A5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though</w:t>
            </w:r>
          </w:p>
        </w:tc>
        <w:tc>
          <w:tcPr>
            <w:tcW w:w="2956" w:type="dxa"/>
          </w:tcPr>
          <w:p w14:paraId="11481DB9" w14:textId="7880F44E" w:rsidR="00314A52" w:rsidRPr="00E03602" w:rsidRDefault="00755633" w:rsidP="00314A5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though</w:t>
            </w:r>
          </w:p>
        </w:tc>
        <w:tc>
          <w:tcPr>
            <w:tcW w:w="2705" w:type="dxa"/>
          </w:tcPr>
          <w:p w14:paraId="67AAF439" w14:textId="727F84F2" w:rsidR="00314A52" w:rsidRDefault="00755633" w:rsidP="00314A5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drank</w:t>
            </w:r>
          </w:p>
        </w:tc>
      </w:tr>
      <w:tr w:rsidR="00314A52" w:rsidRPr="00E03602" w14:paraId="72783E8B" w14:textId="24682D1D" w:rsidTr="006157A5">
        <w:tc>
          <w:tcPr>
            <w:tcW w:w="3355" w:type="dxa"/>
          </w:tcPr>
          <w:p w14:paraId="6E5B6469" w14:textId="27C15CE6" w:rsidR="00314A52" w:rsidRPr="00E03602" w:rsidRDefault="00755633" w:rsidP="00314A5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thorough</w:t>
            </w:r>
          </w:p>
        </w:tc>
        <w:tc>
          <w:tcPr>
            <w:tcW w:w="2956" w:type="dxa"/>
          </w:tcPr>
          <w:p w14:paraId="43280C9A" w14:textId="7A75184B" w:rsidR="00314A52" w:rsidRPr="00E03602" w:rsidRDefault="00755633" w:rsidP="00314A5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thorough</w:t>
            </w:r>
          </w:p>
        </w:tc>
        <w:tc>
          <w:tcPr>
            <w:tcW w:w="2705" w:type="dxa"/>
          </w:tcPr>
          <w:p w14:paraId="4B97756B" w14:textId="752E5FBF" w:rsidR="00314A52" w:rsidRDefault="00755633" w:rsidP="00314A5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chick</w:t>
            </w:r>
          </w:p>
        </w:tc>
      </w:tr>
      <w:tr w:rsidR="00314A52" w:rsidRPr="00E03602" w14:paraId="5A1FB61C" w14:textId="0C807971" w:rsidTr="006157A5">
        <w:tc>
          <w:tcPr>
            <w:tcW w:w="3355" w:type="dxa"/>
          </w:tcPr>
          <w:p w14:paraId="0A044918" w14:textId="2C44709A" w:rsidR="00314A52" w:rsidRPr="00E03602" w:rsidRDefault="00755633" w:rsidP="00314A5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weightless</w:t>
            </w:r>
          </w:p>
        </w:tc>
        <w:tc>
          <w:tcPr>
            <w:tcW w:w="2956" w:type="dxa"/>
          </w:tcPr>
          <w:p w14:paraId="6174D517" w14:textId="72B6EAD0" w:rsidR="00314A52" w:rsidRPr="00E03602" w:rsidRDefault="00755633" w:rsidP="00314A5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weightless</w:t>
            </w:r>
          </w:p>
        </w:tc>
        <w:tc>
          <w:tcPr>
            <w:tcW w:w="2705" w:type="dxa"/>
          </w:tcPr>
          <w:p w14:paraId="37BFA949" w14:textId="4F35EE17" w:rsidR="00314A52" w:rsidRDefault="00755633" w:rsidP="00314A5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bring</w:t>
            </w:r>
          </w:p>
        </w:tc>
      </w:tr>
      <w:tr w:rsidR="00314A52" w14:paraId="78C9F5B4" w14:textId="4ECE2910" w:rsidTr="006157A5">
        <w:tc>
          <w:tcPr>
            <w:tcW w:w="3355" w:type="dxa"/>
          </w:tcPr>
          <w:p w14:paraId="0D9A3973" w14:textId="026C7438" w:rsidR="00314A52" w:rsidRPr="00E03602" w:rsidRDefault="00755633" w:rsidP="00314A5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thoughtless</w:t>
            </w:r>
          </w:p>
        </w:tc>
        <w:tc>
          <w:tcPr>
            <w:tcW w:w="2956" w:type="dxa"/>
          </w:tcPr>
          <w:p w14:paraId="709AAC1E" w14:textId="04A31B92" w:rsidR="00314A52" w:rsidRPr="00E03602" w:rsidRDefault="00755633" w:rsidP="00314A5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thoughtless</w:t>
            </w:r>
          </w:p>
        </w:tc>
        <w:tc>
          <w:tcPr>
            <w:tcW w:w="2705" w:type="dxa"/>
          </w:tcPr>
          <w:p w14:paraId="560A38F5" w14:textId="3774A6E1" w:rsidR="00314A52" w:rsidRDefault="00755633" w:rsidP="00314A5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stuck</w:t>
            </w:r>
            <w:bookmarkStart w:id="0" w:name="_GoBack"/>
            <w:bookmarkEnd w:id="0"/>
          </w:p>
        </w:tc>
      </w:tr>
    </w:tbl>
    <w:p w14:paraId="5EFBB693" w14:textId="51ED40F2" w:rsidR="00205A3F" w:rsidRDefault="00205A3F" w:rsidP="00811388">
      <w:pPr>
        <w:rPr>
          <w:rFonts w:ascii="Comic Sans MS" w:hAnsi="Comic Sans MS"/>
          <w:sz w:val="24"/>
        </w:rPr>
      </w:pPr>
    </w:p>
    <w:p w14:paraId="3EEB4D24" w14:textId="6399E95A" w:rsidR="00205A3F" w:rsidRPr="00021F06" w:rsidRDefault="00205A3F" w:rsidP="00811388">
      <w:pPr>
        <w:rPr>
          <w:rFonts w:ascii="Comic Sans MS" w:hAnsi="Comic Sans MS"/>
          <w:sz w:val="2"/>
        </w:rPr>
      </w:pPr>
    </w:p>
    <w:sectPr w:rsidR="00205A3F" w:rsidRPr="00021F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4D1F71"/>
    <w:multiLevelType w:val="hybridMultilevel"/>
    <w:tmpl w:val="D6249B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activeWritingStyle w:appName="MSWord" w:lang="en-GB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93B"/>
    <w:rsid w:val="00021F06"/>
    <w:rsid w:val="0002594A"/>
    <w:rsid w:val="000579BD"/>
    <w:rsid w:val="000F34F6"/>
    <w:rsid w:val="00172076"/>
    <w:rsid w:val="001E5803"/>
    <w:rsid w:val="001F3F43"/>
    <w:rsid w:val="00205A3F"/>
    <w:rsid w:val="00231529"/>
    <w:rsid w:val="00254454"/>
    <w:rsid w:val="00270D28"/>
    <w:rsid w:val="002F4777"/>
    <w:rsid w:val="00314A52"/>
    <w:rsid w:val="00376EE8"/>
    <w:rsid w:val="003846DB"/>
    <w:rsid w:val="003C2B34"/>
    <w:rsid w:val="003E2BB8"/>
    <w:rsid w:val="004F2EDB"/>
    <w:rsid w:val="00560563"/>
    <w:rsid w:val="0056142D"/>
    <w:rsid w:val="005A1935"/>
    <w:rsid w:val="005B7D51"/>
    <w:rsid w:val="005F3F85"/>
    <w:rsid w:val="006157A5"/>
    <w:rsid w:val="00634D8E"/>
    <w:rsid w:val="00753AC5"/>
    <w:rsid w:val="00755633"/>
    <w:rsid w:val="007D5093"/>
    <w:rsid w:val="007E6B1D"/>
    <w:rsid w:val="00811388"/>
    <w:rsid w:val="008129B1"/>
    <w:rsid w:val="00850DDF"/>
    <w:rsid w:val="008A7C98"/>
    <w:rsid w:val="009246DE"/>
    <w:rsid w:val="009A7D1A"/>
    <w:rsid w:val="009B2C6D"/>
    <w:rsid w:val="009B4B2E"/>
    <w:rsid w:val="009D4EB6"/>
    <w:rsid w:val="00A25DB5"/>
    <w:rsid w:val="00A96317"/>
    <w:rsid w:val="00BA52CB"/>
    <w:rsid w:val="00BB78A4"/>
    <w:rsid w:val="00BD334C"/>
    <w:rsid w:val="00BF7301"/>
    <w:rsid w:val="00CC111D"/>
    <w:rsid w:val="00CD385A"/>
    <w:rsid w:val="00CF3547"/>
    <w:rsid w:val="00D1093B"/>
    <w:rsid w:val="00D411C6"/>
    <w:rsid w:val="00D656C4"/>
    <w:rsid w:val="00D87D41"/>
    <w:rsid w:val="00E03602"/>
    <w:rsid w:val="00E454B5"/>
    <w:rsid w:val="00E90873"/>
    <w:rsid w:val="00F02117"/>
    <w:rsid w:val="00FB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1CCF0"/>
  <w15:chartTrackingRefBased/>
  <w15:docId w15:val="{CFD836E2-2E13-4147-88B6-6E3637686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1093B"/>
    <w:pPr>
      <w:autoSpaceDE w:val="0"/>
      <w:autoSpaceDN w:val="0"/>
      <w:adjustRightInd w:val="0"/>
      <w:spacing w:after="0" w:line="240" w:lineRule="auto"/>
    </w:pPr>
    <w:rPr>
      <w:rFonts w:ascii="Maiandra GD" w:hAnsi="Maiandra GD" w:cs="Maiandra GD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812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1138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F2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D87D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lkingtimestables.uk/y4_ks2_mtc_practice_tests_multiplication_tables_check.php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topmarks.co.uk/maths-games/hit-the-butto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trockstars.com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801A0-FB18-492E-8C8E-02C3BA5BA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444FC51</Template>
  <TotalTime>1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Cregan.S</dc:creator>
  <cp:keywords/>
  <dc:description/>
  <cp:lastModifiedBy>Miss H Gerrard</cp:lastModifiedBy>
  <cp:revision>2</cp:revision>
  <dcterms:created xsi:type="dcterms:W3CDTF">2026-05-20T09:43:00Z</dcterms:created>
  <dcterms:modified xsi:type="dcterms:W3CDTF">2026-05-20T09:43:00Z</dcterms:modified>
</cp:coreProperties>
</file>