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CC260" w14:textId="7CBE6637" w:rsidR="007E6B1D" w:rsidRDefault="00D1093B" w:rsidP="007E6B1D">
      <w:pPr>
        <w:jc w:val="center"/>
        <w:rPr>
          <w:rFonts w:ascii="Comic Sans MS" w:hAnsi="Comic Sans MS"/>
          <w:sz w:val="20"/>
          <w:u w:val="single"/>
        </w:rPr>
      </w:pPr>
      <w:r w:rsidRPr="00021F06">
        <w:rPr>
          <w:rFonts w:ascii="Comic Sans MS" w:hAnsi="Comic Sans MS"/>
          <w:sz w:val="20"/>
          <w:u w:val="single"/>
        </w:rPr>
        <w:t xml:space="preserve">Homework Week </w:t>
      </w:r>
      <w:r w:rsidR="00246532">
        <w:rPr>
          <w:rFonts w:ascii="Comic Sans MS" w:hAnsi="Comic Sans MS"/>
          <w:sz w:val="20"/>
          <w:u w:val="single"/>
        </w:rPr>
        <w:t>5</w:t>
      </w:r>
    </w:p>
    <w:p w14:paraId="5F97C915" w14:textId="3ACD0CF9" w:rsidR="00D15E5C" w:rsidRDefault="00D15E5C" w:rsidP="00D15E5C">
      <w:pPr>
        <w:rPr>
          <w:rFonts w:ascii="Comic Sans MS" w:hAnsi="Comic Sans MS"/>
          <w:sz w:val="20"/>
          <w:u w:val="single"/>
        </w:rPr>
      </w:pPr>
      <w:r>
        <w:rPr>
          <w:rFonts w:ascii="Comic Sans MS" w:hAnsi="Comic Sans MS"/>
          <w:sz w:val="20"/>
          <w:u w:val="single"/>
        </w:rPr>
        <w:t xml:space="preserve">Maths </w:t>
      </w:r>
    </w:p>
    <w:p w14:paraId="677770CA" w14:textId="10EB94BE" w:rsidR="00D15E5C" w:rsidRPr="00D15E5C" w:rsidRDefault="00D15E5C" w:rsidP="00D15E5C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I have set three new activities for you on </w:t>
      </w:r>
      <w:proofErr w:type="spellStart"/>
      <w:r>
        <w:rPr>
          <w:rFonts w:ascii="Comic Sans MS" w:hAnsi="Comic Sans MS"/>
          <w:sz w:val="20"/>
        </w:rPr>
        <w:t>Mathletics</w:t>
      </w:r>
      <w:proofErr w:type="spellEnd"/>
      <w:r>
        <w:rPr>
          <w:rFonts w:ascii="Comic Sans MS" w:hAnsi="Comic Sans MS"/>
          <w:sz w:val="20"/>
        </w:rPr>
        <w:t xml:space="preserve"> to complete.</w:t>
      </w:r>
    </w:p>
    <w:p w14:paraId="71FF42CE" w14:textId="3C4015FC" w:rsidR="00D1093B" w:rsidRDefault="00D1093B" w:rsidP="00D1093B">
      <w:pPr>
        <w:rPr>
          <w:rFonts w:ascii="Comic Sans MS" w:hAnsi="Comic Sans MS"/>
          <w:sz w:val="20"/>
          <w:u w:val="single"/>
        </w:rPr>
      </w:pPr>
      <w:r w:rsidRPr="00021F06">
        <w:rPr>
          <w:rFonts w:ascii="Comic Sans MS" w:hAnsi="Comic Sans MS"/>
          <w:sz w:val="20"/>
          <w:u w:val="single"/>
        </w:rPr>
        <w:t xml:space="preserve">Times </w:t>
      </w:r>
      <w:r w:rsidR="00755633">
        <w:rPr>
          <w:rFonts w:ascii="Comic Sans MS" w:hAnsi="Comic Sans MS"/>
          <w:sz w:val="20"/>
          <w:u w:val="single"/>
        </w:rPr>
        <w:t>Tables</w:t>
      </w:r>
    </w:p>
    <w:p w14:paraId="01983D57" w14:textId="4FD2DF5A" w:rsidR="00E06F07" w:rsidRPr="00E06F07" w:rsidRDefault="00E06F07" w:rsidP="00D1093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Although we have now completed our MTC, I would still like you to keep practising your times tables on </w:t>
      </w:r>
      <w:proofErr w:type="spellStart"/>
      <w:r>
        <w:rPr>
          <w:rFonts w:ascii="Comic Sans MS" w:hAnsi="Comic Sans MS"/>
          <w:sz w:val="20"/>
        </w:rPr>
        <w:t>TTRockstars</w:t>
      </w:r>
      <w:proofErr w:type="spellEnd"/>
      <w:r>
        <w:rPr>
          <w:rFonts w:ascii="Comic Sans MS" w:hAnsi="Comic Sans MS"/>
          <w:sz w:val="20"/>
        </w:rPr>
        <w:t xml:space="preserve">. </w:t>
      </w:r>
    </w:p>
    <w:p w14:paraId="19FAFF50" w14:textId="6D1083AF" w:rsidR="00E06F07" w:rsidRDefault="00246532" w:rsidP="00D1093B">
      <w:pPr>
        <w:rPr>
          <w:rFonts w:ascii="Comic Sans MS" w:hAnsi="Comic Sans MS"/>
          <w:sz w:val="20"/>
          <w:u w:val="single"/>
        </w:rPr>
      </w:pPr>
      <w:r>
        <w:rPr>
          <w:rFonts w:ascii="Comic Sans MS" w:hAnsi="Comic Sans MS"/>
          <w:sz w:val="20"/>
          <w:u w:val="single"/>
        </w:rPr>
        <w:t>Foundation</w:t>
      </w:r>
    </w:p>
    <w:p w14:paraId="19A72EC1" w14:textId="32EEA561" w:rsidR="006B7B6D" w:rsidRPr="006B7B6D" w:rsidRDefault="00246532" w:rsidP="00D1093B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In DT we are looking at fastenings. I would like you to look around your home and list any fastenings (zips, buttons, poppers, buckles, </w:t>
      </w:r>
      <w:proofErr w:type="spellStart"/>
      <w:r>
        <w:rPr>
          <w:rFonts w:ascii="Comic Sans MS" w:hAnsi="Comic Sans MS"/>
          <w:sz w:val="20"/>
        </w:rPr>
        <w:t>etc</w:t>
      </w:r>
      <w:proofErr w:type="spellEnd"/>
      <w:r>
        <w:rPr>
          <w:rFonts w:ascii="Comic Sans MS" w:hAnsi="Comic Sans MS"/>
          <w:sz w:val="20"/>
        </w:rPr>
        <w:t xml:space="preserve">) that you can see. </w:t>
      </w:r>
    </w:p>
    <w:p w14:paraId="55607B0C" w14:textId="5754FB9E" w:rsidR="00BA52CB" w:rsidRPr="00021F06" w:rsidRDefault="008129B1" w:rsidP="00811388">
      <w:pPr>
        <w:rPr>
          <w:rFonts w:ascii="Comic Sans MS" w:hAnsi="Comic Sans MS"/>
          <w:sz w:val="20"/>
          <w:u w:val="single"/>
        </w:rPr>
      </w:pPr>
      <w:r w:rsidRPr="00021F06">
        <w:rPr>
          <w:rFonts w:ascii="Comic Sans MS" w:hAnsi="Comic Sans MS"/>
          <w:sz w:val="20"/>
          <w:u w:val="single"/>
        </w:rPr>
        <w:t xml:space="preserve">Spellings </w:t>
      </w:r>
    </w:p>
    <w:p w14:paraId="7245B51C" w14:textId="1D97EFAA" w:rsidR="005A1935" w:rsidRPr="00021F06" w:rsidRDefault="00E90873" w:rsidP="00811388">
      <w:pPr>
        <w:rPr>
          <w:rFonts w:ascii="Comic Sans MS" w:hAnsi="Comic Sans MS"/>
          <w:sz w:val="20"/>
        </w:rPr>
      </w:pPr>
      <w:r w:rsidRPr="00021F06">
        <w:rPr>
          <w:rFonts w:ascii="Comic Sans MS" w:hAnsi="Comic Sans MS"/>
          <w:sz w:val="20"/>
        </w:rPr>
        <w:t xml:space="preserve">Here are the spellings </w:t>
      </w:r>
      <w:r w:rsidR="00755633">
        <w:rPr>
          <w:rFonts w:ascii="Comic Sans MS" w:hAnsi="Comic Sans MS"/>
          <w:sz w:val="20"/>
        </w:rPr>
        <w:t>to learn for over Half Term</w:t>
      </w:r>
      <w:r w:rsidRPr="00021F06">
        <w:rPr>
          <w:rFonts w:ascii="Comic Sans MS" w:hAnsi="Comic Sans MS"/>
          <w:sz w:val="20"/>
        </w:rPr>
        <w:t xml:space="preserve">. The children will be tested on these on </w:t>
      </w:r>
      <w:r w:rsidR="00755633">
        <w:rPr>
          <w:rFonts w:ascii="Comic Sans MS" w:hAnsi="Comic Sans MS"/>
          <w:sz w:val="20"/>
        </w:rPr>
        <w:t xml:space="preserve">Friday </w:t>
      </w:r>
      <w:r w:rsidR="00246532">
        <w:rPr>
          <w:rFonts w:ascii="Comic Sans MS" w:hAnsi="Comic Sans MS"/>
          <w:sz w:val="20"/>
        </w:rPr>
        <w:t>10</w:t>
      </w:r>
      <w:r w:rsidR="00246532" w:rsidRPr="00246532">
        <w:rPr>
          <w:rFonts w:ascii="Comic Sans MS" w:hAnsi="Comic Sans MS"/>
          <w:sz w:val="20"/>
          <w:vertAlign w:val="superscript"/>
        </w:rPr>
        <w:t>th</w:t>
      </w:r>
      <w:r w:rsidR="001869C0">
        <w:rPr>
          <w:rFonts w:ascii="Comic Sans MS" w:hAnsi="Comic Sans MS"/>
          <w:sz w:val="20"/>
        </w:rPr>
        <w:t xml:space="preserve"> July 2026. </w:t>
      </w:r>
      <w:r w:rsidR="00755633">
        <w:rPr>
          <w:rFonts w:ascii="Comic Sans MS" w:hAnsi="Comic Sans MS"/>
          <w:sz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5"/>
        <w:gridCol w:w="2956"/>
        <w:gridCol w:w="2705"/>
      </w:tblGrid>
      <w:tr w:rsidR="006157A5" w:rsidRPr="00E03602" w14:paraId="11C8C6DD" w14:textId="75E1082E" w:rsidTr="006157A5">
        <w:tc>
          <w:tcPr>
            <w:tcW w:w="3355" w:type="dxa"/>
          </w:tcPr>
          <w:p w14:paraId="1A17AF79" w14:textId="77777777" w:rsidR="006157A5" w:rsidRPr="00E03602" w:rsidRDefault="006157A5" w:rsidP="005C30BA">
            <w:pPr>
              <w:jc w:val="center"/>
              <w:rPr>
                <w:rFonts w:ascii="Comic Sans MS" w:hAnsi="Comic Sans MS"/>
              </w:rPr>
            </w:pPr>
            <w:r w:rsidRPr="00E03602">
              <w:rPr>
                <w:rFonts w:ascii="Comic Sans MS" w:hAnsi="Comic Sans MS"/>
                <w:highlight w:val="yellow"/>
              </w:rPr>
              <w:t>Group 1</w:t>
            </w:r>
            <w:r w:rsidRPr="00E03602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956" w:type="dxa"/>
          </w:tcPr>
          <w:p w14:paraId="19B36224" w14:textId="77777777" w:rsidR="006157A5" w:rsidRPr="00E03602" w:rsidRDefault="006157A5" w:rsidP="005C30BA">
            <w:pPr>
              <w:jc w:val="center"/>
              <w:rPr>
                <w:rFonts w:ascii="Comic Sans MS" w:hAnsi="Comic Sans MS"/>
              </w:rPr>
            </w:pPr>
            <w:r w:rsidRPr="00E03602">
              <w:rPr>
                <w:rFonts w:ascii="Comic Sans MS" w:hAnsi="Comic Sans MS"/>
                <w:highlight w:val="yellow"/>
              </w:rPr>
              <w:t>Group 2</w:t>
            </w:r>
            <w:r w:rsidRPr="00E03602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705" w:type="dxa"/>
          </w:tcPr>
          <w:p w14:paraId="5503B0BD" w14:textId="62A5B71D" w:rsidR="006157A5" w:rsidRPr="00E03602" w:rsidRDefault="00021F06" w:rsidP="005C30BA">
            <w:pPr>
              <w:jc w:val="center"/>
              <w:rPr>
                <w:rFonts w:ascii="Comic Sans MS" w:hAnsi="Comic Sans MS"/>
                <w:highlight w:val="yellow"/>
              </w:rPr>
            </w:pPr>
            <w:r>
              <w:rPr>
                <w:rFonts w:ascii="Comic Sans MS" w:hAnsi="Comic Sans MS"/>
                <w:highlight w:val="yellow"/>
              </w:rPr>
              <w:t xml:space="preserve">Group 3 </w:t>
            </w:r>
          </w:p>
        </w:tc>
      </w:tr>
      <w:tr w:rsidR="00314A52" w:rsidRPr="00E03602" w14:paraId="4B6A8F53" w14:textId="09A02F62" w:rsidTr="006157A5">
        <w:tc>
          <w:tcPr>
            <w:tcW w:w="3355" w:type="dxa"/>
          </w:tcPr>
          <w:p w14:paraId="5E81C035" w14:textId="4E376BDD" w:rsidR="00314A52" w:rsidRPr="00E03602" w:rsidRDefault="00246532" w:rsidP="00314A5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recover</w:t>
            </w:r>
          </w:p>
        </w:tc>
        <w:tc>
          <w:tcPr>
            <w:tcW w:w="2956" w:type="dxa"/>
          </w:tcPr>
          <w:p w14:paraId="32B7ACBD" w14:textId="2AFFDE3F" w:rsidR="00314A52" w:rsidRPr="00E03602" w:rsidRDefault="00246532" w:rsidP="00314A5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recover</w:t>
            </w:r>
          </w:p>
        </w:tc>
        <w:tc>
          <w:tcPr>
            <w:tcW w:w="2705" w:type="dxa"/>
          </w:tcPr>
          <w:p w14:paraId="61468B94" w14:textId="4054A352" w:rsidR="00314A52" w:rsidRDefault="00246532" w:rsidP="00314A5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nice</w:t>
            </w:r>
          </w:p>
        </w:tc>
      </w:tr>
      <w:tr w:rsidR="00314A52" w:rsidRPr="00E03602" w14:paraId="303D41F9" w14:textId="6A65A9D2" w:rsidTr="006157A5">
        <w:tc>
          <w:tcPr>
            <w:tcW w:w="3355" w:type="dxa"/>
          </w:tcPr>
          <w:p w14:paraId="520933A0" w14:textId="378459CF" w:rsidR="00314A52" w:rsidRPr="00E03602" w:rsidRDefault="00246532" w:rsidP="00314A5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redo</w:t>
            </w:r>
          </w:p>
        </w:tc>
        <w:tc>
          <w:tcPr>
            <w:tcW w:w="2956" w:type="dxa"/>
          </w:tcPr>
          <w:p w14:paraId="460E5E1C" w14:textId="73177549" w:rsidR="00314A52" w:rsidRPr="00E03602" w:rsidRDefault="00246532" w:rsidP="00E06F0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redo</w:t>
            </w:r>
          </w:p>
        </w:tc>
        <w:tc>
          <w:tcPr>
            <w:tcW w:w="2705" w:type="dxa"/>
          </w:tcPr>
          <w:p w14:paraId="5930BD32" w14:textId="5DF4E2C6" w:rsidR="00314A52" w:rsidRDefault="00246532" w:rsidP="00314A5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gate</w:t>
            </w:r>
          </w:p>
        </w:tc>
      </w:tr>
      <w:tr w:rsidR="00314A52" w:rsidRPr="00E03602" w14:paraId="316948D9" w14:textId="3DD7142F" w:rsidTr="006157A5">
        <w:tc>
          <w:tcPr>
            <w:tcW w:w="3355" w:type="dxa"/>
          </w:tcPr>
          <w:p w14:paraId="3918B337" w14:textId="6F99BA6D" w:rsidR="00314A52" w:rsidRPr="00E03602" w:rsidRDefault="00246532" w:rsidP="00314A5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redirect</w:t>
            </w:r>
          </w:p>
        </w:tc>
        <w:tc>
          <w:tcPr>
            <w:tcW w:w="2956" w:type="dxa"/>
          </w:tcPr>
          <w:p w14:paraId="03A022F2" w14:textId="15DEE9D3" w:rsidR="00314A52" w:rsidRPr="00E03602" w:rsidRDefault="00246532" w:rsidP="00314A5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redirect</w:t>
            </w:r>
          </w:p>
        </w:tc>
        <w:tc>
          <w:tcPr>
            <w:tcW w:w="2705" w:type="dxa"/>
          </w:tcPr>
          <w:p w14:paraId="7F2E33ED" w14:textId="3B406586" w:rsidR="00314A52" w:rsidRDefault="00246532" w:rsidP="00314A5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life</w:t>
            </w:r>
          </w:p>
        </w:tc>
      </w:tr>
      <w:tr w:rsidR="00314A52" w:rsidRPr="00E03602" w14:paraId="62423B70" w14:textId="2A8AF7AC" w:rsidTr="006157A5">
        <w:tc>
          <w:tcPr>
            <w:tcW w:w="3355" w:type="dxa"/>
          </w:tcPr>
          <w:p w14:paraId="2F1C89BF" w14:textId="4F31F30D" w:rsidR="00314A52" w:rsidRPr="00E03602" w:rsidRDefault="00246532" w:rsidP="00314A5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replay</w:t>
            </w:r>
          </w:p>
        </w:tc>
        <w:tc>
          <w:tcPr>
            <w:tcW w:w="2956" w:type="dxa"/>
          </w:tcPr>
          <w:p w14:paraId="74DD20DA" w14:textId="7ECEDE55" w:rsidR="00314A52" w:rsidRPr="00E03602" w:rsidRDefault="00246532" w:rsidP="00314A5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replay</w:t>
            </w:r>
          </w:p>
        </w:tc>
        <w:tc>
          <w:tcPr>
            <w:tcW w:w="2705" w:type="dxa"/>
          </w:tcPr>
          <w:p w14:paraId="304C3C9B" w14:textId="79D9DBED" w:rsidR="00314A52" w:rsidRDefault="00246532" w:rsidP="00314A5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make</w:t>
            </w:r>
          </w:p>
        </w:tc>
      </w:tr>
      <w:tr w:rsidR="00314A52" w:rsidRPr="00E03602" w14:paraId="17807D30" w14:textId="77BDC5D8" w:rsidTr="006157A5">
        <w:tc>
          <w:tcPr>
            <w:tcW w:w="3355" w:type="dxa"/>
          </w:tcPr>
          <w:p w14:paraId="21EF156D" w14:textId="1F01CFBE" w:rsidR="00314A52" w:rsidRPr="00E03602" w:rsidRDefault="00246532" w:rsidP="00314A5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automatic</w:t>
            </w:r>
          </w:p>
        </w:tc>
        <w:tc>
          <w:tcPr>
            <w:tcW w:w="2956" w:type="dxa"/>
          </w:tcPr>
          <w:p w14:paraId="6C15B2FD" w14:textId="6CDD4DC3" w:rsidR="00314A52" w:rsidRPr="00E03602" w:rsidRDefault="00246532" w:rsidP="00314A5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automatic</w:t>
            </w:r>
          </w:p>
        </w:tc>
        <w:tc>
          <w:tcPr>
            <w:tcW w:w="2705" w:type="dxa"/>
          </w:tcPr>
          <w:p w14:paraId="465BF0DF" w14:textId="0C064AFD" w:rsidR="00314A52" w:rsidRDefault="00246532" w:rsidP="0024653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sane</w:t>
            </w:r>
          </w:p>
        </w:tc>
      </w:tr>
      <w:tr w:rsidR="001869C0" w:rsidRPr="00E03602" w14:paraId="2C5C5403" w14:textId="50346929" w:rsidTr="006157A5">
        <w:tc>
          <w:tcPr>
            <w:tcW w:w="3355" w:type="dxa"/>
          </w:tcPr>
          <w:p w14:paraId="374F55DB" w14:textId="411F9274" w:rsidR="001869C0" w:rsidRPr="00E03602" w:rsidRDefault="00246532" w:rsidP="001869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subway</w:t>
            </w:r>
          </w:p>
        </w:tc>
        <w:tc>
          <w:tcPr>
            <w:tcW w:w="2956" w:type="dxa"/>
          </w:tcPr>
          <w:p w14:paraId="799D8DF8" w14:textId="374F482D" w:rsidR="001869C0" w:rsidRPr="00E03602" w:rsidRDefault="00246532" w:rsidP="001869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subway</w:t>
            </w:r>
          </w:p>
        </w:tc>
        <w:tc>
          <w:tcPr>
            <w:tcW w:w="2705" w:type="dxa"/>
          </w:tcPr>
          <w:p w14:paraId="05B3350C" w14:textId="7D351ECA" w:rsidR="001869C0" w:rsidRDefault="00246532" w:rsidP="001869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kite</w:t>
            </w:r>
          </w:p>
        </w:tc>
      </w:tr>
      <w:tr w:rsidR="001869C0" w:rsidRPr="00E03602" w14:paraId="16A90CC3" w14:textId="4706B718" w:rsidTr="006157A5">
        <w:tc>
          <w:tcPr>
            <w:tcW w:w="3355" w:type="dxa"/>
          </w:tcPr>
          <w:p w14:paraId="6D0FC6BC" w14:textId="4113482C" w:rsidR="001869C0" w:rsidRPr="00E03602" w:rsidRDefault="00246532" w:rsidP="001869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submarine</w:t>
            </w:r>
          </w:p>
        </w:tc>
        <w:tc>
          <w:tcPr>
            <w:tcW w:w="2956" w:type="dxa"/>
          </w:tcPr>
          <w:p w14:paraId="11481DB9" w14:textId="5C1F87C8" w:rsidR="001869C0" w:rsidRPr="00E03602" w:rsidRDefault="00246532" w:rsidP="001869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submarine</w:t>
            </w:r>
          </w:p>
        </w:tc>
        <w:tc>
          <w:tcPr>
            <w:tcW w:w="2705" w:type="dxa"/>
          </w:tcPr>
          <w:p w14:paraId="67AAF439" w14:textId="50EBF116" w:rsidR="001869C0" w:rsidRDefault="00246532" w:rsidP="001869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joke</w:t>
            </w:r>
          </w:p>
        </w:tc>
      </w:tr>
      <w:tr w:rsidR="001869C0" w:rsidRPr="00E03602" w14:paraId="72783E8B" w14:textId="24682D1D" w:rsidTr="006157A5">
        <w:tc>
          <w:tcPr>
            <w:tcW w:w="3355" w:type="dxa"/>
          </w:tcPr>
          <w:p w14:paraId="6E5B6469" w14:textId="4FB8DC92" w:rsidR="001869C0" w:rsidRPr="00E03602" w:rsidRDefault="00246532" w:rsidP="001869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subsection</w:t>
            </w:r>
          </w:p>
        </w:tc>
        <w:tc>
          <w:tcPr>
            <w:tcW w:w="2956" w:type="dxa"/>
          </w:tcPr>
          <w:p w14:paraId="43280C9A" w14:textId="64D5B2DB" w:rsidR="001869C0" w:rsidRPr="00E03602" w:rsidRDefault="00246532" w:rsidP="001869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subsection</w:t>
            </w:r>
          </w:p>
        </w:tc>
        <w:tc>
          <w:tcPr>
            <w:tcW w:w="2705" w:type="dxa"/>
          </w:tcPr>
          <w:p w14:paraId="4B97756B" w14:textId="28732E10" w:rsidR="001869C0" w:rsidRDefault="00246532" w:rsidP="001869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wide</w:t>
            </w:r>
          </w:p>
        </w:tc>
      </w:tr>
      <w:tr w:rsidR="001869C0" w:rsidRPr="00E03602" w14:paraId="5A1FB61C" w14:textId="0C807971" w:rsidTr="006157A5">
        <w:tc>
          <w:tcPr>
            <w:tcW w:w="3355" w:type="dxa"/>
          </w:tcPr>
          <w:p w14:paraId="0A044918" w14:textId="0E5F4D75" w:rsidR="001869C0" w:rsidRPr="00E03602" w:rsidRDefault="00246532" w:rsidP="0024653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international</w:t>
            </w:r>
          </w:p>
        </w:tc>
        <w:tc>
          <w:tcPr>
            <w:tcW w:w="2956" w:type="dxa"/>
          </w:tcPr>
          <w:p w14:paraId="6174D517" w14:textId="4AED7C0B" w:rsidR="001869C0" w:rsidRPr="00E03602" w:rsidRDefault="00246532" w:rsidP="001869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international</w:t>
            </w:r>
          </w:p>
        </w:tc>
        <w:tc>
          <w:tcPr>
            <w:tcW w:w="2705" w:type="dxa"/>
          </w:tcPr>
          <w:p w14:paraId="37BFA949" w14:textId="31FD40E6" w:rsidR="001869C0" w:rsidRDefault="00246532" w:rsidP="001869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pose</w:t>
            </w:r>
          </w:p>
        </w:tc>
      </w:tr>
      <w:tr w:rsidR="001869C0" w14:paraId="78C9F5B4" w14:textId="4ECE2910" w:rsidTr="006157A5">
        <w:tc>
          <w:tcPr>
            <w:tcW w:w="3355" w:type="dxa"/>
          </w:tcPr>
          <w:p w14:paraId="0D9A3973" w14:textId="6B9700BA" w:rsidR="001869C0" w:rsidRPr="00E03602" w:rsidRDefault="00246532" w:rsidP="001869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intermittent </w:t>
            </w:r>
          </w:p>
        </w:tc>
        <w:tc>
          <w:tcPr>
            <w:tcW w:w="2956" w:type="dxa"/>
          </w:tcPr>
          <w:p w14:paraId="709AAC1E" w14:textId="50BC8A82" w:rsidR="001869C0" w:rsidRPr="00E03602" w:rsidRDefault="00246532" w:rsidP="001869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intermittent </w:t>
            </w:r>
          </w:p>
        </w:tc>
        <w:tc>
          <w:tcPr>
            <w:tcW w:w="2705" w:type="dxa"/>
          </w:tcPr>
          <w:p w14:paraId="560A38F5" w14:textId="51C6E540" w:rsidR="001869C0" w:rsidRDefault="00246532" w:rsidP="001869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</w:t>
            </w:r>
            <w:bookmarkStart w:id="0" w:name="_GoBack"/>
            <w:bookmarkEnd w:id="0"/>
            <w:r>
              <w:rPr>
                <w:rFonts w:ascii="Comic Sans MS" w:hAnsi="Comic Sans MS"/>
              </w:rPr>
              <w:t xml:space="preserve">ide </w:t>
            </w:r>
          </w:p>
        </w:tc>
      </w:tr>
    </w:tbl>
    <w:p w14:paraId="5EFBB693" w14:textId="51ED40F2" w:rsidR="00205A3F" w:rsidRDefault="00205A3F" w:rsidP="00811388">
      <w:pPr>
        <w:rPr>
          <w:rFonts w:ascii="Comic Sans MS" w:hAnsi="Comic Sans MS"/>
          <w:sz w:val="24"/>
        </w:rPr>
      </w:pPr>
    </w:p>
    <w:p w14:paraId="3EEB4D24" w14:textId="6399E95A" w:rsidR="00205A3F" w:rsidRPr="00021F06" w:rsidRDefault="00205A3F" w:rsidP="00811388">
      <w:pPr>
        <w:rPr>
          <w:rFonts w:ascii="Comic Sans MS" w:hAnsi="Comic Sans MS"/>
          <w:sz w:val="2"/>
        </w:rPr>
      </w:pPr>
    </w:p>
    <w:sectPr w:rsidR="00205A3F" w:rsidRPr="00021F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4D1F71"/>
    <w:multiLevelType w:val="hybridMultilevel"/>
    <w:tmpl w:val="D6249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93B"/>
    <w:rsid w:val="00021F06"/>
    <w:rsid w:val="0002594A"/>
    <w:rsid w:val="000579BD"/>
    <w:rsid w:val="000F34F6"/>
    <w:rsid w:val="00172076"/>
    <w:rsid w:val="001869C0"/>
    <w:rsid w:val="001E5803"/>
    <w:rsid w:val="001F3F43"/>
    <w:rsid w:val="00205A3F"/>
    <w:rsid w:val="00231529"/>
    <w:rsid w:val="00246532"/>
    <w:rsid w:val="00254454"/>
    <w:rsid w:val="00270D28"/>
    <w:rsid w:val="002F4777"/>
    <w:rsid w:val="00314A52"/>
    <w:rsid w:val="00376EE8"/>
    <w:rsid w:val="003846DB"/>
    <w:rsid w:val="003C2B34"/>
    <w:rsid w:val="003E2BB8"/>
    <w:rsid w:val="004957E0"/>
    <w:rsid w:val="004F2EDB"/>
    <w:rsid w:val="00560563"/>
    <w:rsid w:val="0056142D"/>
    <w:rsid w:val="005A1935"/>
    <w:rsid w:val="005B7D51"/>
    <w:rsid w:val="005F3F85"/>
    <w:rsid w:val="006157A5"/>
    <w:rsid w:val="00634D8E"/>
    <w:rsid w:val="006A612B"/>
    <w:rsid w:val="006B7B6D"/>
    <w:rsid w:val="00753AC5"/>
    <w:rsid w:val="00755633"/>
    <w:rsid w:val="007D5093"/>
    <w:rsid w:val="007E6B1D"/>
    <w:rsid w:val="00807D04"/>
    <w:rsid w:val="00811388"/>
    <w:rsid w:val="008129B1"/>
    <w:rsid w:val="00850DDF"/>
    <w:rsid w:val="008A7C98"/>
    <w:rsid w:val="009246DE"/>
    <w:rsid w:val="009A7D1A"/>
    <w:rsid w:val="009B2C6D"/>
    <w:rsid w:val="009B4B2E"/>
    <w:rsid w:val="009D4EB6"/>
    <w:rsid w:val="009F0AB4"/>
    <w:rsid w:val="00A25DB5"/>
    <w:rsid w:val="00A96317"/>
    <w:rsid w:val="00BA52CB"/>
    <w:rsid w:val="00BB78A4"/>
    <w:rsid w:val="00BD334C"/>
    <w:rsid w:val="00BF7301"/>
    <w:rsid w:val="00CC111D"/>
    <w:rsid w:val="00CD385A"/>
    <w:rsid w:val="00CF3547"/>
    <w:rsid w:val="00D1093B"/>
    <w:rsid w:val="00D15E5C"/>
    <w:rsid w:val="00D411C6"/>
    <w:rsid w:val="00D656C4"/>
    <w:rsid w:val="00D87D41"/>
    <w:rsid w:val="00E03602"/>
    <w:rsid w:val="00E06F07"/>
    <w:rsid w:val="00E454B5"/>
    <w:rsid w:val="00E90873"/>
    <w:rsid w:val="00F02117"/>
    <w:rsid w:val="00FB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1CCF0"/>
  <w15:chartTrackingRefBased/>
  <w15:docId w15:val="{CFD836E2-2E13-4147-88B6-6E3637686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1093B"/>
    <w:pPr>
      <w:autoSpaceDE w:val="0"/>
      <w:autoSpaceDN w:val="0"/>
      <w:adjustRightInd w:val="0"/>
      <w:spacing w:after="0" w:line="240" w:lineRule="auto"/>
    </w:pPr>
    <w:rPr>
      <w:rFonts w:ascii="Maiandra GD" w:hAnsi="Maiandra GD" w:cs="Maiandra GD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1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138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F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87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C7952-23A3-4506-9A4F-7B0EDB854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2C56D624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Cregan.S</dc:creator>
  <cp:keywords/>
  <dc:description/>
  <cp:lastModifiedBy>Miss H Gerrard</cp:lastModifiedBy>
  <cp:revision>2</cp:revision>
  <dcterms:created xsi:type="dcterms:W3CDTF">2026-07-01T06:47:00Z</dcterms:created>
  <dcterms:modified xsi:type="dcterms:W3CDTF">2026-07-01T06:47:00Z</dcterms:modified>
</cp:coreProperties>
</file>