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C260" w14:textId="13E911B7" w:rsidR="007E6B1D" w:rsidRPr="007E6B1D" w:rsidRDefault="00D1093B" w:rsidP="007E6B1D">
      <w:pPr>
        <w:jc w:val="center"/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Homework Week </w:t>
      </w:r>
      <w:r w:rsidR="003846DB">
        <w:rPr>
          <w:rFonts w:ascii="Comic Sans MS" w:hAnsi="Comic Sans MS"/>
          <w:u w:val="single"/>
        </w:rPr>
        <w:t>6</w:t>
      </w:r>
      <w:r w:rsidR="003E2BB8">
        <w:rPr>
          <w:rFonts w:ascii="Comic Sans MS" w:hAnsi="Comic Sans MS"/>
          <w:u w:val="single"/>
        </w:rPr>
        <w:t xml:space="preserve"> </w:t>
      </w:r>
    </w:p>
    <w:p w14:paraId="15D9B31F" w14:textId="31087784" w:rsidR="00D1093B" w:rsidRDefault="00D1093B" w:rsidP="00D1093B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Mathletics</w:t>
      </w:r>
    </w:p>
    <w:p w14:paraId="5BB9625C" w14:textId="40796F59" w:rsidR="007E6B1D" w:rsidRDefault="007D5093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are continuing with our topic Multiplication and Division. </w:t>
      </w:r>
      <w:r w:rsidR="00811388">
        <w:rPr>
          <w:rFonts w:ascii="Comic Sans MS" w:hAnsi="Comic Sans MS"/>
        </w:rPr>
        <w:t xml:space="preserve">I have set three new tasks based on this topic. </w:t>
      </w:r>
    </w:p>
    <w:p w14:paraId="71FF42CE" w14:textId="77777777" w:rsidR="00D1093B" w:rsidRPr="00E03602" w:rsidRDefault="00D1093B" w:rsidP="00D1093B">
      <w:pPr>
        <w:rPr>
          <w:rFonts w:ascii="Comic Sans MS" w:hAnsi="Comic Sans MS"/>
        </w:rPr>
      </w:pPr>
      <w:r w:rsidRPr="00E03602">
        <w:rPr>
          <w:rFonts w:ascii="Comic Sans MS" w:hAnsi="Comic Sans MS"/>
          <w:u w:val="single"/>
        </w:rPr>
        <w:t>Times Table Rock Stars</w:t>
      </w:r>
    </w:p>
    <w:p w14:paraId="4136D7CF" w14:textId="5250F552" w:rsidR="007D5093" w:rsidRDefault="003846DB" w:rsidP="008129B1">
      <w:pPr>
        <w:rPr>
          <w:rFonts w:ascii="Comic Sans MS" w:hAnsi="Comic Sans MS"/>
        </w:rPr>
      </w:pPr>
      <w:r>
        <w:rPr>
          <w:rFonts w:ascii="Comic Sans MS" w:hAnsi="Comic Sans MS"/>
        </w:rPr>
        <w:t>As we have learnt up to our 11 times-tables, I would like the you to go over all of the times-tables you know and practise them. On Thursday 18</w:t>
      </w:r>
      <w:r w:rsidRPr="003846DB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December 2025, we will have a times-table quiz on all of the times-tables we have learnt so far. </w:t>
      </w:r>
      <w:r w:rsidR="00D1093B" w:rsidRPr="00E03602">
        <w:rPr>
          <w:rFonts w:ascii="Comic Sans MS" w:hAnsi="Comic Sans MS"/>
        </w:rPr>
        <w:t>We must know all of our times-tables for our test at the end of the year</w:t>
      </w:r>
      <w:r w:rsidR="008129B1" w:rsidRPr="00E03602">
        <w:rPr>
          <w:rFonts w:ascii="Comic Sans MS" w:hAnsi="Comic Sans MS"/>
        </w:rPr>
        <w:t xml:space="preserve">. We </w:t>
      </w:r>
      <w:r w:rsidR="007E6B1D">
        <w:rPr>
          <w:rFonts w:ascii="Comic Sans MS" w:hAnsi="Comic Sans MS"/>
        </w:rPr>
        <w:t>m</w:t>
      </w:r>
      <w:r w:rsidR="008129B1" w:rsidRPr="00E03602">
        <w:rPr>
          <w:rFonts w:ascii="Comic Sans MS" w:hAnsi="Comic Sans MS"/>
        </w:rPr>
        <w:t>ust know these by heart.</w:t>
      </w:r>
      <w:r w:rsidR="008A7C98">
        <w:rPr>
          <w:rFonts w:ascii="Comic Sans MS" w:hAnsi="Comic Sans MS"/>
        </w:rPr>
        <w:t xml:space="preserve"> </w:t>
      </w:r>
    </w:p>
    <w:p w14:paraId="7531FD52" w14:textId="52046742" w:rsidR="00811388" w:rsidRDefault="00A25DB5" w:rsidP="008129B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Foundation </w:t>
      </w:r>
    </w:p>
    <w:p w14:paraId="631A616E" w14:textId="61F6C547" w:rsidR="003846DB" w:rsidRDefault="003846DB" w:rsidP="008129B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Our Geography topic for Spring 1 is looking at ‘Where does our food come from?’. I would like you to research different countries and write on this document the most popular food from each country. Challenge: Can you say whether the foods are healthy or unhealthy? </w:t>
      </w:r>
    </w:p>
    <w:p w14:paraId="5FB988B3" w14:textId="77777777" w:rsidR="008129B1" w:rsidRPr="00E03602" w:rsidRDefault="008129B1" w:rsidP="008129B1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Spellings </w:t>
      </w:r>
    </w:p>
    <w:p w14:paraId="6BBE371B" w14:textId="368106DB" w:rsidR="008129B1" w:rsidRPr="00E03602" w:rsidRDefault="008129B1" w:rsidP="008129B1">
      <w:pPr>
        <w:rPr>
          <w:rFonts w:ascii="Comic Sans MS" w:hAnsi="Comic Sans MS"/>
        </w:rPr>
      </w:pPr>
      <w:r w:rsidRPr="00E03602">
        <w:rPr>
          <w:rFonts w:ascii="Comic Sans MS" w:hAnsi="Comic Sans MS"/>
        </w:rPr>
        <w:t xml:space="preserve">You have some new weekly spellings to learn for </w:t>
      </w:r>
      <w:r w:rsidR="003846DB">
        <w:rPr>
          <w:rFonts w:ascii="Comic Sans MS" w:hAnsi="Comic Sans MS"/>
        </w:rPr>
        <w:t>Thursday 18</w:t>
      </w:r>
      <w:r w:rsidR="003846DB" w:rsidRPr="003846DB">
        <w:rPr>
          <w:rFonts w:ascii="Comic Sans MS" w:hAnsi="Comic Sans MS"/>
          <w:vertAlign w:val="superscript"/>
        </w:rPr>
        <w:t>th</w:t>
      </w:r>
      <w:r w:rsidR="003846DB">
        <w:rPr>
          <w:rFonts w:ascii="Comic Sans MS" w:hAnsi="Comic Sans MS"/>
        </w:rPr>
        <w:t xml:space="preserve"> December 2025</w:t>
      </w:r>
      <w:r w:rsidR="00FB5B52">
        <w:rPr>
          <w:rFonts w:ascii="Comic Sans MS" w:hAnsi="Comic Sans MS"/>
        </w:rPr>
        <w:t>.</w:t>
      </w:r>
      <w:r w:rsidRPr="00E03602">
        <w:rPr>
          <w:rFonts w:ascii="Comic Sans MS" w:hAnsi="Comic Sans MS"/>
        </w:rPr>
        <w:t xml:space="preserve"> Please practise daily to ensure you know them for then.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29B1" w:rsidRPr="00E03602" w14:paraId="6F69208B" w14:textId="77777777" w:rsidTr="008129B1">
        <w:tc>
          <w:tcPr>
            <w:tcW w:w="4508" w:type="dxa"/>
          </w:tcPr>
          <w:p w14:paraId="7B54FF37" w14:textId="77777777" w:rsidR="008129B1" w:rsidRPr="00E03602" w:rsidRDefault="008129B1" w:rsidP="008129B1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08" w:type="dxa"/>
          </w:tcPr>
          <w:p w14:paraId="06CFDD4A" w14:textId="77777777" w:rsidR="008129B1" w:rsidRPr="00E03602" w:rsidRDefault="008129B1" w:rsidP="008129B1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</w:tr>
      <w:tr w:rsidR="008129B1" w:rsidRPr="00E03602" w14:paraId="23A5A016" w14:textId="77777777" w:rsidTr="008129B1">
        <w:tc>
          <w:tcPr>
            <w:tcW w:w="4508" w:type="dxa"/>
          </w:tcPr>
          <w:p w14:paraId="2F126B55" w14:textId="32268A63" w:rsidR="008129B1" w:rsidRPr="00E03602" w:rsidRDefault="003846DB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awake</w:t>
            </w:r>
          </w:p>
        </w:tc>
        <w:tc>
          <w:tcPr>
            <w:tcW w:w="4508" w:type="dxa"/>
          </w:tcPr>
          <w:p w14:paraId="70AC78DD" w14:textId="0EF548AD" w:rsidR="008129B1" w:rsidRPr="00E03602" w:rsidRDefault="003846DB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bed</w:t>
            </w:r>
          </w:p>
        </w:tc>
      </w:tr>
      <w:tr w:rsidR="008129B1" w:rsidRPr="00E03602" w14:paraId="69E0C76A" w14:textId="77777777" w:rsidTr="008129B1">
        <w:tc>
          <w:tcPr>
            <w:tcW w:w="4508" w:type="dxa"/>
          </w:tcPr>
          <w:p w14:paraId="23FB31C1" w14:textId="3287C225" w:rsidR="008129B1" w:rsidRPr="00E03602" w:rsidRDefault="003846DB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awaken</w:t>
            </w:r>
          </w:p>
        </w:tc>
        <w:tc>
          <w:tcPr>
            <w:tcW w:w="4508" w:type="dxa"/>
          </w:tcPr>
          <w:p w14:paraId="76B070B5" w14:textId="68B7F40A" w:rsidR="008129B1" w:rsidRPr="00E03602" w:rsidRDefault="003846DB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red</w:t>
            </w:r>
          </w:p>
        </w:tc>
      </w:tr>
      <w:tr w:rsidR="008129B1" w:rsidRPr="00E03602" w14:paraId="63426629" w14:textId="77777777" w:rsidTr="008129B1">
        <w:tc>
          <w:tcPr>
            <w:tcW w:w="4508" w:type="dxa"/>
          </w:tcPr>
          <w:p w14:paraId="6F4F0A7E" w14:textId="78076795" w:rsidR="008129B1" w:rsidRPr="00E03602" w:rsidRDefault="003846DB" w:rsidP="00A25DB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</w:t>
            </w:r>
          </w:p>
        </w:tc>
        <w:tc>
          <w:tcPr>
            <w:tcW w:w="4508" w:type="dxa"/>
          </w:tcPr>
          <w:p w14:paraId="46526D92" w14:textId="0332066A" w:rsidR="008129B1" w:rsidRPr="00E03602" w:rsidRDefault="003846DB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met</w:t>
            </w:r>
          </w:p>
        </w:tc>
      </w:tr>
      <w:tr w:rsidR="008129B1" w:rsidRPr="00E03602" w14:paraId="6B301878" w14:textId="77777777" w:rsidTr="008129B1">
        <w:tc>
          <w:tcPr>
            <w:tcW w:w="4508" w:type="dxa"/>
          </w:tcPr>
          <w:p w14:paraId="055610DC" w14:textId="487CB41C" w:rsidR="008129B1" w:rsidRPr="00E03602" w:rsidRDefault="003846DB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beginning</w:t>
            </w:r>
          </w:p>
        </w:tc>
        <w:tc>
          <w:tcPr>
            <w:tcW w:w="4508" w:type="dxa"/>
          </w:tcPr>
          <w:p w14:paraId="51D172DB" w14:textId="2929780B" w:rsidR="008129B1" w:rsidRPr="00E03602" w:rsidRDefault="003846DB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pet</w:t>
            </w:r>
          </w:p>
        </w:tc>
      </w:tr>
      <w:tr w:rsidR="008129B1" w:rsidRPr="00E03602" w14:paraId="71230EC6" w14:textId="77777777" w:rsidTr="008129B1">
        <w:tc>
          <w:tcPr>
            <w:tcW w:w="4508" w:type="dxa"/>
          </w:tcPr>
          <w:p w14:paraId="2F27966D" w14:textId="0AB21C28" w:rsidR="008129B1" w:rsidRPr="00E03602" w:rsidRDefault="003846DB" w:rsidP="008A7C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beginner</w:t>
            </w:r>
          </w:p>
        </w:tc>
        <w:tc>
          <w:tcPr>
            <w:tcW w:w="4508" w:type="dxa"/>
          </w:tcPr>
          <w:p w14:paraId="1CC29D8E" w14:textId="549F4B34" w:rsidR="008129B1" w:rsidRPr="00E03602" w:rsidRDefault="003846DB" w:rsidP="00270D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</w:t>
            </w:r>
          </w:p>
        </w:tc>
      </w:tr>
      <w:tr w:rsidR="008129B1" w:rsidRPr="00E03602" w14:paraId="57DC7CC7" w14:textId="77777777" w:rsidTr="008129B1">
        <w:tc>
          <w:tcPr>
            <w:tcW w:w="4508" w:type="dxa"/>
          </w:tcPr>
          <w:p w14:paraId="68FAB8FD" w14:textId="03AFD45F" w:rsidR="008129B1" w:rsidRPr="00E03602" w:rsidRDefault="003846DB" w:rsidP="00FB5B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gardener</w:t>
            </w:r>
          </w:p>
        </w:tc>
        <w:tc>
          <w:tcPr>
            <w:tcW w:w="4508" w:type="dxa"/>
          </w:tcPr>
          <w:p w14:paraId="7597B3E0" w14:textId="544D99FA" w:rsidR="008129B1" w:rsidRPr="00E03602" w:rsidRDefault="003846DB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pen</w:t>
            </w:r>
          </w:p>
        </w:tc>
      </w:tr>
      <w:tr w:rsidR="008129B1" w:rsidRPr="00E03602" w14:paraId="4F139B44" w14:textId="77777777" w:rsidTr="008129B1">
        <w:tc>
          <w:tcPr>
            <w:tcW w:w="4508" w:type="dxa"/>
          </w:tcPr>
          <w:p w14:paraId="40ABC76B" w14:textId="6CE108DD" w:rsidR="008129B1" w:rsidRPr="00E03602" w:rsidRDefault="003846DB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gardening</w:t>
            </w:r>
          </w:p>
        </w:tc>
        <w:tc>
          <w:tcPr>
            <w:tcW w:w="4508" w:type="dxa"/>
          </w:tcPr>
          <w:p w14:paraId="190E27A5" w14:textId="46CE27A5" w:rsidR="008129B1" w:rsidRPr="00E03602" w:rsidRDefault="003846DB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hen</w:t>
            </w:r>
          </w:p>
        </w:tc>
      </w:tr>
      <w:tr w:rsidR="008129B1" w:rsidRPr="00E03602" w14:paraId="5227B565" w14:textId="77777777" w:rsidTr="008129B1">
        <w:tc>
          <w:tcPr>
            <w:tcW w:w="4508" w:type="dxa"/>
          </w:tcPr>
          <w:p w14:paraId="3E384DA1" w14:textId="20CBF8B3" w:rsidR="008129B1" w:rsidRPr="00E03602" w:rsidRDefault="003846DB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forget</w:t>
            </w:r>
            <w:r w:rsidR="009B2C6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08" w:type="dxa"/>
          </w:tcPr>
          <w:p w14:paraId="1106EFBC" w14:textId="28605004" w:rsidR="008129B1" w:rsidRPr="00E03602" w:rsidRDefault="003846DB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leg</w:t>
            </w:r>
          </w:p>
        </w:tc>
      </w:tr>
      <w:tr w:rsidR="008129B1" w:rsidRPr="00E03602" w14:paraId="093F6091" w14:textId="77777777" w:rsidTr="008129B1">
        <w:tc>
          <w:tcPr>
            <w:tcW w:w="4508" w:type="dxa"/>
          </w:tcPr>
          <w:p w14:paraId="5866C313" w14:textId="2A0908C7" w:rsidR="008129B1" w:rsidRPr="00E03602" w:rsidRDefault="003846DB" w:rsidP="008A7C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forgetting</w:t>
            </w:r>
          </w:p>
        </w:tc>
        <w:tc>
          <w:tcPr>
            <w:tcW w:w="4508" w:type="dxa"/>
          </w:tcPr>
          <w:p w14:paraId="79569281" w14:textId="44579F25" w:rsidR="008129B1" w:rsidRPr="00E03602" w:rsidRDefault="003846DB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peg</w:t>
            </w:r>
          </w:p>
        </w:tc>
      </w:tr>
      <w:tr w:rsidR="008129B1" w14:paraId="5DEF0CE0" w14:textId="77777777" w:rsidTr="008129B1">
        <w:tc>
          <w:tcPr>
            <w:tcW w:w="4508" w:type="dxa"/>
          </w:tcPr>
          <w:p w14:paraId="5F685E56" w14:textId="41089C04" w:rsidR="008129B1" w:rsidRPr="00E03602" w:rsidRDefault="003846DB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forgotten</w:t>
            </w:r>
            <w:r w:rsidR="009B2C6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08" w:type="dxa"/>
          </w:tcPr>
          <w:p w14:paraId="41F7E3E8" w14:textId="5238AA80" w:rsidR="008129B1" w:rsidRPr="00E03602" w:rsidRDefault="003846DB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web</w:t>
            </w:r>
          </w:p>
        </w:tc>
      </w:tr>
    </w:tbl>
    <w:p w14:paraId="1BD52C69" w14:textId="3C0A4CC9" w:rsidR="003E2BB8" w:rsidRPr="00753AC5" w:rsidRDefault="00753AC5" w:rsidP="00811388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 </w:t>
      </w:r>
      <w:bookmarkStart w:id="0" w:name="_GoBack"/>
      <w:bookmarkEnd w:id="0"/>
    </w:p>
    <w:sectPr w:rsidR="003E2BB8" w:rsidRPr="00753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579BD"/>
    <w:rsid w:val="001F3F43"/>
    <w:rsid w:val="00270D28"/>
    <w:rsid w:val="00376EE8"/>
    <w:rsid w:val="003846DB"/>
    <w:rsid w:val="003E2BB8"/>
    <w:rsid w:val="00560563"/>
    <w:rsid w:val="005B7D51"/>
    <w:rsid w:val="00753AC5"/>
    <w:rsid w:val="007D5093"/>
    <w:rsid w:val="007E6B1D"/>
    <w:rsid w:val="00811388"/>
    <w:rsid w:val="008129B1"/>
    <w:rsid w:val="00850DDF"/>
    <w:rsid w:val="008A7C98"/>
    <w:rsid w:val="009246DE"/>
    <w:rsid w:val="009B2C6D"/>
    <w:rsid w:val="00A25DB5"/>
    <w:rsid w:val="00A96317"/>
    <w:rsid w:val="00BB78A4"/>
    <w:rsid w:val="00CC111D"/>
    <w:rsid w:val="00CF3547"/>
    <w:rsid w:val="00D1093B"/>
    <w:rsid w:val="00D411C6"/>
    <w:rsid w:val="00E03602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CCF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FB7E1A1B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Cregan.S</cp:lastModifiedBy>
  <cp:revision>2</cp:revision>
  <dcterms:created xsi:type="dcterms:W3CDTF">2025-12-10T11:16:00Z</dcterms:created>
  <dcterms:modified xsi:type="dcterms:W3CDTF">2025-12-10T11:16:00Z</dcterms:modified>
</cp:coreProperties>
</file>