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93B" w:rsidRPr="00E03602" w:rsidRDefault="00D1093B" w:rsidP="00E03602">
      <w:pPr>
        <w:jc w:val="center"/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 xml:space="preserve">Homework Week </w:t>
      </w:r>
      <w:r w:rsidR="00560563">
        <w:rPr>
          <w:rFonts w:ascii="Comic Sans MS" w:hAnsi="Comic Sans MS"/>
          <w:u w:val="single"/>
        </w:rPr>
        <w:t>6</w:t>
      </w:r>
    </w:p>
    <w:p w:rsidR="00D1093B" w:rsidRPr="00E03602" w:rsidRDefault="00D1093B" w:rsidP="00D1093B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>Mathletics</w:t>
      </w:r>
    </w:p>
    <w:p w:rsidR="00D1093B" w:rsidRPr="00E03602" w:rsidRDefault="00560563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have moved on to Addition and Subtraction in Maths. </w:t>
      </w:r>
      <w:r w:rsidR="00D1093B" w:rsidRPr="00E03602">
        <w:rPr>
          <w:rFonts w:ascii="Comic Sans MS" w:hAnsi="Comic Sans MS"/>
        </w:rPr>
        <w:t xml:space="preserve">I have assigned you three more tasks for you to complete on Mathletics. </w:t>
      </w:r>
    </w:p>
    <w:p w:rsidR="00D1093B" w:rsidRPr="00E03602" w:rsidRDefault="00D1093B" w:rsidP="00D1093B">
      <w:pPr>
        <w:rPr>
          <w:rFonts w:ascii="Comic Sans MS" w:hAnsi="Comic Sans MS"/>
        </w:rPr>
      </w:pPr>
      <w:r w:rsidRPr="00E03602">
        <w:rPr>
          <w:rFonts w:ascii="Comic Sans MS" w:hAnsi="Comic Sans MS"/>
          <w:u w:val="single"/>
        </w:rPr>
        <w:t>Times Table Rock Stars</w:t>
      </w:r>
    </w:p>
    <w:p w:rsidR="008129B1" w:rsidRPr="00E03602" w:rsidRDefault="00D1093B" w:rsidP="008129B1">
      <w:pPr>
        <w:rPr>
          <w:rFonts w:ascii="Comic Sans MS" w:hAnsi="Comic Sans MS"/>
        </w:rPr>
      </w:pPr>
      <w:r w:rsidRPr="00E03602">
        <w:rPr>
          <w:rFonts w:ascii="Comic Sans MS" w:hAnsi="Comic Sans MS"/>
        </w:rPr>
        <w:t xml:space="preserve">This week I have put a focus on the </w:t>
      </w:r>
      <w:r w:rsidR="00560563">
        <w:rPr>
          <w:rFonts w:ascii="Comic Sans MS" w:hAnsi="Comic Sans MS"/>
        </w:rPr>
        <w:t>5</w:t>
      </w:r>
      <w:r w:rsidR="008A7C98">
        <w:rPr>
          <w:rFonts w:ascii="Comic Sans MS" w:hAnsi="Comic Sans MS"/>
        </w:rPr>
        <w:t xml:space="preserve"> times-tables.</w:t>
      </w:r>
      <w:r w:rsidRPr="00E03602">
        <w:rPr>
          <w:rFonts w:ascii="Comic Sans MS" w:hAnsi="Comic Sans MS"/>
        </w:rPr>
        <w:t xml:space="preserve"> We must know all of our times-tables for our test at the end of the year</w:t>
      </w:r>
      <w:r w:rsidR="008129B1" w:rsidRPr="00E03602">
        <w:rPr>
          <w:rFonts w:ascii="Comic Sans MS" w:hAnsi="Comic Sans MS"/>
        </w:rPr>
        <w:t>. We Must know these by heart.</w:t>
      </w:r>
      <w:r w:rsidR="008A7C98">
        <w:rPr>
          <w:rFonts w:ascii="Comic Sans MS" w:hAnsi="Comic Sans MS"/>
        </w:rPr>
        <w:t xml:space="preserve"> Along with our weekly spelling tests, I am also going to do a weekly times-tables test of the table we are </w:t>
      </w:r>
      <w:r w:rsidR="00560563">
        <w:rPr>
          <w:rFonts w:ascii="Comic Sans MS" w:hAnsi="Comic Sans MS"/>
        </w:rPr>
        <w:t>learning each week. On Thursday 23</w:t>
      </w:r>
      <w:r w:rsidR="00560563" w:rsidRPr="00560563">
        <w:rPr>
          <w:rFonts w:ascii="Comic Sans MS" w:hAnsi="Comic Sans MS"/>
          <w:vertAlign w:val="superscript"/>
        </w:rPr>
        <w:t>rd</w:t>
      </w:r>
      <w:r w:rsidR="00560563">
        <w:rPr>
          <w:rFonts w:ascii="Comic Sans MS" w:hAnsi="Comic Sans MS"/>
        </w:rPr>
        <w:t xml:space="preserve"> </w:t>
      </w:r>
      <w:r w:rsidR="008A7C98">
        <w:rPr>
          <w:rFonts w:ascii="Comic Sans MS" w:hAnsi="Comic Sans MS"/>
        </w:rPr>
        <w:t xml:space="preserve">October 2025, we will be completing a multiplication test on the </w:t>
      </w:r>
      <w:r w:rsidR="00560563">
        <w:rPr>
          <w:rFonts w:ascii="Comic Sans MS" w:hAnsi="Comic Sans MS"/>
        </w:rPr>
        <w:t>5</w:t>
      </w:r>
      <w:r w:rsidR="00BB78A4">
        <w:rPr>
          <w:rFonts w:ascii="Comic Sans MS" w:hAnsi="Comic Sans MS"/>
        </w:rPr>
        <w:t xml:space="preserve"> </w:t>
      </w:r>
      <w:r w:rsidR="008A7C98">
        <w:rPr>
          <w:rFonts w:ascii="Comic Sans MS" w:hAnsi="Comic Sans MS"/>
        </w:rPr>
        <w:t xml:space="preserve">times-tables. </w:t>
      </w:r>
    </w:p>
    <w:p w:rsidR="008129B1" w:rsidRDefault="008129B1" w:rsidP="008129B1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>English</w:t>
      </w:r>
      <w:r w:rsidR="00560563">
        <w:rPr>
          <w:rFonts w:ascii="Comic Sans MS" w:hAnsi="Comic Sans MS"/>
          <w:u w:val="single"/>
        </w:rPr>
        <w:t>/ Foundation</w:t>
      </w:r>
      <w:r w:rsidRPr="00E03602">
        <w:rPr>
          <w:rFonts w:ascii="Comic Sans MS" w:hAnsi="Comic Sans MS"/>
          <w:u w:val="single"/>
        </w:rPr>
        <w:t xml:space="preserve"> Homework</w:t>
      </w:r>
    </w:p>
    <w:p w:rsidR="00560563" w:rsidRPr="00560563" w:rsidRDefault="00560563" w:rsidP="00560563">
      <w:pPr>
        <w:rPr>
          <w:rFonts w:ascii="Comic Sans MS" w:hAnsi="Comic Sans MS"/>
        </w:rPr>
      </w:pPr>
      <w:r w:rsidRPr="00560563">
        <w:rPr>
          <w:rFonts w:ascii="Comic Sans MS" w:hAnsi="Comic Sans MS"/>
        </w:rPr>
        <w:t>Please read the book on Rainforests. I would like you to write what you may find in each Rainforest. We have been looking at the Amazon Rainforest- How are the other rainforests different? I would also like you to write about what is happening to the rainforests.</w:t>
      </w:r>
    </w:p>
    <w:p w:rsidR="008129B1" w:rsidRPr="00E03602" w:rsidRDefault="008129B1" w:rsidP="008129B1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 xml:space="preserve">Spellings </w:t>
      </w:r>
    </w:p>
    <w:p w:rsidR="008129B1" w:rsidRPr="00E03602" w:rsidRDefault="008129B1" w:rsidP="008129B1">
      <w:pPr>
        <w:rPr>
          <w:rFonts w:ascii="Comic Sans MS" w:hAnsi="Comic Sans MS"/>
        </w:rPr>
      </w:pPr>
      <w:r w:rsidRPr="00E03602">
        <w:rPr>
          <w:rFonts w:ascii="Comic Sans MS" w:hAnsi="Comic Sans MS"/>
        </w:rPr>
        <w:t xml:space="preserve">You have some new weekly spellings to learn for </w:t>
      </w:r>
      <w:r w:rsidR="00560563">
        <w:rPr>
          <w:rFonts w:ascii="Comic Sans MS" w:hAnsi="Comic Sans MS"/>
        </w:rPr>
        <w:t>Thursday 23</w:t>
      </w:r>
      <w:r w:rsidR="00560563" w:rsidRPr="00560563">
        <w:rPr>
          <w:rFonts w:ascii="Comic Sans MS" w:hAnsi="Comic Sans MS"/>
          <w:vertAlign w:val="superscript"/>
        </w:rPr>
        <w:t>rd</w:t>
      </w:r>
      <w:r w:rsidR="00560563">
        <w:rPr>
          <w:rFonts w:ascii="Comic Sans MS" w:hAnsi="Comic Sans MS"/>
        </w:rPr>
        <w:t xml:space="preserve"> October</w:t>
      </w:r>
      <w:r w:rsidRPr="00E03602">
        <w:rPr>
          <w:rFonts w:ascii="Comic Sans MS" w:hAnsi="Comic Sans MS"/>
        </w:rPr>
        <w:t xml:space="preserve"> 2025. Please practise daily to ensure you know them for then.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29B1" w:rsidRPr="00E03602" w:rsidTr="008129B1">
        <w:tc>
          <w:tcPr>
            <w:tcW w:w="4508" w:type="dxa"/>
          </w:tcPr>
          <w:p w:rsidR="008129B1" w:rsidRPr="00E03602" w:rsidRDefault="008129B1" w:rsidP="008129B1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1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508" w:type="dxa"/>
          </w:tcPr>
          <w:p w:rsidR="008129B1" w:rsidRPr="00E03602" w:rsidRDefault="008129B1" w:rsidP="008129B1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2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270D2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library</w:t>
            </w:r>
          </w:p>
        </w:tc>
        <w:tc>
          <w:tcPr>
            <w:tcW w:w="4508" w:type="dxa"/>
          </w:tcPr>
          <w:p w:rsidR="008129B1" w:rsidRPr="00E03602" w:rsidRDefault="00270D2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every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270D2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material</w:t>
            </w:r>
          </w:p>
        </w:tc>
        <w:tc>
          <w:tcPr>
            <w:tcW w:w="4508" w:type="dxa"/>
          </w:tcPr>
          <w:p w:rsidR="008129B1" w:rsidRPr="00E03602" w:rsidRDefault="00270D2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great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270D2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medicine</w:t>
            </w:r>
          </w:p>
        </w:tc>
        <w:tc>
          <w:tcPr>
            <w:tcW w:w="4508" w:type="dxa"/>
          </w:tcPr>
          <w:p w:rsidR="008129B1" w:rsidRPr="00E03602" w:rsidRDefault="00270D2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steak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270D2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mention</w:t>
            </w:r>
          </w:p>
        </w:tc>
        <w:tc>
          <w:tcPr>
            <w:tcW w:w="4508" w:type="dxa"/>
          </w:tcPr>
          <w:p w:rsidR="008129B1" w:rsidRPr="00E03602" w:rsidRDefault="00270D2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pretty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270D28" w:rsidP="008A7C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minute</w:t>
            </w:r>
          </w:p>
        </w:tc>
        <w:tc>
          <w:tcPr>
            <w:tcW w:w="4508" w:type="dxa"/>
          </w:tcPr>
          <w:p w:rsidR="008129B1" w:rsidRPr="00E03602" w:rsidRDefault="000579BD" w:rsidP="00270D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  <w:r w:rsidR="00270D28">
              <w:rPr>
                <w:rFonts w:ascii="Comic Sans MS" w:hAnsi="Comic Sans MS"/>
              </w:rPr>
              <w:t>eautiful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270D2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naughty</w:t>
            </w:r>
          </w:p>
        </w:tc>
        <w:tc>
          <w:tcPr>
            <w:tcW w:w="4508" w:type="dxa"/>
          </w:tcPr>
          <w:p w:rsidR="008129B1" w:rsidRPr="00E03602" w:rsidRDefault="00270D2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after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270D2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notice</w:t>
            </w:r>
          </w:p>
        </w:tc>
        <w:tc>
          <w:tcPr>
            <w:tcW w:w="4508" w:type="dxa"/>
          </w:tcPr>
          <w:p w:rsidR="008129B1" w:rsidRPr="00E03602" w:rsidRDefault="00270D2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fast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270D2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occasion</w:t>
            </w:r>
          </w:p>
        </w:tc>
        <w:tc>
          <w:tcPr>
            <w:tcW w:w="4508" w:type="dxa"/>
          </w:tcPr>
          <w:p w:rsidR="008129B1" w:rsidRPr="00E03602" w:rsidRDefault="00270D2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270D28" w:rsidP="008A7C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occasionally</w:t>
            </w:r>
          </w:p>
        </w:tc>
        <w:tc>
          <w:tcPr>
            <w:tcW w:w="4508" w:type="dxa"/>
          </w:tcPr>
          <w:p w:rsidR="008129B1" w:rsidRPr="00E03602" w:rsidRDefault="00270D2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past</w:t>
            </w:r>
          </w:p>
        </w:tc>
      </w:tr>
      <w:tr w:rsidR="008129B1" w:rsidTr="008129B1">
        <w:tc>
          <w:tcPr>
            <w:tcW w:w="4508" w:type="dxa"/>
          </w:tcPr>
          <w:p w:rsidR="008129B1" w:rsidRPr="00E03602" w:rsidRDefault="00270D2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often</w:t>
            </w:r>
          </w:p>
        </w:tc>
        <w:tc>
          <w:tcPr>
            <w:tcW w:w="4508" w:type="dxa"/>
          </w:tcPr>
          <w:p w:rsidR="008129B1" w:rsidRPr="00E03602" w:rsidRDefault="00270D2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father</w:t>
            </w:r>
            <w:bookmarkStart w:id="0" w:name="_GoBack"/>
            <w:bookmarkEnd w:id="0"/>
          </w:p>
        </w:tc>
      </w:tr>
    </w:tbl>
    <w:p w:rsidR="00753AC5" w:rsidRPr="00753AC5" w:rsidRDefault="00753AC5" w:rsidP="000579BD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 xml:space="preserve"> </w:t>
      </w:r>
    </w:p>
    <w:sectPr w:rsidR="00753AC5" w:rsidRPr="00753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3B"/>
    <w:rsid w:val="000579BD"/>
    <w:rsid w:val="001F3F43"/>
    <w:rsid w:val="00270D28"/>
    <w:rsid w:val="00376EE8"/>
    <w:rsid w:val="00560563"/>
    <w:rsid w:val="005B7D51"/>
    <w:rsid w:val="00753AC5"/>
    <w:rsid w:val="008129B1"/>
    <w:rsid w:val="008A7C98"/>
    <w:rsid w:val="00BB78A4"/>
    <w:rsid w:val="00CC111D"/>
    <w:rsid w:val="00D1093B"/>
    <w:rsid w:val="00E0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A546"/>
  <w15:chartTrackingRefBased/>
  <w15:docId w15:val="{CFD836E2-2E13-4147-88B6-6E363768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093B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1C6E46DF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Cregan.S</dc:creator>
  <cp:keywords/>
  <dc:description/>
  <cp:lastModifiedBy>Cregan.S</cp:lastModifiedBy>
  <cp:revision>2</cp:revision>
  <dcterms:created xsi:type="dcterms:W3CDTF">2025-10-15T09:49:00Z</dcterms:created>
  <dcterms:modified xsi:type="dcterms:W3CDTF">2025-10-15T09:49:00Z</dcterms:modified>
</cp:coreProperties>
</file>