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07CA96E8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A2660B">
        <w:rPr>
          <w:rFonts w:ascii="XCCW Joined 1a" w:hAnsi="XCCW Joined 1a"/>
          <w:b/>
          <w:sz w:val="56"/>
          <w:szCs w:val="56"/>
        </w:rPr>
        <w:t>10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A2660B" w:rsidRPr="008F5FFB" w14:paraId="5B6E874E" w14:textId="77777777" w:rsidTr="00C03097">
        <w:tc>
          <w:tcPr>
            <w:tcW w:w="3080" w:type="dxa"/>
          </w:tcPr>
          <w:p w14:paraId="3421D231" w14:textId="7F88181B" w:rsidR="00A2660B" w:rsidRPr="0091431A" w:rsidRDefault="00A2660B" w:rsidP="00A2660B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vegetable</w:t>
            </w:r>
          </w:p>
        </w:tc>
        <w:tc>
          <w:tcPr>
            <w:tcW w:w="3081" w:type="dxa"/>
          </w:tcPr>
          <w:p w14:paraId="10896D7B" w14:textId="17AD616A" w:rsidR="00A2660B" w:rsidRPr="0091431A" w:rsidRDefault="00A2660B" w:rsidP="00A2660B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unable</w:t>
            </w:r>
          </w:p>
        </w:tc>
        <w:tc>
          <w:tcPr>
            <w:tcW w:w="3081" w:type="dxa"/>
          </w:tcPr>
          <w:p w14:paraId="0339CCB2" w14:textId="3B203CB5" w:rsidR="00A2660B" w:rsidRPr="008F5FFB" w:rsidRDefault="00A2660B" w:rsidP="00A2660B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girl</w:t>
            </w:r>
          </w:p>
        </w:tc>
      </w:tr>
      <w:tr w:rsidR="00A2660B" w:rsidRPr="008F5FFB" w14:paraId="4A087A81" w14:textId="77777777" w:rsidTr="00C03097">
        <w:tc>
          <w:tcPr>
            <w:tcW w:w="3080" w:type="dxa"/>
          </w:tcPr>
          <w:p w14:paraId="3A498F7C" w14:textId="0F5DA32E" w:rsidR="00A2660B" w:rsidRPr="0091431A" w:rsidRDefault="00A2660B" w:rsidP="00A2660B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vehicle</w:t>
            </w:r>
          </w:p>
        </w:tc>
        <w:tc>
          <w:tcPr>
            <w:tcW w:w="3081" w:type="dxa"/>
          </w:tcPr>
          <w:p w14:paraId="331251DA" w14:textId="28B607A0" w:rsidR="00A2660B" w:rsidRPr="0091431A" w:rsidRDefault="00A2660B" w:rsidP="00A2660B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unfold</w:t>
            </w:r>
          </w:p>
        </w:tc>
        <w:tc>
          <w:tcPr>
            <w:tcW w:w="3081" w:type="dxa"/>
          </w:tcPr>
          <w:p w14:paraId="60DAEED0" w14:textId="65BE386E" w:rsidR="00A2660B" w:rsidRPr="008F5FFB" w:rsidRDefault="00A2660B" w:rsidP="00A2660B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stir</w:t>
            </w:r>
          </w:p>
        </w:tc>
      </w:tr>
      <w:tr w:rsidR="00A2660B" w:rsidRPr="008F5FFB" w14:paraId="73BD665B" w14:textId="77777777" w:rsidTr="00C03097">
        <w:tc>
          <w:tcPr>
            <w:tcW w:w="3080" w:type="dxa"/>
          </w:tcPr>
          <w:p w14:paraId="425071A4" w14:textId="175DB4CD" w:rsidR="00A2660B" w:rsidRPr="0091431A" w:rsidRDefault="00A2660B" w:rsidP="00A2660B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bruise</w:t>
            </w:r>
          </w:p>
        </w:tc>
        <w:tc>
          <w:tcPr>
            <w:tcW w:w="3081" w:type="dxa"/>
          </w:tcPr>
          <w:p w14:paraId="2324850F" w14:textId="01D2BD38" w:rsidR="00A2660B" w:rsidRPr="0091431A" w:rsidRDefault="00A2660B" w:rsidP="00A2660B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unzip</w:t>
            </w:r>
          </w:p>
        </w:tc>
        <w:tc>
          <w:tcPr>
            <w:tcW w:w="3081" w:type="dxa"/>
          </w:tcPr>
          <w:p w14:paraId="4B115A2E" w14:textId="6BEF22F1" w:rsidR="00A2660B" w:rsidRPr="008F5FFB" w:rsidRDefault="00A2660B" w:rsidP="00A2660B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bird</w:t>
            </w:r>
          </w:p>
        </w:tc>
      </w:tr>
      <w:tr w:rsidR="00A2660B" w:rsidRPr="008F5FFB" w14:paraId="3D805669" w14:textId="77777777" w:rsidTr="00C03097">
        <w:tc>
          <w:tcPr>
            <w:tcW w:w="3080" w:type="dxa"/>
          </w:tcPr>
          <w:p w14:paraId="440CB47C" w14:textId="3658E6F3" w:rsidR="00A2660B" w:rsidRPr="0091431A" w:rsidRDefault="00A2660B" w:rsidP="00A2660B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soldier</w:t>
            </w:r>
          </w:p>
        </w:tc>
        <w:tc>
          <w:tcPr>
            <w:tcW w:w="3081" w:type="dxa"/>
          </w:tcPr>
          <w:p w14:paraId="3674C39A" w14:textId="1753AB97" w:rsidR="00A2660B" w:rsidRPr="0091431A" w:rsidRDefault="00A2660B" w:rsidP="00A2660B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uneven</w:t>
            </w:r>
          </w:p>
        </w:tc>
        <w:tc>
          <w:tcPr>
            <w:tcW w:w="3081" w:type="dxa"/>
          </w:tcPr>
          <w:p w14:paraId="3880BA85" w14:textId="6ACCCB3E" w:rsidR="00A2660B" w:rsidRPr="008F5FFB" w:rsidRDefault="00A2660B" w:rsidP="00A2660B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first</w:t>
            </w:r>
          </w:p>
        </w:tc>
      </w:tr>
      <w:tr w:rsidR="00A2660B" w:rsidRPr="008F5FFB" w14:paraId="47FCD0C6" w14:textId="77777777" w:rsidTr="00C03097">
        <w:tc>
          <w:tcPr>
            <w:tcW w:w="3080" w:type="dxa"/>
          </w:tcPr>
          <w:p w14:paraId="7F7FC8AA" w14:textId="3D125679" w:rsidR="00A2660B" w:rsidRPr="0091431A" w:rsidRDefault="00A2660B" w:rsidP="00A2660B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stomach</w:t>
            </w:r>
          </w:p>
        </w:tc>
        <w:tc>
          <w:tcPr>
            <w:tcW w:w="3081" w:type="dxa"/>
          </w:tcPr>
          <w:p w14:paraId="64422FBF" w14:textId="6350B74E" w:rsidR="00A2660B" w:rsidRPr="0091431A" w:rsidRDefault="00A2660B" w:rsidP="00A2660B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undo</w:t>
            </w:r>
          </w:p>
        </w:tc>
        <w:tc>
          <w:tcPr>
            <w:tcW w:w="3081" w:type="dxa"/>
          </w:tcPr>
          <w:p w14:paraId="5A2E9451" w14:textId="3DF44F6D" w:rsidR="00A2660B" w:rsidRPr="008F5FFB" w:rsidRDefault="00A2660B" w:rsidP="00A2660B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dirt</w:t>
            </w:r>
          </w:p>
        </w:tc>
      </w:tr>
      <w:tr w:rsidR="00A2660B" w:rsidRPr="008F5FFB" w14:paraId="1DFE9899" w14:textId="77777777" w:rsidTr="00C03097">
        <w:tc>
          <w:tcPr>
            <w:tcW w:w="3080" w:type="dxa"/>
          </w:tcPr>
          <w:p w14:paraId="48E2249B" w14:textId="228DBDCB" w:rsidR="00A2660B" w:rsidRPr="0091431A" w:rsidRDefault="00A2660B" w:rsidP="00A2660B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r</w:t>
            </w:r>
            <w:bookmarkStart w:id="0" w:name="_GoBack"/>
            <w:r w:rsidRPr="003C1273">
              <w:rPr>
                <w:rFonts w:ascii="XCCW Joined 1a" w:hAnsi="XCCW Joined 1a" w:cstheme="minorHAnsi"/>
                <w:b/>
                <w:sz w:val="44"/>
                <w:szCs w:val="44"/>
              </w:rPr>
              <w:t>ecommend</w:t>
            </w:r>
            <w:bookmarkEnd w:id="0"/>
          </w:p>
        </w:tc>
        <w:tc>
          <w:tcPr>
            <w:tcW w:w="3081" w:type="dxa"/>
          </w:tcPr>
          <w:p w14:paraId="26A31EA2" w14:textId="324A9D24" w:rsidR="00A2660B" w:rsidRPr="0091431A" w:rsidRDefault="00A2660B" w:rsidP="00A2660B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unfair</w:t>
            </w:r>
          </w:p>
        </w:tc>
        <w:tc>
          <w:tcPr>
            <w:tcW w:w="3081" w:type="dxa"/>
          </w:tcPr>
          <w:p w14:paraId="5ADAFBE6" w14:textId="3C416698" w:rsidR="00A2660B" w:rsidRPr="008F5FFB" w:rsidRDefault="00A2660B" w:rsidP="00A2660B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curl</w:t>
            </w:r>
          </w:p>
        </w:tc>
      </w:tr>
      <w:tr w:rsidR="00A2660B" w:rsidRPr="008F5FFB" w14:paraId="16D38058" w14:textId="77777777" w:rsidTr="00C03097">
        <w:tc>
          <w:tcPr>
            <w:tcW w:w="3080" w:type="dxa"/>
          </w:tcPr>
          <w:p w14:paraId="4B30EA97" w14:textId="5528E916" w:rsidR="00A2660B" w:rsidRPr="0091431A" w:rsidRDefault="00A2660B" w:rsidP="00A2660B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leisure</w:t>
            </w:r>
          </w:p>
        </w:tc>
        <w:tc>
          <w:tcPr>
            <w:tcW w:w="3081" w:type="dxa"/>
          </w:tcPr>
          <w:p w14:paraId="2EA487DC" w14:textId="5A29E390" w:rsidR="00A2660B" w:rsidRPr="0091431A" w:rsidRDefault="00A2660B" w:rsidP="00A2660B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unload</w:t>
            </w:r>
          </w:p>
        </w:tc>
        <w:tc>
          <w:tcPr>
            <w:tcW w:w="3081" w:type="dxa"/>
          </w:tcPr>
          <w:p w14:paraId="78FCD710" w14:textId="7353FB32" w:rsidR="00A2660B" w:rsidRPr="008F5FFB" w:rsidRDefault="00A2660B" w:rsidP="00A2660B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hurt</w:t>
            </w:r>
          </w:p>
        </w:tc>
      </w:tr>
      <w:tr w:rsidR="00A2660B" w:rsidRPr="008F5FFB" w14:paraId="295A4D0D" w14:textId="77777777" w:rsidTr="00C03097">
        <w:tc>
          <w:tcPr>
            <w:tcW w:w="3080" w:type="dxa"/>
          </w:tcPr>
          <w:p w14:paraId="4AEF6970" w14:textId="31BEDEDC" w:rsidR="00A2660B" w:rsidRPr="0091431A" w:rsidRDefault="00A2660B" w:rsidP="00A2660B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privilege</w:t>
            </w:r>
          </w:p>
        </w:tc>
        <w:tc>
          <w:tcPr>
            <w:tcW w:w="3081" w:type="dxa"/>
          </w:tcPr>
          <w:p w14:paraId="5DACD3BD" w14:textId="26B6629A" w:rsidR="00A2660B" w:rsidRPr="0091431A" w:rsidRDefault="00A2660B" w:rsidP="00A2660B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untold</w:t>
            </w:r>
          </w:p>
        </w:tc>
        <w:tc>
          <w:tcPr>
            <w:tcW w:w="3081" w:type="dxa"/>
          </w:tcPr>
          <w:p w14:paraId="4A43E2A2" w14:textId="4C0FFD09" w:rsidR="00A2660B" w:rsidRPr="008F5FFB" w:rsidRDefault="00A2660B" w:rsidP="00A2660B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burn</w:t>
            </w:r>
          </w:p>
        </w:tc>
      </w:tr>
      <w:tr w:rsidR="00A2660B" w:rsidRPr="008F5FFB" w14:paraId="4F298D9B" w14:textId="77777777" w:rsidTr="00C03097">
        <w:tc>
          <w:tcPr>
            <w:tcW w:w="3080" w:type="dxa"/>
          </w:tcPr>
          <w:p w14:paraId="084AAA4B" w14:textId="6137F587" w:rsidR="00A2660B" w:rsidRPr="000F1871" w:rsidRDefault="00A2660B" w:rsidP="00A2660B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8"/>
                <w:szCs w:val="48"/>
              </w:rPr>
            </w:pPr>
            <w:r>
              <w:rPr>
                <w:rFonts w:ascii="XCCW Joined 1a" w:hAnsi="XCCW Joined 1a" w:cstheme="minorHAnsi"/>
                <w:b/>
                <w:sz w:val="48"/>
                <w:szCs w:val="48"/>
              </w:rPr>
              <w:t>occur</w:t>
            </w:r>
          </w:p>
        </w:tc>
        <w:tc>
          <w:tcPr>
            <w:tcW w:w="3081" w:type="dxa"/>
          </w:tcPr>
          <w:p w14:paraId="3373A60F" w14:textId="72B16131" w:rsidR="00A2660B" w:rsidRPr="0091431A" w:rsidRDefault="00A2660B" w:rsidP="00A2660B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unpack</w:t>
            </w:r>
          </w:p>
        </w:tc>
        <w:tc>
          <w:tcPr>
            <w:tcW w:w="3081" w:type="dxa"/>
          </w:tcPr>
          <w:p w14:paraId="76B66ABB" w14:textId="5233C616" w:rsidR="00A2660B" w:rsidRPr="008F5FFB" w:rsidRDefault="00A2660B" w:rsidP="00A2660B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turn</w:t>
            </w:r>
          </w:p>
        </w:tc>
      </w:tr>
      <w:tr w:rsidR="00A2660B" w:rsidRPr="008F5FFB" w14:paraId="38BFF236" w14:textId="77777777" w:rsidTr="00C03097">
        <w:tc>
          <w:tcPr>
            <w:tcW w:w="3080" w:type="dxa"/>
          </w:tcPr>
          <w:p w14:paraId="082A4EF3" w14:textId="04204FEE" w:rsidR="00A2660B" w:rsidRPr="003C1273" w:rsidRDefault="00A2660B" w:rsidP="00A2660B">
            <w:pPr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 w:rsidRPr="003C1273">
              <w:rPr>
                <w:rFonts w:ascii="XCCW Joined 1a" w:hAnsi="XCCW Joined 1a" w:cstheme="minorHAnsi"/>
                <w:b/>
                <w:sz w:val="48"/>
                <w:szCs w:val="48"/>
              </w:rPr>
              <w:t>neighbour</w:t>
            </w:r>
          </w:p>
        </w:tc>
        <w:tc>
          <w:tcPr>
            <w:tcW w:w="3081" w:type="dxa"/>
          </w:tcPr>
          <w:p w14:paraId="5A23795F" w14:textId="58320FCC" w:rsidR="00A2660B" w:rsidRPr="0091431A" w:rsidRDefault="00A2660B" w:rsidP="00A2660B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A3085B">
              <w:rPr>
                <w:rFonts w:ascii="XCCW Joined 1a" w:hAnsi="XCCW Joined 1a"/>
                <w:b/>
                <w:sz w:val="36"/>
                <w:szCs w:val="36"/>
              </w:rPr>
              <w:t>unacceptable</w:t>
            </w:r>
          </w:p>
        </w:tc>
        <w:tc>
          <w:tcPr>
            <w:tcW w:w="3081" w:type="dxa"/>
          </w:tcPr>
          <w:p w14:paraId="1DF41B17" w14:textId="5608C545" w:rsidR="00A2660B" w:rsidRDefault="00A2660B" w:rsidP="00A2660B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nurse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30"/>
    <w:rsid w:val="00004188"/>
    <w:rsid w:val="000F1871"/>
    <w:rsid w:val="001D3713"/>
    <w:rsid w:val="003C1273"/>
    <w:rsid w:val="003E290A"/>
    <w:rsid w:val="004D70B8"/>
    <w:rsid w:val="005A0136"/>
    <w:rsid w:val="00747392"/>
    <w:rsid w:val="008A06EE"/>
    <w:rsid w:val="008D3DF2"/>
    <w:rsid w:val="00925B30"/>
    <w:rsid w:val="00A2660B"/>
    <w:rsid w:val="00B77977"/>
    <w:rsid w:val="00C219CD"/>
    <w:rsid w:val="00C738C2"/>
    <w:rsid w:val="00C74F49"/>
    <w:rsid w:val="00CE6E8D"/>
    <w:rsid w:val="00D0511F"/>
    <w:rsid w:val="00D65AC5"/>
    <w:rsid w:val="00E72CC1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765A7FAD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Mr S Worsley</cp:lastModifiedBy>
  <cp:revision>3</cp:revision>
  <dcterms:created xsi:type="dcterms:W3CDTF">2025-09-09T17:35:00Z</dcterms:created>
  <dcterms:modified xsi:type="dcterms:W3CDTF">2025-10-22T07:39:00Z</dcterms:modified>
</cp:coreProperties>
</file>