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35887D66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8D3DF2">
        <w:rPr>
          <w:rFonts w:ascii="XCCW Joined 1a" w:hAnsi="XCCW Joined 1a"/>
          <w:b/>
          <w:sz w:val="56"/>
          <w:szCs w:val="56"/>
        </w:rPr>
        <w:t>6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8D3DF2" w:rsidRPr="008F5FFB" w14:paraId="5B6E874E" w14:textId="77777777" w:rsidTr="00C03097">
        <w:tc>
          <w:tcPr>
            <w:tcW w:w="3080" w:type="dxa"/>
          </w:tcPr>
          <w:p w14:paraId="3421D231" w14:textId="3A955BC8" w:rsidR="008D3DF2" w:rsidRPr="0091431A" w:rsidRDefault="008D3DF2" w:rsidP="008D3D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father</w:t>
            </w:r>
          </w:p>
        </w:tc>
        <w:tc>
          <w:tcPr>
            <w:tcW w:w="3081" w:type="dxa"/>
          </w:tcPr>
          <w:p w14:paraId="10896D7B" w14:textId="7EBB1827" w:rsidR="008D3DF2" w:rsidRPr="0091431A" w:rsidRDefault="008D3DF2" w:rsidP="008D3D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mail</w:t>
            </w:r>
          </w:p>
        </w:tc>
        <w:tc>
          <w:tcPr>
            <w:tcW w:w="3081" w:type="dxa"/>
          </w:tcPr>
          <w:p w14:paraId="0339CCB2" w14:textId="6DDBE13D" w:rsidR="008D3DF2" w:rsidRPr="008F5FFB" w:rsidRDefault="008D3DF2" w:rsidP="008D3D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book</w:t>
            </w:r>
          </w:p>
        </w:tc>
      </w:tr>
      <w:tr w:rsidR="008D3DF2" w:rsidRPr="008F5FFB" w14:paraId="4A087A81" w14:textId="77777777" w:rsidTr="00C03097">
        <w:tc>
          <w:tcPr>
            <w:tcW w:w="3080" w:type="dxa"/>
          </w:tcPr>
          <w:p w14:paraId="3A498F7C" w14:textId="05832F10" w:rsidR="008D3DF2" w:rsidRPr="0091431A" w:rsidRDefault="008D3DF2" w:rsidP="008D3D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farther</w:t>
            </w:r>
          </w:p>
        </w:tc>
        <w:tc>
          <w:tcPr>
            <w:tcW w:w="3081" w:type="dxa"/>
          </w:tcPr>
          <w:p w14:paraId="331251DA" w14:textId="4428FAB6" w:rsidR="008D3DF2" w:rsidRPr="0091431A" w:rsidRDefault="008D3DF2" w:rsidP="008D3D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male</w:t>
            </w:r>
          </w:p>
        </w:tc>
        <w:tc>
          <w:tcPr>
            <w:tcW w:w="3081" w:type="dxa"/>
          </w:tcPr>
          <w:p w14:paraId="60DAEED0" w14:textId="2D4D8BDA" w:rsidR="008D3DF2" w:rsidRPr="008F5FFB" w:rsidRDefault="008D3DF2" w:rsidP="008D3D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look</w:t>
            </w:r>
          </w:p>
        </w:tc>
      </w:tr>
      <w:tr w:rsidR="008D3DF2" w:rsidRPr="008F5FFB" w14:paraId="73BD665B" w14:textId="77777777" w:rsidTr="00C03097">
        <w:tc>
          <w:tcPr>
            <w:tcW w:w="3080" w:type="dxa"/>
          </w:tcPr>
          <w:p w14:paraId="425071A4" w14:textId="5C1ED002" w:rsidR="008D3DF2" w:rsidRPr="0091431A" w:rsidRDefault="008D3DF2" w:rsidP="008D3D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guest</w:t>
            </w:r>
          </w:p>
        </w:tc>
        <w:tc>
          <w:tcPr>
            <w:tcW w:w="3081" w:type="dxa"/>
          </w:tcPr>
          <w:p w14:paraId="2324850F" w14:textId="36FAC2BD" w:rsidR="008D3DF2" w:rsidRPr="0091431A" w:rsidRDefault="008D3DF2" w:rsidP="008D3D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main</w:t>
            </w:r>
          </w:p>
        </w:tc>
        <w:tc>
          <w:tcPr>
            <w:tcW w:w="3081" w:type="dxa"/>
          </w:tcPr>
          <w:p w14:paraId="4B115A2E" w14:textId="4113533F" w:rsidR="008D3DF2" w:rsidRPr="008F5FFB" w:rsidRDefault="008D3DF2" w:rsidP="008D3D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cook</w:t>
            </w:r>
          </w:p>
        </w:tc>
      </w:tr>
      <w:tr w:rsidR="008D3DF2" w:rsidRPr="008F5FFB" w14:paraId="3D805669" w14:textId="77777777" w:rsidTr="00C03097">
        <w:tc>
          <w:tcPr>
            <w:tcW w:w="3080" w:type="dxa"/>
          </w:tcPr>
          <w:p w14:paraId="440CB47C" w14:textId="158D02C5" w:rsidR="008D3DF2" w:rsidRPr="0091431A" w:rsidRDefault="008D3DF2" w:rsidP="008D3D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guessed</w:t>
            </w:r>
          </w:p>
        </w:tc>
        <w:tc>
          <w:tcPr>
            <w:tcW w:w="3081" w:type="dxa"/>
          </w:tcPr>
          <w:p w14:paraId="3674C39A" w14:textId="1ECD98C7" w:rsidR="008D3DF2" w:rsidRPr="0091431A" w:rsidRDefault="008D3DF2" w:rsidP="008D3D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mane</w:t>
            </w:r>
          </w:p>
        </w:tc>
        <w:tc>
          <w:tcPr>
            <w:tcW w:w="3081" w:type="dxa"/>
          </w:tcPr>
          <w:p w14:paraId="3880BA85" w14:textId="09D927F2" w:rsidR="008D3DF2" w:rsidRPr="008F5FFB" w:rsidRDefault="008D3DF2" w:rsidP="008D3D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took</w:t>
            </w:r>
          </w:p>
        </w:tc>
      </w:tr>
      <w:tr w:rsidR="008D3DF2" w:rsidRPr="008F5FFB" w14:paraId="47FCD0C6" w14:textId="77777777" w:rsidTr="00C03097">
        <w:tc>
          <w:tcPr>
            <w:tcW w:w="3080" w:type="dxa"/>
          </w:tcPr>
          <w:p w14:paraId="7F7FC8AA" w14:textId="21D8CA5E" w:rsidR="008D3DF2" w:rsidRPr="0091431A" w:rsidRDefault="008D3DF2" w:rsidP="008D3D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heard</w:t>
            </w:r>
          </w:p>
        </w:tc>
        <w:tc>
          <w:tcPr>
            <w:tcW w:w="3081" w:type="dxa"/>
          </w:tcPr>
          <w:p w14:paraId="64422FBF" w14:textId="2E93CB7A" w:rsidR="008D3DF2" w:rsidRPr="0091431A" w:rsidRDefault="008D3DF2" w:rsidP="008D3D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meat</w:t>
            </w:r>
          </w:p>
        </w:tc>
        <w:tc>
          <w:tcPr>
            <w:tcW w:w="3081" w:type="dxa"/>
          </w:tcPr>
          <w:p w14:paraId="5A2E9451" w14:textId="671C4506" w:rsidR="008D3DF2" w:rsidRPr="008F5FFB" w:rsidRDefault="008D3DF2" w:rsidP="008D3D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hook</w:t>
            </w:r>
          </w:p>
        </w:tc>
      </w:tr>
      <w:tr w:rsidR="008D3DF2" w:rsidRPr="008F5FFB" w14:paraId="1DFE9899" w14:textId="77777777" w:rsidTr="00C03097">
        <w:tc>
          <w:tcPr>
            <w:tcW w:w="3080" w:type="dxa"/>
          </w:tcPr>
          <w:p w14:paraId="48E2249B" w14:textId="5DCC78F1" w:rsidR="008D3DF2" w:rsidRPr="0091431A" w:rsidRDefault="008D3DF2" w:rsidP="008D3D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herd</w:t>
            </w:r>
          </w:p>
        </w:tc>
        <w:tc>
          <w:tcPr>
            <w:tcW w:w="3081" w:type="dxa"/>
          </w:tcPr>
          <w:p w14:paraId="26A31EA2" w14:textId="3383AB2D" w:rsidR="008D3DF2" w:rsidRPr="0091431A" w:rsidRDefault="008D3DF2" w:rsidP="008D3D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meet</w:t>
            </w:r>
          </w:p>
        </w:tc>
        <w:tc>
          <w:tcPr>
            <w:tcW w:w="3081" w:type="dxa"/>
          </w:tcPr>
          <w:p w14:paraId="5ADAFBE6" w14:textId="4BAC1C16" w:rsidR="008D3DF2" w:rsidRPr="008F5FFB" w:rsidRDefault="008D3DF2" w:rsidP="008D3D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good</w:t>
            </w:r>
          </w:p>
        </w:tc>
      </w:tr>
      <w:tr w:rsidR="008D3DF2" w:rsidRPr="008F5FFB" w14:paraId="16D38058" w14:textId="77777777" w:rsidTr="00C03097">
        <w:tc>
          <w:tcPr>
            <w:tcW w:w="3080" w:type="dxa"/>
          </w:tcPr>
          <w:p w14:paraId="4B30EA97" w14:textId="57E89F11" w:rsidR="008D3DF2" w:rsidRPr="0091431A" w:rsidRDefault="008D3DF2" w:rsidP="008D3D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led</w:t>
            </w:r>
          </w:p>
        </w:tc>
        <w:tc>
          <w:tcPr>
            <w:tcW w:w="3081" w:type="dxa"/>
          </w:tcPr>
          <w:p w14:paraId="2EA487DC" w14:textId="176AF237" w:rsidR="008D3DF2" w:rsidRPr="0091431A" w:rsidRDefault="008D3DF2" w:rsidP="008D3D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peace</w:t>
            </w:r>
          </w:p>
        </w:tc>
        <w:tc>
          <w:tcPr>
            <w:tcW w:w="3081" w:type="dxa"/>
          </w:tcPr>
          <w:p w14:paraId="78FCD710" w14:textId="36B78EA2" w:rsidR="008D3DF2" w:rsidRPr="008F5FFB" w:rsidRDefault="008D3DF2" w:rsidP="008D3D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blood </w:t>
            </w:r>
          </w:p>
        </w:tc>
      </w:tr>
      <w:tr w:rsidR="008D3DF2" w:rsidRPr="008F5FFB" w14:paraId="295A4D0D" w14:textId="77777777" w:rsidTr="00C03097">
        <w:tc>
          <w:tcPr>
            <w:tcW w:w="3080" w:type="dxa"/>
          </w:tcPr>
          <w:p w14:paraId="4AEF6970" w14:textId="4F14849D" w:rsidR="008D3DF2" w:rsidRPr="0091431A" w:rsidRDefault="008D3DF2" w:rsidP="008D3D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lead</w:t>
            </w:r>
          </w:p>
        </w:tc>
        <w:tc>
          <w:tcPr>
            <w:tcW w:w="3081" w:type="dxa"/>
          </w:tcPr>
          <w:p w14:paraId="5DACD3BD" w14:textId="73BD2230" w:rsidR="008D3DF2" w:rsidRPr="0091431A" w:rsidRDefault="008D3DF2" w:rsidP="008D3D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piece</w:t>
            </w:r>
          </w:p>
        </w:tc>
        <w:tc>
          <w:tcPr>
            <w:tcW w:w="3081" w:type="dxa"/>
          </w:tcPr>
          <w:p w14:paraId="4A43E2A2" w14:textId="6794A7BF" w:rsidR="008D3DF2" w:rsidRPr="008F5FFB" w:rsidRDefault="008D3DF2" w:rsidP="008D3D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hood</w:t>
            </w:r>
          </w:p>
        </w:tc>
      </w:tr>
      <w:tr w:rsidR="008D3DF2" w:rsidRPr="008F5FFB" w14:paraId="4F298D9B" w14:textId="77777777" w:rsidTr="00C03097">
        <w:tc>
          <w:tcPr>
            <w:tcW w:w="3080" w:type="dxa"/>
          </w:tcPr>
          <w:p w14:paraId="084AAA4B" w14:textId="25C131BE" w:rsidR="008D3DF2" w:rsidRPr="00585434" w:rsidRDefault="008D3DF2" w:rsidP="008D3D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bookmarkStart w:id="0" w:name="_GoBack"/>
            <w:r w:rsidRPr="00585434">
              <w:rPr>
                <w:rFonts w:ascii="XCCW Joined 1a" w:hAnsi="XCCW Joined 1a" w:cstheme="minorHAnsi"/>
                <w:b/>
                <w:sz w:val="48"/>
                <w:szCs w:val="48"/>
              </w:rPr>
              <w:t>mourning</w:t>
            </w:r>
            <w:bookmarkEnd w:id="0"/>
          </w:p>
        </w:tc>
        <w:tc>
          <w:tcPr>
            <w:tcW w:w="3081" w:type="dxa"/>
          </w:tcPr>
          <w:p w14:paraId="3373A60F" w14:textId="516ED7E9" w:rsidR="008D3DF2" w:rsidRPr="0091431A" w:rsidRDefault="008D3DF2" w:rsidP="008D3D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plain</w:t>
            </w:r>
          </w:p>
        </w:tc>
        <w:tc>
          <w:tcPr>
            <w:tcW w:w="3081" w:type="dxa"/>
          </w:tcPr>
          <w:p w14:paraId="76B66ABB" w14:textId="4E1B8B5C" w:rsidR="008D3DF2" w:rsidRPr="008F5FFB" w:rsidRDefault="008D3DF2" w:rsidP="008D3D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stood</w:t>
            </w:r>
          </w:p>
        </w:tc>
      </w:tr>
      <w:tr w:rsidR="008D3DF2" w:rsidRPr="008F5FFB" w14:paraId="38BFF236" w14:textId="77777777" w:rsidTr="00C03097">
        <w:tc>
          <w:tcPr>
            <w:tcW w:w="3080" w:type="dxa"/>
          </w:tcPr>
          <w:p w14:paraId="082A4EF3" w14:textId="0DCCA48D" w:rsidR="008D3DF2" w:rsidRPr="0091431A" w:rsidRDefault="008D3DF2" w:rsidP="008D3DF2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morning</w:t>
            </w:r>
          </w:p>
        </w:tc>
        <w:tc>
          <w:tcPr>
            <w:tcW w:w="3081" w:type="dxa"/>
          </w:tcPr>
          <w:p w14:paraId="5A23795F" w14:textId="3F819329" w:rsidR="008D3DF2" w:rsidRPr="0091431A" w:rsidRDefault="008D3DF2" w:rsidP="008D3DF2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plane</w:t>
            </w:r>
          </w:p>
        </w:tc>
        <w:tc>
          <w:tcPr>
            <w:tcW w:w="3081" w:type="dxa"/>
          </w:tcPr>
          <w:p w14:paraId="1DF41B17" w14:textId="4948D293" w:rsidR="008D3DF2" w:rsidRDefault="008D3DF2" w:rsidP="008D3D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foot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0"/>
    <w:rsid w:val="00004188"/>
    <w:rsid w:val="001D3713"/>
    <w:rsid w:val="003E290A"/>
    <w:rsid w:val="004D70B8"/>
    <w:rsid w:val="00585434"/>
    <w:rsid w:val="005A0136"/>
    <w:rsid w:val="008D3DF2"/>
    <w:rsid w:val="00925B30"/>
    <w:rsid w:val="00B77977"/>
    <w:rsid w:val="00C219CD"/>
    <w:rsid w:val="00C738C2"/>
    <w:rsid w:val="00CE6E8D"/>
    <w:rsid w:val="00D0511F"/>
    <w:rsid w:val="00D65AC5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43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D2A91C3C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Mr S Worsley</cp:lastModifiedBy>
  <cp:revision>3</cp:revision>
  <cp:lastPrinted>2025-10-09T07:01:00Z</cp:lastPrinted>
  <dcterms:created xsi:type="dcterms:W3CDTF">2025-09-09T17:13:00Z</dcterms:created>
  <dcterms:modified xsi:type="dcterms:W3CDTF">2025-10-09T07:01:00Z</dcterms:modified>
</cp:coreProperties>
</file>