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0321DB1F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747392">
        <w:rPr>
          <w:rFonts w:ascii="XCCW Joined 1a" w:hAnsi="XCCW Joined 1a"/>
          <w:b/>
          <w:sz w:val="56"/>
          <w:szCs w:val="56"/>
        </w:rPr>
        <w:t>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747392" w:rsidRPr="008F5FFB" w14:paraId="5B6E874E" w14:textId="77777777" w:rsidTr="00C03097">
        <w:tc>
          <w:tcPr>
            <w:tcW w:w="3080" w:type="dxa"/>
          </w:tcPr>
          <w:p w14:paraId="3421D231" w14:textId="5CAAE212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wrestle</w:t>
            </w:r>
          </w:p>
        </w:tc>
        <w:tc>
          <w:tcPr>
            <w:tcW w:w="3081" w:type="dxa"/>
          </w:tcPr>
          <w:p w14:paraId="10896D7B" w14:textId="72A0D009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graceful</w:t>
            </w:r>
          </w:p>
        </w:tc>
        <w:tc>
          <w:tcPr>
            <w:tcW w:w="3081" w:type="dxa"/>
          </w:tcPr>
          <w:p w14:paraId="0339CCB2" w14:textId="1C93F0EF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for</w:t>
            </w:r>
          </w:p>
        </w:tc>
      </w:tr>
      <w:tr w:rsidR="00747392" w:rsidRPr="008F5FFB" w14:paraId="4A087A81" w14:textId="77777777" w:rsidTr="00C03097">
        <w:tc>
          <w:tcPr>
            <w:tcW w:w="3080" w:type="dxa"/>
          </w:tcPr>
          <w:p w14:paraId="3A498F7C" w14:textId="1046B4F9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wrapper</w:t>
            </w:r>
          </w:p>
        </w:tc>
        <w:tc>
          <w:tcPr>
            <w:tcW w:w="3081" w:type="dxa"/>
          </w:tcPr>
          <w:p w14:paraId="331251DA" w14:textId="7B083125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cheerful</w:t>
            </w:r>
          </w:p>
        </w:tc>
        <w:tc>
          <w:tcPr>
            <w:tcW w:w="3081" w:type="dxa"/>
          </w:tcPr>
          <w:p w14:paraId="60DAEED0" w14:textId="6A42A1A3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sort</w:t>
            </w:r>
          </w:p>
        </w:tc>
      </w:tr>
      <w:tr w:rsidR="00747392" w:rsidRPr="008F5FFB" w14:paraId="73BD665B" w14:textId="77777777" w:rsidTr="00C03097">
        <w:tc>
          <w:tcPr>
            <w:tcW w:w="3080" w:type="dxa"/>
          </w:tcPr>
          <w:p w14:paraId="425071A4" w14:textId="2B21939A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island</w:t>
            </w:r>
          </w:p>
        </w:tc>
        <w:tc>
          <w:tcPr>
            <w:tcW w:w="3081" w:type="dxa"/>
          </w:tcPr>
          <w:p w14:paraId="2324850F" w14:textId="6633A2DB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careful </w:t>
            </w:r>
          </w:p>
        </w:tc>
        <w:tc>
          <w:tcPr>
            <w:tcW w:w="3081" w:type="dxa"/>
          </w:tcPr>
          <w:p w14:paraId="4B115A2E" w14:textId="447857E3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born</w:t>
            </w:r>
          </w:p>
        </w:tc>
      </w:tr>
      <w:tr w:rsidR="00747392" w:rsidRPr="008F5FFB" w14:paraId="3D805669" w14:textId="77777777" w:rsidTr="00C03097">
        <w:tc>
          <w:tcPr>
            <w:tcW w:w="3080" w:type="dxa"/>
          </w:tcPr>
          <w:p w14:paraId="440CB47C" w14:textId="6A7183C8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debris</w:t>
            </w:r>
          </w:p>
        </w:tc>
        <w:tc>
          <w:tcPr>
            <w:tcW w:w="3081" w:type="dxa"/>
          </w:tcPr>
          <w:p w14:paraId="3674C39A" w14:textId="00ABE407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forgetful</w:t>
            </w:r>
          </w:p>
        </w:tc>
        <w:tc>
          <w:tcPr>
            <w:tcW w:w="3081" w:type="dxa"/>
          </w:tcPr>
          <w:p w14:paraId="3880BA85" w14:textId="747CAEFD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lord</w:t>
            </w:r>
          </w:p>
        </w:tc>
      </w:tr>
      <w:tr w:rsidR="00747392" w:rsidRPr="008F5FFB" w14:paraId="47FCD0C6" w14:textId="77777777" w:rsidTr="00C03097">
        <w:tc>
          <w:tcPr>
            <w:tcW w:w="3080" w:type="dxa"/>
          </w:tcPr>
          <w:p w14:paraId="7F7FC8AA" w14:textId="56E8C40A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castle</w:t>
            </w:r>
          </w:p>
        </w:tc>
        <w:tc>
          <w:tcPr>
            <w:tcW w:w="3081" w:type="dxa"/>
          </w:tcPr>
          <w:p w14:paraId="64422FBF" w14:textId="03E4B4D9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</w:t>
            </w:r>
            <w:r w:rsidRPr="00060F08">
              <w:rPr>
                <w:rFonts w:ascii="XCCW Joined 1a" w:hAnsi="XCCW Joined 1a"/>
                <w:b/>
                <w:sz w:val="44"/>
                <w:szCs w:val="44"/>
              </w:rPr>
              <w:t>houghtful</w:t>
            </w:r>
          </w:p>
        </w:tc>
        <w:tc>
          <w:tcPr>
            <w:tcW w:w="3081" w:type="dxa"/>
          </w:tcPr>
          <w:p w14:paraId="5A2E9451" w14:textId="67BB9D50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torn</w:t>
            </w:r>
          </w:p>
        </w:tc>
      </w:tr>
      <w:tr w:rsidR="00747392" w:rsidRPr="008F5FFB" w14:paraId="1DFE9899" w14:textId="77777777" w:rsidTr="00C03097">
        <w:tc>
          <w:tcPr>
            <w:tcW w:w="3080" w:type="dxa"/>
          </w:tcPr>
          <w:p w14:paraId="48E2249B" w14:textId="7F0D0495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mortgage</w:t>
            </w:r>
          </w:p>
        </w:tc>
        <w:tc>
          <w:tcPr>
            <w:tcW w:w="3081" w:type="dxa"/>
          </w:tcPr>
          <w:p w14:paraId="26A31EA2" w14:textId="62DB64EC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060F08">
              <w:rPr>
                <w:rFonts w:ascii="XCCW Joined 1a" w:hAnsi="XCCW Joined 1a"/>
                <w:b/>
                <w:sz w:val="44"/>
                <w:szCs w:val="44"/>
              </w:rPr>
              <w:t>successful</w:t>
            </w:r>
          </w:p>
        </w:tc>
        <w:tc>
          <w:tcPr>
            <w:tcW w:w="3081" w:type="dxa"/>
          </w:tcPr>
          <w:p w14:paraId="5ADAFBE6" w14:textId="35840CFE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worn</w:t>
            </w:r>
          </w:p>
        </w:tc>
      </w:tr>
      <w:tr w:rsidR="00747392" w:rsidRPr="008F5FFB" w14:paraId="16D38058" w14:textId="77777777" w:rsidTr="00C03097">
        <w:tc>
          <w:tcPr>
            <w:tcW w:w="3080" w:type="dxa"/>
          </w:tcPr>
          <w:p w14:paraId="4B30EA97" w14:textId="47C41B08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yacht</w:t>
            </w:r>
          </w:p>
        </w:tc>
        <w:tc>
          <w:tcPr>
            <w:tcW w:w="3081" w:type="dxa"/>
          </w:tcPr>
          <w:p w14:paraId="2EA487DC" w14:textId="5B2AA6EE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pitiful</w:t>
            </w:r>
          </w:p>
        </w:tc>
        <w:tc>
          <w:tcPr>
            <w:tcW w:w="3081" w:type="dxa"/>
          </w:tcPr>
          <w:p w14:paraId="78FCD710" w14:textId="27F9AF34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corn</w:t>
            </w:r>
          </w:p>
        </w:tc>
      </w:tr>
      <w:tr w:rsidR="00747392" w:rsidRPr="008F5FFB" w14:paraId="295A4D0D" w14:textId="77777777" w:rsidTr="00C03097">
        <w:tc>
          <w:tcPr>
            <w:tcW w:w="3080" w:type="dxa"/>
          </w:tcPr>
          <w:p w14:paraId="4AEF6970" w14:textId="4F3F6939" w:rsidR="00747392" w:rsidRPr="0091431A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guilty</w:t>
            </w:r>
          </w:p>
        </w:tc>
        <w:tc>
          <w:tcPr>
            <w:tcW w:w="3081" w:type="dxa"/>
          </w:tcPr>
          <w:p w14:paraId="5DACD3BD" w14:textId="1B51DA86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merciful </w:t>
            </w:r>
          </w:p>
        </w:tc>
        <w:tc>
          <w:tcPr>
            <w:tcW w:w="3081" w:type="dxa"/>
          </w:tcPr>
          <w:p w14:paraId="4A43E2A2" w14:textId="4C2113E6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cord</w:t>
            </w:r>
          </w:p>
        </w:tc>
      </w:tr>
      <w:tr w:rsidR="00747392" w:rsidRPr="008F5FFB" w14:paraId="4F298D9B" w14:textId="77777777" w:rsidTr="00C03097">
        <w:tc>
          <w:tcPr>
            <w:tcW w:w="3080" w:type="dxa"/>
          </w:tcPr>
          <w:p w14:paraId="084AAA4B" w14:textId="0188D4F4" w:rsidR="00747392" w:rsidRPr="00310FC3" w:rsidRDefault="00747392" w:rsidP="0074739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bookmarkStart w:id="0" w:name="_GoBack"/>
            <w:r w:rsidRPr="00310FC3">
              <w:rPr>
                <w:rFonts w:ascii="XCCW Joined 1a" w:hAnsi="XCCW Joined 1a" w:cstheme="minorHAnsi"/>
                <w:b/>
                <w:sz w:val="48"/>
                <w:szCs w:val="48"/>
              </w:rPr>
              <w:t>guarantee</w:t>
            </w:r>
            <w:bookmarkEnd w:id="0"/>
          </w:p>
        </w:tc>
        <w:tc>
          <w:tcPr>
            <w:tcW w:w="3081" w:type="dxa"/>
          </w:tcPr>
          <w:p w14:paraId="3373A60F" w14:textId="5F31708A" w:rsidR="00747392" w:rsidRPr="0091431A" w:rsidRDefault="00747392" w:rsidP="0074739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beautiful</w:t>
            </w:r>
          </w:p>
        </w:tc>
        <w:tc>
          <w:tcPr>
            <w:tcW w:w="3081" w:type="dxa"/>
          </w:tcPr>
          <w:p w14:paraId="76B66ABB" w14:textId="7A09B383" w:rsidR="00747392" w:rsidRPr="008F5FFB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horn</w:t>
            </w:r>
          </w:p>
        </w:tc>
      </w:tr>
      <w:tr w:rsidR="00747392" w:rsidRPr="008F5FFB" w14:paraId="38BFF236" w14:textId="77777777" w:rsidTr="00C03097">
        <w:tc>
          <w:tcPr>
            <w:tcW w:w="3080" w:type="dxa"/>
          </w:tcPr>
          <w:p w14:paraId="082A4EF3" w14:textId="5AAF69E4" w:rsidR="00747392" w:rsidRPr="0091431A" w:rsidRDefault="00747392" w:rsidP="00747392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thistle</w:t>
            </w:r>
          </w:p>
        </w:tc>
        <w:tc>
          <w:tcPr>
            <w:tcW w:w="3081" w:type="dxa"/>
          </w:tcPr>
          <w:p w14:paraId="5A23795F" w14:textId="4229AC3E" w:rsidR="00747392" w:rsidRPr="0091431A" w:rsidRDefault="00747392" w:rsidP="00747392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060F08">
              <w:rPr>
                <w:rFonts w:ascii="XCCW Joined 1a" w:hAnsi="XCCW Joined 1a"/>
                <w:b/>
                <w:sz w:val="52"/>
                <w:szCs w:val="52"/>
              </w:rPr>
              <w:t>bountiful</w:t>
            </w:r>
          </w:p>
        </w:tc>
        <w:tc>
          <w:tcPr>
            <w:tcW w:w="3081" w:type="dxa"/>
          </w:tcPr>
          <w:p w14:paraId="1DF41B17" w14:textId="0047C5AC" w:rsidR="00747392" w:rsidRDefault="00747392" w:rsidP="0074739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morning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1D3713"/>
    <w:rsid w:val="00310FC3"/>
    <w:rsid w:val="003E290A"/>
    <w:rsid w:val="004D70B8"/>
    <w:rsid w:val="005A0136"/>
    <w:rsid w:val="00747392"/>
    <w:rsid w:val="008A06EE"/>
    <w:rsid w:val="008D3DF2"/>
    <w:rsid w:val="00925B30"/>
    <w:rsid w:val="00B77977"/>
    <w:rsid w:val="00C219CD"/>
    <w:rsid w:val="00C738C2"/>
    <w:rsid w:val="00C74F49"/>
    <w:rsid w:val="00CE6E8D"/>
    <w:rsid w:val="00D0511F"/>
    <w:rsid w:val="00D65AC5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765A7FAD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3</cp:revision>
  <dcterms:created xsi:type="dcterms:W3CDTF">2025-09-09T17:24:00Z</dcterms:created>
  <dcterms:modified xsi:type="dcterms:W3CDTF">2025-10-22T07:37:00Z</dcterms:modified>
</cp:coreProperties>
</file>