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0BC39C90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F53D00">
        <w:rPr>
          <w:rFonts w:ascii="XCCW Joined 1a" w:hAnsi="XCCW Joined 1a"/>
          <w:b/>
          <w:sz w:val="56"/>
          <w:szCs w:val="56"/>
        </w:rPr>
        <w:t>2</w:t>
      </w:r>
      <w:r w:rsidR="00057EB5">
        <w:rPr>
          <w:rFonts w:ascii="XCCW Joined 1a" w:hAnsi="XCCW Joined 1a"/>
          <w:b/>
          <w:sz w:val="56"/>
          <w:szCs w:val="56"/>
        </w:rPr>
        <w:t>7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7F67E7" w:rsidRPr="008F5FFB" w14:paraId="5B6E874E" w14:textId="77777777" w:rsidTr="00C03097">
        <w:tc>
          <w:tcPr>
            <w:tcW w:w="3080" w:type="dxa"/>
          </w:tcPr>
          <w:p w14:paraId="3421D231" w14:textId="1A9F1EE4" w:rsidR="007F67E7" w:rsidRPr="00EF0D98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deflate</w:t>
            </w:r>
          </w:p>
        </w:tc>
        <w:tc>
          <w:tcPr>
            <w:tcW w:w="3081" w:type="dxa"/>
          </w:tcPr>
          <w:p w14:paraId="10896D7B" w14:textId="7298CAD9" w:rsidR="007F67E7" w:rsidRPr="00843CEC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girls’</w:t>
            </w:r>
          </w:p>
        </w:tc>
        <w:tc>
          <w:tcPr>
            <w:tcW w:w="3081" w:type="dxa"/>
          </w:tcPr>
          <w:p w14:paraId="0339CCB2" w14:textId="3EDA75B8" w:rsidR="007F67E7" w:rsidRPr="00337074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say</w:t>
            </w:r>
          </w:p>
        </w:tc>
      </w:tr>
      <w:tr w:rsidR="007F67E7" w:rsidRPr="008F5FFB" w14:paraId="4A087A81" w14:textId="77777777" w:rsidTr="00C03097">
        <w:tc>
          <w:tcPr>
            <w:tcW w:w="3080" w:type="dxa"/>
          </w:tcPr>
          <w:p w14:paraId="3A498F7C" w14:textId="32BA4F6A" w:rsidR="007F67E7" w:rsidRPr="00057EB5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057EB5">
              <w:rPr>
                <w:rFonts w:ascii="XCCW Joined 1a" w:hAnsi="XCCW Joined 1a"/>
                <w:b/>
                <w:sz w:val="56"/>
                <w:szCs w:val="56"/>
              </w:rPr>
              <w:t>deform</w:t>
            </w:r>
          </w:p>
        </w:tc>
        <w:tc>
          <w:tcPr>
            <w:tcW w:w="3081" w:type="dxa"/>
          </w:tcPr>
          <w:p w14:paraId="331251DA" w14:textId="6AAADAF8" w:rsidR="007F67E7" w:rsidRPr="00337074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boys’</w:t>
            </w:r>
          </w:p>
        </w:tc>
        <w:tc>
          <w:tcPr>
            <w:tcW w:w="3081" w:type="dxa"/>
          </w:tcPr>
          <w:p w14:paraId="60DAEED0" w14:textId="5DE2DDDF" w:rsidR="007F67E7" w:rsidRPr="00337074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day</w:t>
            </w:r>
          </w:p>
        </w:tc>
      </w:tr>
      <w:tr w:rsidR="007F67E7" w:rsidRPr="008F5FFB" w14:paraId="73BD665B" w14:textId="77777777" w:rsidTr="00C03097">
        <w:tc>
          <w:tcPr>
            <w:tcW w:w="3080" w:type="dxa"/>
          </w:tcPr>
          <w:p w14:paraId="425071A4" w14:textId="073BFB78" w:rsidR="007F67E7" w:rsidRPr="00FB3812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defuse</w:t>
            </w:r>
          </w:p>
        </w:tc>
        <w:tc>
          <w:tcPr>
            <w:tcW w:w="3081" w:type="dxa"/>
          </w:tcPr>
          <w:p w14:paraId="2324850F" w14:textId="379F4AEA" w:rsidR="007F67E7" w:rsidRPr="00337074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babies’</w:t>
            </w:r>
          </w:p>
        </w:tc>
        <w:tc>
          <w:tcPr>
            <w:tcW w:w="3081" w:type="dxa"/>
          </w:tcPr>
          <w:p w14:paraId="4B115A2E" w14:textId="63669F88" w:rsidR="007F67E7" w:rsidRPr="00337074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way</w:t>
            </w:r>
          </w:p>
        </w:tc>
      </w:tr>
      <w:tr w:rsidR="007F67E7" w:rsidRPr="008F5FFB" w14:paraId="3D805669" w14:textId="77777777" w:rsidTr="00C03097">
        <w:tc>
          <w:tcPr>
            <w:tcW w:w="3080" w:type="dxa"/>
          </w:tcPr>
          <w:p w14:paraId="440CB47C" w14:textId="5CFDDBBD" w:rsidR="007F67E7" w:rsidRPr="00F53D00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2"/>
                <w:szCs w:val="52"/>
              </w:rPr>
              <w:t>decode</w:t>
            </w:r>
          </w:p>
        </w:tc>
        <w:tc>
          <w:tcPr>
            <w:tcW w:w="3081" w:type="dxa"/>
          </w:tcPr>
          <w:p w14:paraId="3674C39A" w14:textId="7509BF48" w:rsidR="007F67E7" w:rsidRPr="00337074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teachers’</w:t>
            </w:r>
          </w:p>
        </w:tc>
        <w:tc>
          <w:tcPr>
            <w:tcW w:w="3081" w:type="dxa"/>
          </w:tcPr>
          <w:p w14:paraId="3880BA85" w14:textId="73031758" w:rsidR="007F67E7" w:rsidRPr="00337074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tray</w:t>
            </w:r>
          </w:p>
        </w:tc>
      </w:tr>
      <w:tr w:rsidR="007F67E7" w:rsidRPr="008F5FFB" w14:paraId="47FCD0C6" w14:textId="77777777" w:rsidTr="00C03097">
        <w:tc>
          <w:tcPr>
            <w:tcW w:w="3080" w:type="dxa"/>
          </w:tcPr>
          <w:p w14:paraId="7F7FC8AA" w14:textId="6B37D12A" w:rsidR="007F67E7" w:rsidRPr="00F53D00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44"/>
                <w:szCs w:val="44"/>
              </w:rPr>
              <w:t>decompose</w:t>
            </w:r>
          </w:p>
        </w:tc>
        <w:tc>
          <w:tcPr>
            <w:tcW w:w="3081" w:type="dxa"/>
          </w:tcPr>
          <w:p w14:paraId="64422FBF" w14:textId="11FC29EA" w:rsidR="007F67E7" w:rsidRPr="00AC7B5A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AC7B5A">
              <w:rPr>
                <w:rFonts w:ascii="XCCW Joined 1a" w:hAnsi="XCCW Joined 1a"/>
                <w:b/>
                <w:sz w:val="52"/>
                <w:szCs w:val="52"/>
              </w:rPr>
              <w:t>churches’</w:t>
            </w:r>
          </w:p>
        </w:tc>
        <w:tc>
          <w:tcPr>
            <w:tcW w:w="3081" w:type="dxa"/>
          </w:tcPr>
          <w:p w14:paraId="5A2E9451" w14:textId="58A37D3C" w:rsidR="007F67E7" w:rsidRPr="00337074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may</w:t>
            </w:r>
          </w:p>
        </w:tc>
      </w:tr>
      <w:tr w:rsidR="007F67E7" w:rsidRPr="008F5FFB" w14:paraId="1DFE9899" w14:textId="77777777" w:rsidTr="00C03097">
        <w:tc>
          <w:tcPr>
            <w:tcW w:w="3080" w:type="dxa"/>
          </w:tcPr>
          <w:p w14:paraId="48E2249B" w14:textId="71E47293" w:rsidR="007F67E7" w:rsidRPr="00057EB5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057EB5">
              <w:rPr>
                <w:rFonts w:ascii="XCCW Joined 1a" w:hAnsi="XCCW Joined 1a"/>
                <w:b/>
                <w:sz w:val="56"/>
                <w:szCs w:val="56"/>
              </w:rPr>
              <w:t>descend</w:t>
            </w:r>
          </w:p>
        </w:tc>
        <w:tc>
          <w:tcPr>
            <w:tcW w:w="3081" w:type="dxa"/>
          </w:tcPr>
          <w:p w14:paraId="26A31EA2" w14:textId="11E0BA1F" w:rsidR="007F67E7" w:rsidRPr="00337074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men’s</w:t>
            </w:r>
          </w:p>
        </w:tc>
        <w:tc>
          <w:tcPr>
            <w:tcW w:w="3081" w:type="dxa"/>
          </w:tcPr>
          <w:p w14:paraId="5ADAFBE6" w14:textId="130840CA" w:rsidR="007F67E7" w:rsidRPr="00337074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rain</w:t>
            </w:r>
          </w:p>
        </w:tc>
      </w:tr>
      <w:tr w:rsidR="007F67E7" w:rsidRPr="008F5FFB" w14:paraId="16D38058" w14:textId="77777777" w:rsidTr="00C03097">
        <w:tc>
          <w:tcPr>
            <w:tcW w:w="3080" w:type="dxa"/>
          </w:tcPr>
          <w:p w14:paraId="4B30EA97" w14:textId="6DDC1157" w:rsidR="007F67E7" w:rsidRPr="00057EB5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057EB5">
              <w:rPr>
                <w:rFonts w:ascii="XCCW Joined 1a" w:hAnsi="XCCW Joined 1a"/>
                <w:b/>
                <w:sz w:val="56"/>
                <w:szCs w:val="56"/>
              </w:rPr>
              <w:t>debug</w:t>
            </w:r>
          </w:p>
        </w:tc>
        <w:tc>
          <w:tcPr>
            <w:tcW w:w="3081" w:type="dxa"/>
          </w:tcPr>
          <w:p w14:paraId="2EA487DC" w14:textId="7550EF01" w:rsidR="007F67E7" w:rsidRPr="0091431A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women’s</w:t>
            </w:r>
          </w:p>
        </w:tc>
        <w:tc>
          <w:tcPr>
            <w:tcW w:w="3081" w:type="dxa"/>
          </w:tcPr>
          <w:p w14:paraId="78FCD710" w14:textId="3EAA3EA1" w:rsidR="007F67E7" w:rsidRPr="008F5FFB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wait</w:t>
            </w:r>
          </w:p>
        </w:tc>
      </w:tr>
      <w:tr w:rsidR="007F67E7" w:rsidRPr="008F5FFB" w14:paraId="295A4D0D" w14:textId="77777777" w:rsidTr="00C03097">
        <w:tc>
          <w:tcPr>
            <w:tcW w:w="3080" w:type="dxa"/>
          </w:tcPr>
          <w:p w14:paraId="4AEF6970" w14:textId="0B29EE64" w:rsidR="007F67E7" w:rsidRPr="00456A21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deforest</w:t>
            </w:r>
          </w:p>
        </w:tc>
        <w:tc>
          <w:tcPr>
            <w:tcW w:w="3081" w:type="dxa"/>
          </w:tcPr>
          <w:p w14:paraId="5DACD3BD" w14:textId="3CEDFEF6" w:rsidR="007F67E7" w:rsidRPr="0091431A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people’s</w:t>
            </w:r>
          </w:p>
        </w:tc>
        <w:tc>
          <w:tcPr>
            <w:tcW w:w="3081" w:type="dxa"/>
          </w:tcPr>
          <w:p w14:paraId="4A43E2A2" w14:textId="243177A3" w:rsidR="007F67E7" w:rsidRPr="008F5FFB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main</w:t>
            </w:r>
          </w:p>
        </w:tc>
      </w:tr>
      <w:tr w:rsidR="007F67E7" w:rsidRPr="008F5FFB" w14:paraId="4F298D9B" w14:textId="77777777" w:rsidTr="00C03097">
        <w:tc>
          <w:tcPr>
            <w:tcW w:w="3080" w:type="dxa"/>
          </w:tcPr>
          <w:p w14:paraId="084AAA4B" w14:textId="5D62AFA7" w:rsidR="007F67E7" w:rsidRPr="00057EB5" w:rsidRDefault="007F67E7" w:rsidP="007F67E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057EB5">
              <w:rPr>
                <w:rFonts w:ascii="XCCW Joined 1a" w:hAnsi="XCCW Joined 1a"/>
                <w:b/>
                <w:sz w:val="48"/>
                <w:szCs w:val="48"/>
              </w:rPr>
              <w:t>deactivate</w:t>
            </w:r>
          </w:p>
        </w:tc>
        <w:tc>
          <w:tcPr>
            <w:tcW w:w="3081" w:type="dxa"/>
          </w:tcPr>
          <w:p w14:paraId="3373A60F" w14:textId="115AF81D" w:rsidR="007F67E7" w:rsidRPr="00AC7B5A" w:rsidRDefault="007F67E7" w:rsidP="007F67E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bookmarkStart w:id="0" w:name="_GoBack"/>
            <w:r w:rsidRPr="00AC7B5A">
              <w:rPr>
                <w:rFonts w:ascii="XCCW Joined 1a" w:hAnsi="XCCW Joined 1a"/>
                <w:b/>
                <w:sz w:val="48"/>
                <w:szCs w:val="48"/>
              </w:rPr>
              <w:t>children’s</w:t>
            </w:r>
            <w:bookmarkEnd w:id="0"/>
          </w:p>
        </w:tc>
        <w:tc>
          <w:tcPr>
            <w:tcW w:w="3081" w:type="dxa"/>
          </w:tcPr>
          <w:p w14:paraId="76B66ABB" w14:textId="18C77731" w:rsidR="007F67E7" w:rsidRPr="008F5FFB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sail</w:t>
            </w:r>
          </w:p>
        </w:tc>
      </w:tr>
      <w:tr w:rsidR="007F67E7" w:rsidRPr="008F5FFB" w14:paraId="38BFF236" w14:textId="77777777" w:rsidTr="00C03097">
        <w:tc>
          <w:tcPr>
            <w:tcW w:w="3080" w:type="dxa"/>
          </w:tcPr>
          <w:p w14:paraId="082A4EF3" w14:textId="55BCF4CD" w:rsidR="007F67E7" w:rsidRPr="00350F75" w:rsidRDefault="007F67E7" w:rsidP="007F67E7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dethrone</w:t>
            </w:r>
          </w:p>
        </w:tc>
        <w:tc>
          <w:tcPr>
            <w:tcW w:w="3081" w:type="dxa"/>
          </w:tcPr>
          <w:p w14:paraId="5A23795F" w14:textId="69ED34B8" w:rsidR="007F67E7" w:rsidRPr="0091431A" w:rsidRDefault="007F67E7" w:rsidP="007F67E7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D63E7C">
              <w:rPr>
                <w:rFonts w:ascii="XCCW Joined 1a" w:hAnsi="XCCW Joined 1a"/>
                <w:b/>
                <w:sz w:val="56"/>
                <w:szCs w:val="72"/>
              </w:rPr>
              <w:t>mice’s</w:t>
            </w:r>
          </w:p>
        </w:tc>
        <w:tc>
          <w:tcPr>
            <w:tcW w:w="3081" w:type="dxa"/>
          </w:tcPr>
          <w:p w14:paraId="1DF41B17" w14:textId="37345783" w:rsidR="007F67E7" w:rsidRDefault="007F67E7" w:rsidP="007F67E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tail</w:t>
            </w:r>
            <w:r>
              <w:rPr>
                <w:rFonts w:ascii="XCCW Joined 1a" w:hAnsi="XCCW Joined 1a"/>
                <w:b/>
                <w:sz w:val="56"/>
                <w:szCs w:val="56"/>
              </w:rPr>
              <w:t xml:space="preserve"> 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057EB5"/>
    <w:rsid w:val="000C1BF7"/>
    <w:rsid w:val="000C6B9C"/>
    <w:rsid w:val="000F1871"/>
    <w:rsid w:val="001D3713"/>
    <w:rsid w:val="00257E78"/>
    <w:rsid w:val="00337074"/>
    <w:rsid w:val="00350F75"/>
    <w:rsid w:val="003C1273"/>
    <w:rsid w:val="003E290A"/>
    <w:rsid w:val="00456A21"/>
    <w:rsid w:val="004D70B8"/>
    <w:rsid w:val="005A0136"/>
    <w:rsid w:val="0062350F"/>
    <w:rsid w:val="00636344"/>
    <w:rsid w:val="006A50A7"/>
    <w:rsid w:val="00747392"/>
    <w:rsid w:val="007E6F11"/>
    <w:rsid w:val="007F67E7"/>
    <w:rsid w:val="00843CEC"/>
    <w:rsid w:val="008A06EE"/>
    <w:rsid w:val="008D3DF2"/>
    <w:rsid w:val="0091458D"/>
    <w:rsid w:val="00925B30"/>
    <w:rsid w:val="00936634"/>
    <w:rsid w:val="00A2660B"/>
    <w:rsid w:val="00AC7B5A"/>
    <w:rsid w:val="00AD3589"/>
    <w:rsid w:val="00B139A6"/>
    <w:rsid w:val="00B77977"/>
    <w:rsid w:val="00C219CD"/>
    <w:rsid w:val="00C738C2"/>
    <w:rsid w:val="00C74F49"/>
    <w:rsid w:val="00CB0626"/>
    <w:rsid w:val="00CE6E8D"/>
    <w:rsid w:val="00D0511F"/>
    <w:rsid w:val="00D65AC5"/>
    <w:rsid w:val="00E72CC1"/>
    <w:rsid w:val="00EF0D98"/>
    <w:rsid w:val="00F5196D"/>
    <w:rsid w:val="00F53D00"/>
    <w:rsid w:val="00FA474F"/>
    <w:rsid w:val="00FB3812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E7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BC6E8089</Template>
  <TotalTime>17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6</cp:revision>
  <cp:lastPrinted>2026-04-30T07:06:00Z</cp:lastPrinted>
  <dcterms:created xsi:type="dcterms:W3CDTF">2025-11-03T17:31:00Z</dcterms:created>
  <dcterms:modified xsi:type="dcterms:W3CDTF">2026-04-30T08:53:00Z</dcterms:modified>
</cp:coreProperties>
</file>