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70A00BF4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F53D00">
        <w:rPr>
          <w:rFonts w:ascii="XCCW Joined 1a" w:hAnsi="XCCW Joined 1a"/>
          <w:b/>
          <w:sz w:val="56"/>
          <w:szCs w:val="56"/>
        </w:rPr>
        <w:t>2</w:t>
      </w:r>
      <w:r w:rsidR="006517DB">
        <w:rPr>
          <w:rFonts w:ascii="XCCW Joined 1a" w:hAnsi="XCCW Joined 1a"/>
          <w:b/>
          <w:sz w:val="56"/>
          <w:szCs w:val="56"/>
        </w:rPr>
        <w:t>8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CF19C4" w:rsidRPr="008F5FFB" w14:paraId="5B6E874E" w14:textId="77777777" w:rsidTr="00C03097">
        <w:tc>
          <w:tcPr>
            <w:tcW w:w="3080" w:type="dxa"/>
          </w:tcPr>
          <w:p w14:paraId="3421D231" w14:textId="42AC44FE" w:rsidR="00CF19C4" w:rsidRPr="00EF0D98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bookmarkStart w:id="0" w:name="_GoBack" w:colFirst="2" w:colLast="2"/>
            <w:r w:rsidRPr="00AA7BBD">
              <w:rPr>
                <w:rFonts w:ascii="XCCW Joined 1a" w:hAnsi="XCCW Joined 1a"/>
                <w:b/>
                <w:sz w:val="44"/>
                <w:szCs w:val="44"/>
              </w:rPr>
              <w:t>overthrow</w:t>
            </w:r>
          </w:p>
        </w:tc>
        <w:tc>
          <w:tcPr>
            <w:tcW w:w="3081" w:type="dxa"/>
          </w:tcPr>
          <w:p w14:paraId="10896D7B" w14:textId="662B3EC6" w:rsidR="00CF19C4" w:rsidRPr="00337074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vegetable</w:t>
            </w:r>
          </w:p>
        </w:tc>
        <w:tc>
          <w:tcPr>
            <w:tcW w:w="3081" w:type="dxa"/>
          </w:tcPr>
          <w:p w14:paraId="0339CCB2" w14:textId="748655BC" w:rsidR="00CF19C4" w:rsidRPr="0033707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see</w:t>
            </w:r>
          </w:p>
        </w:tc>
      </w:tr>
      <w:tr w:rsidR="00CF19C4" w:rsidRPr="008F5FFB" w14:paraId="4A087A81" w14:textId="77777777" w:rsidTr="00C03097">
        <w:tc>
          <w:tcPr>
            <w:tcW w:w="3080" w:type="dxa"/>
          </w:tcPr>
          <w:p w14:paraId="3A498F7C" w14:textId="65DF969E" w:rsidR="00CF19C4" w:rsidRPr="00057EB5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overturn</w:t>
            </w:r>
          </w:p>
        </w:tc>
        <w:tc>
          <w:tcPr>
            <w:tcW w:w="3081" w:type="dxa"/>
          </w:tcPr>
          <w:p w14:paraId="331251DA" w14:textId="241430A3" w:rsidR="00CF19C4" w:rsidRPr="00337074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vehicle</w:t>
            </w:r>
          </w:p>
        </w:tc>
        <w:tc>
          <w:tcPr>
            <w:tcW w:w="3081" w:type="dxa"/>
          </w:tcPr>
          <w:p w14:paraId="60DAEED0" w14:textId="6093F05A" w:rsidR="00CF19C4" w:rsidRPr="0033707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tree</w:t>
            </w:r>
          </w:p>
        </w:tc>
      </w:tr>
      <w:tr w:rsidR="00CF19C4" w:rsidRPr="008F5FFB" w14:paraId="73BD665B" w14:textId="77777777" w:rsidTr="00C03097">
        <w:tc>
          <w:tcPr>
            <w:tcW w:w="3080" w:type="dxa"/>
          </w:tcPr>
          <w:p w14:paraId="425071A4" w14:textId="4DA21D24" w:rsidR="00CF19C4" w:rsidRPr="00FB3812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AA7BBD">
              <w:rPr>
                <w:rFonts w:ascii="XCCW Joined 1a" w:hAnsi="XCCW Joined 1a"/>
                <w:b/>
                <w:sz w:val="52"/>
                <w:szCs w:val="52"/>
              </w:rPr>
              <w:t>overslept</w:t>
            </w:r>
          </w:p>
        </w:tc>
        <w:tc>
          <w:tcPr>
            <w:tcW w:w="3081" w:type="dxa"/>
          </w:tcPr>
          <w:p w14:paraId="2324850F" w14:textId="359A969C" w:rsidR="00CF19C4" w:rsidRPr="00337074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bruise</w:t>
            </w:r>
          </w:p>
        </w:tc>
        <w:tc>
          <w:tcPr>
            <w:tcW w:w="3081" w:type="dxa"/>
          </w:tcPr>
          <w:p w14:paraId="4B115A2E" w14:textId="2678A28F" w:rsidR="00CF19C4" w:rsidRPr="0033707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green</w:t>
            </w:r>
          </w:p>
        </w:tc>
      </w:tr>
      <w:tr w:rsidR="00CF19C4" w:rsidRPr="008F5FFB" w14:paraId="3D805669" w14:textId="77777777" w:rsidTr="00C03097">
        <w:tc>
          <w:tcPr>
            <w:tcW w:w="3080" w:type="dxa"/>
          </w:tcPr>
          <w:p w14:paraId="440CB47C" w14:textId="5F44BD93" w:rsidR="00CF19C4" w:rsidRPr="006517DB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AA7BBD">
              <w:rPr>
                <w:rFonts w:ascii="XCCW Joined 1a" w:hAnsi="XCCW Joined 1a"/>
                <w:b/>
                <w:sz w:val="52"/>
                <w:szCs w:val="52"/>
              </w:rPr>
              <w:t>overreact</w:t>
            </w:r>
          </w:p>
        </w:tc>
        <w:tc>
          <w:tcPr>
            <w:tcW w:w="3081" w:type="dxa"/>
          </w:tcPr>
          <w:p w14:paraId="3674C39A" w14:textId="0690BDC2" w:rsidR="00CF19C4" w:rsidRPr="00337074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soldier</w:t>
            </w:r>
          </w:p>
        </w:tc>
        <w:tc>
          <w:tcPr>
            <w:tcW w:w="3081" w:type="dxa"/>
          </w:tcPr>
          <w:p w14:paraId="3880BA85" w14:textId="7D011712" w:rsidR="00CF19C4" w:rsidRPr="0033707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week</w:t>
            </w:r>
          </w:p>
        </w:tc>
      </w:tr>
      <w:tr w:rsidR="00CF19C4" w:rsidRPr="008F5FFB" w14:paraId="47FCD0C6" w14:textId="77777777" w:rsidTr="00C03097">
        <w:tc>
          <w:tcPr>
            <w:tcW w:w="3080" w:type="dxa"/>
          </w:tcPr>
          <w:p w14:paraId="7F7FC8AA" w14:textId="6B29A5E3" w:rsidR="00CF19C4" w:rsidRPr="006517DB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AA7BBD">
              <w:rPr>
                <w:rFonts w:ascii="XCCW Joined 1a" w:hAnsi="XCCW Joined 1a"/>
                <w:b/>
                <w:sz w:val="36"/>
                <w:szCs w:val="36"/>
              </w:rPr>
              <w:t>overestimate</w:t>
            </w:r>
          </w:p>
        </w:tc>
        <w:tc>
          <w:tcPr>
            <w:tcW w:w="3081" w:type="dxa"/>
          </w:tcPr>
          <w:p w14:paraId="64422FBF" w14:textId="79CC8235" w:rsidR="00CF19C4" w:rsidRPr="00337074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stomach</w:t>
            </w:r>
          </w:p>
        </w:tc>
        <w:tc>
          <w:tcPr>
            <w:tcW w:w="3081" w:type="dxa"/>
          </w:tcPr>
          <w:p w14:paraId="5A2E9451" w14:textId="2DDF068D" w:rsidR="00CF19C4" w:rsidRPr="0033707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heel</w:t>
            </w:r>
          </w:p>
        </w:tc>
      </w:tr>
      <w:tr w:rsidR="00CF19C4" w:rsidRPr="008F5FFB" w14:paraId="1DFE9899" w14:textId="77777777" w:rsidTr="00C03097">
        <w:tc>
          <w:tcPr>
            <w:tcW w:w="3080" w:type="dxa"/>
          </w:tcPr>
          <w:p w14:paraId="48E2249B" w14:textId="37CDEE7A" w:rsidR="00CF19C4" w:rsidRPr="00057EB5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overpaid</w:t>
            </w:r>
          </w:p>
        </w:tc>
        <w:tc>
          <w:tcPr>
            <w:tcW w:w="3081" w:type="dxa"/>
          </w:tcPr>
          <w:p w14:paraId="26A31EA2" w14:textId="35AC1714" w:rsidR="00CF19C4" w:rsidRPr="00337074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283A6C">
              <w:rPr>
                <w:rFonts w:ascii="XCCW Joined 1a" w:hAnsi="XCCW Joined 1a" w:cstheme="minorHAnsi"/>
                <w:b/>
                <w:sz w:val="44"/>
                <w:szCs w:val="44"/>
              </w:rPr>
              <w:t>recommend</w:t>
            </w:r>
          </w:p>
        </w:tc>
        <w:tc>
          <w:tcPr>
            <w:tcW w:w="3081" w:type="dxa"/>
          </w:tcPr>
          <w:p w14:paraId="5ADAFBE6" w14:textId="600B102F" w:rsidR="00CF19C4" w:rsidRPr="0033707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sea</w:t>
            </w:r>
          </w:p>
        </w:tc>
      </w:tr>
      <w:tr w:rsidR="00CF19C4" w:rsidRPr="008F5FFB" w14:paraId="16D38058" w14:textId="77777777" w:rsidTr="00C03097">
        <w:tc>
          <w:tcPr>
            <w:tcW w:w="3080" w:type="dxa"/>
          </w:tcPr>
          <w:p w14:paraId="4B30EA97" w14:textId="72427F48" w:rsidR="00CF19C4" w:rsidRPr="006517DB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AA7BBD">
              <w:rPr>
                <w:rFonts w:ascii="XCCW Joined 1a" w:hAnsi="XCCW Joined 1a"/>
                <w:b/>
                <w:sz w:val="56"/>
                <w:szCs w:val="56"/>
              </w:rPr>
              <w:t>overlook</w:t>
            </w:r>
          </w:p>
        </w:tc>
        <w:tc>
          <w:tcPr>
            <w:tcW w:w="3081" w:type="dxa"/>
          </w:tcPr>
          <w:p w14:paraId="2EA487DC" w14:textId="25FE1C6E" w:rsidR="00CF19C4" w:rsidRPr="0091431A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leisure</w:t>
            </w:r>
          </w:p>
        </w:tc>
        <w:tc>
          <w:tcPr>
            <w:tcW w:w="3081" w:type="dxa"/>
          </w:tcPr>
          <w:p w14:paraId="78FCD710" w14:textId="2378C76C" w:rsidR="00CF19C4" w:rsidRPr="008F5FFB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mean</w:t>
            </w:r>
          </w:p>
        </w:tc>
      </w:tr>
      <w:tr w:rsidR="00CF19C4" w:rsidRPr="008F5FFB" w14:paraId="295A4D0D" w14:textId="77777777" w:rsidTr="00C03097">
        <w:tc>
          <w:tcPr>
            <w:tcW w:w="3080" w:type="dxa"/>
          </w:tcPr>
          <w:p w14:paraId="4AEF6970" w14:textId="7C19D980" w:rsidR="00CF19C4" w:rsidRPr="00456A21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overuse</w:t>
            </w:r>
          </w:p>
        </w:tc>
        <w:tc>
          <w:tcPr>
            <w:tcW w:w="3081" w:type="dxa"/>
          </w:tcPr>
          <w:p w14:paraId="5DACD3BD" w14:textId="20956A5A" w:rsidR="00CF19C4" w:rsidRPr="0091431A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privilege</w:t>
            </w:r>
          </w:p>
        </w:tc>
        <w:tc>
          <w:tcPr>
            <w:tcW w:w="3081" w:type="dxa"/>
          </w:tcPr>
          <w:p w14:paraId="4A43E2A2" w14:textId="6B8746BC" w:rsidR="00CF19C4" w:rsidRPr="008F5FFB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treat</w:t>
            </w:r>
          </w:p>
        </w:tc>
      </w:tr>
      <w:tr w:rsidR="00CF19C4" w:rsidRPr="008F5FFB" w14:paraId="4F298D9B" w14:textId="77777777" w:rsidTr="00C03097">
        <w:tc>
          <w:tcPr>
            <w:tcW w:w="3080" w:type="dxa"/>
          </w:tcPr>
          <w:p w14:paraId="084AAA4B" w14:textId="06B9F685" w:rsidR="00CF19C4" w:rsidRPr="006517DB" w:rsidRDefault="00CF19C4" w:rsidP="00CF19C4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overcoat</w:t>
            </w:r>
          </w:p>
        </w:tc>
        <w:tc>
          <w:tcPr>
            <w:tcW w:w="3081" w:type="dxa"/>
          </w:tcPr>
          <w:p w14:paraId="3373A60F" w14:textId="1F1DAFA0" w:rsidR="00CF19C4" w:rsidRPr="0091431A" w:rsidRDefault="00CF19C4" w:rsidP="00CF19C4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48"/>
                <w:szCs w:val="48"/>
              </w:rPr>
              <w:t>occur</w:t>
            </w:r>
          </w:p>
        </w:tc>
        <w:tc>
          <w:tcPr>
            <w:tcW w:w="3081" w:type="dxa"/>
          </w:tcPr>
          <w:p w14:paraId="76B66ABB" w14:textId="3FB18598" w:rsidR="00CF19C4" w:rsidRPr="008F5FFB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beat</w:t>
            </w:r>
          </w:p>
        </w:tc>
      </w:tr>
      <w:tr w:rsidR="00CF19C4" w:rsidRPr="008F5FFB" w14:paraId="38BFF236" w14:textId="77777777" w:rsidTr="00C03097">
        <w:tc>
          <w:tcPr>
            <w:tcW w:w="3080" w:type="dxa"/>
          </w:tcPr>
          <w:p w14:paraId="082A4EF3" w14:textId="2732F8E7" w:rsidR="00CF19C4" w:rsidRPr="00350F75" w:rsidRDefault="00CF19C4" w:rsidP="00CF19C4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 w:rsidRPr="00AA7BBD">
              <w:rPr>
                <w:rFonts w:ascii="XCCW Joined 1a" w:hAnsi="XCCW Joined 1a"/>
                <w:b/>
                <w:sz w:val="52"/>
                <w:szCs w:val="52"/>
              </w:rPr>
              <w:t>overseas</w:t>
            </w:r>
          </w:p>
        </w:tc>
        <w:tc>
          <w:tcPr>
            <w:tcW w:w="3081" w:type="dxa"/>
          </w:tcPr>
          <w:p w14:paraId="5A23795F" w14:textId="50E7580D" w:rsidR="00CF19C4" w:rsidRPr="0091431A" w:rsidRDefault="00CF19C4" w:rsidP="00CF19C4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3C1273">
              <w:rPr>
                <w:rFonts w:ascii="XCCW Joined 1a" w:hAnsi="XCCW Joined 1a" w:cstheme="minorHAnsi"/>
                <w:b/>
                <w:sz w:val="48"/>
                <w:szCs w:val="48"/>
              </w:rPr>
              <w:t>neighbour</w:t>
            </w:r>
          </w:p>
        </w:tc>
        <w:tc>
          <w:tcPr>
            <w:tcW w:w="3081" w:type="dxa"/>
          </w:tcPr>
          <w:p w14:paraId="1DF41B17" w14:textId="185EF642" w:rsidR="00CF19C4" w:rsidRDefault="00CF19C4" w:rsidP="00CF19C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leap</w:t>
            </w:r>
          </w:p>
        </w:tc>
      </w:tr>
      <w:bookmarkEnd w:id="0"/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057EB5"/>
    <w:rsid w:val="000C1BF7"/>
    <w:rsid w:val="000C6B9C"/>
    <w:rsid w:val="000F1871"/>
    <w:rsid w:val="001D3713"/>
    <w:rsid w:val="001D6B07"/>
    <w:rsid w:val="00257E78"/>
    <w:rsid w:val="002D64A4"/>
    <w:rsid w:val="00337074"/>
    <w:rsid w:val="00350F75"/>
    <w:rsid w:val="003C1273"/>
    <w:rsid w:val="003E290A"/>
    <w:rsid w:val="00456A21"/>
    <w:rsid w:val="004D70B8"/>
    <w:rsid w:val="00581D97"/>
    <w:rsid w:val="005A0136"/>
    <w:rsid w:val="005A3B33"/>
    <w:rsid w:val="0062350F"/>
    <w:rsid w:val="00636344"/>
    <w:rsid w:val="00650A60"/>
    <w:rsid w:val="006517DB"/>
    <w:rsid w:val="00747392"/>
    <w:rsid w:val="007E6F11"/>
    <w:rsid w:val="008A06EE"/>
    <w:rsid w:val="008D3DF2"/>
    <w:rsid w:val="0091458D"/>
    <w:rsid w:val="00925B30"/>
    <w:rsid w:val="00936634"/>
    <w:rsid w:val="00A2660B"/>
    <w:rsid w:val="00AD3589"/>
    <w:rsid w:val="00B139A6"/>
    <w:rsid w:val="00B77977"/>
    <w:rsid w:val="00C219CD"/>
    <w:rsid w:val="00C738C2"/>
    <w:rsid w:val="00C74F49"/>
    <w:rsid w:val="00CB0626"/>
    <w:rsid w:val="00CE6E8D"/>
    <w:rsid w:val="00CF19C4"/>
    <w:rsid w:val="00D0511F"/>
    <w:rsid w:val="00D50F17"/>
    <w:rsid w:val="00D65AC5"/>
    <w:rsid w:val="00E72CC1"/>
    <w:rsid w:val="00EF0D98"/>
    <w:rsid w:val="00F03617"/>
    <w:rsid w:val="00F5196D"/>
    <w:rsid w:val="00F53D00"/>
    <w:rsid w:val="00FA474F"/>
    <w:rsid w:val="00FB3812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C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9AD8B45C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7</cp:revision>
  <cp:lastPrinted>2026-05-07T07:01:00Z</cp:lastPrinted>
  <dcterms:created xsi:type="dcterms:W3CDTF">2025-11-03T17:35:00Z</dcterms:created>
  <dcterms:modified xsi:type="dcterms:W3CDTF">2026-05-07T08:37:00Z</dcterms:modified>
</cp:coreProperties>
</file>