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3425B7F9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F53D00">
        <w:rPr>
          <w:rFonts w:ascii="XCCW Joined 1a" w:hAnsi="XCCW Joined 1a"/>
          <w:b/>
          <w:sz w:val="56"/>
          <w:szCs w:val="56"/>
        </w:rPr>
        <w:t>2</w:t>
      </w:r>
      <w:r w:rsidR="00AA7BBD">
        <w:rPr>
          <w:rFonts w:ascii="XCCW Joined 1a" w:hAnsi="XCCW Joined 1a"/>
          <w:b/>
          <w:sz w:val="56"/>
          <w:szCs w:val="56"/>
        </w:rPr>
        <w:t>9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A40DF3" w:rsidRPr="008F5FFB" w14:paraId="5B6E874E" w14:textId="77777777" w:rsidTr="00C03097">
        <w:tc>
          <w:tcPr>
            <w:tcW w:w="3080" w:type="dxa"/>
          </w:tcPr>
          <w:p w14:paraId="3421D231" w14:textId="34642AEE" w:rsidR="00A40DF3" w:rsidRPr="00AA7BBD" w:rsidRDefault="00A40DF3" w:rsidP="00A40DF3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4"/>
                <w:szCs w:val="44"/>
              </w:rPr>
            </w:pPr>
            <w:bookmarkStart w:id="0" w:name="_GoBack" w:colFirst="2" w:colLast="2"/>
            <w:r w:rsidRPr="00DF428B">
              <w:rPr>
                <w:rFonts w:ascii="XCCW Joined 1a" w:hAnsi="XCCW Joined 1a"/>
                <w:b/>
                <w:sz w:val="52"/>
                <w:szCs w:val="52"/>
              </w:rPr>
              <w:t>attractive</w:t>
            </w:r>
          </w:p>
        </w:tc>
        <w:tc>
          <w:tcPr>
            <w:tcW w:w="3081" w:type="dxa"/>
          </w:tcPr>
          <w:p w14:paraId="10896D7B" w14:textId="50EA9D76" w:rsidR="00A40DF3" w:rsidRPr="00337074" w:rsidRDefault="00A40DF3" w:rsidP="00A40DF3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amateur</w:t>
            </w:r>
          </w:p>
        </w:tc>
        <w:tc>
          <w:tcPr>
            <w:tcW w:w="3081" w:type="dxa"/>
          </w:tcPr>
          <w:p w14:paraId="0339CCB2" w14:textId="7E51C835" w:rsidR="00A40DF3" w:rsidRPr="00337074" w:rsidRDefault="00A40DF3" w:rsidP="00A40DF3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high</w:t>
            </w:r>
          </w:p>
        </w:tc>
      </w:tr>
      <w:tr w:rsidR="00A40DF3" w:rsidRPr="008F5FFB" w14:paraId="4A087A81" w14:textId="77777777" w:rsidTr="00C03097">
        <w:tc>
          <w:tcPr>
            <w:tcW w:w="3080" w:type="dxa"/>
          </w:tcPr>
          <w:p w14:paraId="3A498F7C" w14:textId="01CFC914" w:rsidR="00A40DF3" w:rsidRPr="00057EB5" w:rsidRDefault="00A40DF3" w:rsidP="00A40DF3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creative</w:t>
            </w:r>
          </w:p>
        </w:tc>
        <w:tc>
          <w:tcPr>
            <w:tcW w:w="3081" w:type="dxa"/>
          </w:tcPr>
          <w:p w14:paraId="331251DA" w14:textId="53A79108" w:rsidR="00A40DF3" w:rsidRPr="00337074" w:rsidRDefault="00A40DF3" w:rsidP="00A40DF3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ancient</w:t>
            </w:r>
          </w:p>
        </w:tc>
        <w:tc>
          <w:tcPr>
            <w:tcW w:w="3081" w:type="dxa"/>
          </w:tcPr>
          <w:p w14:paraId="60DAEED0" w14:textId="227AA0CD" w:rsidR="00A40DF3" w:rsidRPr="00337074" w:rsidRDefault="00A40DF3" w:rsidP="00A40DF3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fight</w:t>
            </w:r>
          </w:p>
        </w:tc>
      </w:tr>
      <w:tr w:rsidR="00A40DF3" w:rsidRPr="008F5FFB" w14:paraId="73BD665B" w14:textId="77777777" w:rsidTr="00C03097">
        <w:tc>
          <w:tcPr>
            <w:tcW w:w="3080" w:type="dxa"/>
          </w:tcPr>
          <w:p w14:paraId="425071A4" w14:textId="1B61A4DD" w:rsidR="00A40DF3" w:rsidRPr="00AA7BBD" w:rsidRDefault="00A40DF3" w:rsidP="00A40DF3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2"/>
                <w:szCs w:val="52"/>
              </w:rPr>
              <w:t>addictive</w:t>
            </w:r>
          </w:p>
        </w:tc>
        <w:tc>
          <w:tcPr>
            <w:tcW w:w="3081" w:type="dxa"/>
          </w:tcPr>
          <w:p w14:paraId="2324850F" w14:textId="5E73BF97" w:rsidR="00A40DF3" w:rsidRPr="00337074" w:rsidRDefault="00A40DF3" w:rsidP="00A40DF3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bargain</w:t>
            </w:r>
          </w:p>
        </w:tc>
        <w:tc>
          <w:tcPr>
            <w:tcW w:w="3081" w:type="dxa"/>
          </w:tcPr>
          <w:p w14:paraId="4B115A2E" w14:textId="5577A293" w:rsidR="00A40DF3" w:rsidRPr="00337074" w:rsidRDefault="00A40DF3" w:rsidP="00A40DF3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sight</w:t>
            </w:r>
          </w:p>
        </w:tc>
      </w:tr>
      <w:tr w:rsidR="00A40DF3" w:rsidRPr="008F5FFB" w14:paraId="3D805669" w14:textId="77777777" w:rsidTr="00C03097">
        <w:tc>
          <w:tcPr>
            <w:tcW w:w="3080" w:type="dxa"/>
          </w:tcPr>
          <w:p w14:paraId="440CB47C" w14:textId="0BFE664B" w:rsidR="00A40DF3" w:rsidRPr="00AA7BBD" w:rsidRDefault="00A40DF3" w:rsidP="00A40DF3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2"/>
                <w:szCs w:val="52"/>
              </w:rPr>
              <w:t>assertive</w:t>
            </w:r>
          </w:p>
        </w:tc>
        <w:tc>
          <w:tcPr>
            <w:tcW w:w="3081" w:type="dxa"/>
          </w:tcPr>
          <w:p w14:paraId="3674C39A" w14:textId="1989DBF9" w:rsidR="00A40DF3" w:rsidRPr="00337074" w:rsidRDefault="00A40DF3" w:rsidP="00A40DF3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muscle</w:t>
            </w:r>
          </w:p>
        </w:tc>
        <w:tc>
          <w:tcPr>
            <w:tcW w:w="3081" w:type="dxa"/>
          </w:tcPr>
          <w:p w14:paraId="3880BA85" w14:textId="69A4D3E4" w:rsidR="00A40DF3" w:rsidRPr="00337074" w:rsidRDefault="00A40DF3" w:rsidP="00A40DF3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bright</w:t>
            </w:r>
          </w:p>
        </w:tc>
      </w:tr>
      <w:tr w:rsidR="00A40DF3" w:rsidRPr="008F5FFB" w14:paraId="47FCD0C6" w14:textId="77777777" w:rsidTr="00C03097">
        <w:tc>
          <w:tcPr>
            <w:tcW w:w="3080" w:type="dxa"/>
          </w:tcPr>
          <w:p w14:paraId="7F7FC8AA" w14:textId="39A6F19C" w:rsidR="00A40DF3" w:rsidRPr="00AA7BBD" w:rsidRDefault="00A40DF3" w:rsidP="00A40DF3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 w:rsidRPr="00DF428B">
              <w:rPr>
                <w:rFonts w:ascii="XCCW Joined 1a" w:hAnsi="XCCW Joined 1a"/>
                <w:b/>
                <w:sz w:val="56"/>
                <w:szCs w:val="56"/>
              </w:rPr>
              <w:t>abusive</w:t>
            </w:r>
          </w:p>
        </w:tc>
        <w:tc>
          <w:tcPr>
            <w:tcW w:w="3081" w:type="dxa"/>
          </w:tcPr>
          <w:p w14:paraId="64422FBF" w14:textId="58C8AA4F" w:rsidR="00A40DF3" w:rsidRPr="00337074" w:rsidRDefault="00A40DF3" w:rsidP="00A40DF3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queue</w:t>
            </w:r>
          </w:p>
        </w:tc>
        <w:tc>
          <w:tcPr>
            <w:tcW w:w="3081" w:type="dxa"/>
          </w:tcPr>
          <w:p w14:paraId="5A2E9451" w14:textId="7361C0A5" w:rsidR="00A40DF3" w:rsidRPr="00337074" w:rsidRDefault="00A40DF3" w:rsidP="00A40DF3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might</w:t>
            </w:r>
          </w:p>
        </w:tc>
      </w:tr>
      <w:tr w:rsidR="00A40DF3" w:rsidRPr="008F5FFB" w14:paraId="1DFE9899" w14:textId="77777777" w:rsidTr="00C03097">
        <w:tc>
          <w:tcPr>
            <w:tcW w:w="3080" w:type="dxa"/>
          </w:tcPr>
          <w:p w14:paraId="48E2249B" w14:textId="548FC783" w:rsidR="00A40DF3" w:rsidRPr="00057EB5" w:rsidRDefault="00A40DF3" w:rsidP="00A40DF3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DF428B">
              <w:rPr>
                <w:rFonts w:ascii="XCCW Joined 1a" w:hAnsi="XCCW Joined 1a"/>
                <w:b/>
                <w:sz w:val="40"/>
                <w:szCs w:val="40"/>
              </w:rPr>
              <w:t>cooperative</w:t>
            </w:r>
          </w:p>
        </w:tc>
        <w:tc>
          <w:tcPr>
            <w:tcW w:w="3081" w:type="dxa"/>
          </w:tcPr>
          <w:p w14:paraId="26A31EA2" w14:textId="253A8426" w:rsidR="00A40DF3" w:rsidRPr="00337074" w:rsidRDefault="00A40DF3" w:rsidP="00A40DF3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2"/>
                <w:szCs w:val="52"/>
              </w:rPr>
              <w:t>recognis</w:t>
            </w:r>
            <w:r w:rsidRPr="00350F75">
              <w:rPr>
                <w:rFonts w:ascii="XCCW Joined 1a" w:hAnsi="XCCW Joined 1a"/>
                <w:b/>
                <w:sz w:val="52"/>
                <w:szCs w:val="52"/>
              </w:rPr>
              <w:t>e</w:t>
            </w:r>
          </w:p>
        </w:tc>
        <w:tc>
          <w:tcPr>
            <w:tcW w:w="3081" w:type="dxa"/>
          </w:tcPr>
          <w:p w14:paraId="5ADAFBE6" w14:textId="08286C96" w:rsidR="00A40DF3" w:rsidRPr="00337074" w:rsidRDefault="00A40DF3" w:rsidP="00A40DF3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night</w:t>
            </w:r>
          </w:p>
        </w:tc>
      </w:tr>
      <w:tr w:rsidR="00A40DF3" w:rsidRPr="008F5FFB" w14:paraId="16D38058" w14:textId="77777777" w:rsidTr="00C03097">
        <w:tc>
          <w:tcPr>
            <w:tcW w:w="3080" w:type="dxa"/>
          </w:tcPr>
          <w:p w14:paraId="4B30EA97" w14:textId="2AE5BE43" w:rsidR="00A40DF3" w:rsidRPr="00AA7BBD" w:rsidRDefault="00A40DF3" w:rsidP="00A40DF3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DF428B">
              <w:rPr>
                <w:rFonts w:ascii="XCCW Joined 1a" w:hAnsi="XCCW Joined 1a"/>
                <w:b/>
                <w:sz w:val="44"/>
                <w:szCs w:val="44"/>
              </w:rPr>
              <w:t>exhaustive</w:t>
            </w:r>
          </w:p>
        </w:tc>
        <w:tc>
          <w:tcPr>
            <w:tcW w:w="3081" w:type="dxa"/>
          </w:tcPr>
          <w:p w14:paraId="2EA487DC" w14:textId="50EC6B6A" w:rsidR="00A40DF3" w:rsidRPr="0091431A" w:rsidRDefault="00A40DF3" w:rsidP="00A40DF3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62350F">
              <w:rPr>
                <w:rFonts w:ascii="XCCW Joined 1a" w:hAnsi="XCCW Joined 1a"/>
                <w:b/>
                <w:sz w:val="56"/>
                <w:szCs w:val="56"/>
              </w:rPr>
              <w:t>twelfth</w:t>
            </w:r>
          </w:p>
        </w:tc>
        <w:tc>
          <w:tcPr>
            <w:tcW w:w="3081" w:type="dxa"/>
          </w:tcPr>
          <w:p w14:paraId="78FCD710" w14:textId="11DA66AD" w:rsidR="00A40DF3" w:rsidRPr="008F5FFB" w:rsidRDefault="00A40DF3" w:rsidP="00A40DF3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lie</w:t>
            </w:r>
          </w:p>
        </w:tc>
      </w:tr>
      <w:tr w:rsidR="00A40DF3" w:rsidRPr="008F5FFB" w14:paraId="295A4D0D" w14:textId="77777777" w:rsidTr="00C03097">
        <w:tc>
          <w:tcPr>
            <w:tcW w:w="3080" w:type="dxa"/>
          </w:tcPr>
          <w:p w14:paraId="4AEF6970" w14:textId="4AC0E9BB" w:rsidR="00A40DF3" w:rsidRPr="00456A21" w:rsidRDefault="00A40DF3" w:rsidP="00A40DF3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DF428B">
              <w:rPr>
                <w:rFonts w:ascii="XCCW Joined 1a" w:hAnsi="XCCW Joined 1a"/>
                <w:b/>
                <w:sz w:val="40"/>
                <w:szCs w:val="40"/>
              </w:rPr>
              <w:t>appreciative</w:t>
            </w:r>
          </w:p>
        </w:tc>
        <w:tc>
          <w:tcPr>
            <w:tcW w:w="3081" w:type="dxa"/>
          </w:tcPr>
          <w:p w14:paraId="5DACD3BD" w14:textId="18E19189" w:rsidR="00A40DF3" w:rsidRPr="0091431A" w:rsidRDefault="00A40DF3" w:rsidP="00A40DF3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identity</w:t>
            </w:r>
          </w:p>
        </w:tc>
        <w:tc>
          <w:tcPr>
            <w:tcW w:w="3081" w:type="dxa"/>
          </w:tcPr>
          <w:p w14:paraId="4A43E2A2" w14:textId="02A1A676" w:rsidR="00A40DF3" w:rsidRPr="008F5FFB" w:rsidRDefault="00A40DF3" w:rsidP="00A40DF3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die</w:t>
            </w:r>
          </w:p>
        </w:tc>
      </w:tr>
      <w:tr w:rsidR="00A40DF3" w:rsidRPr="008F5FFB" w14:paraId="4F298D9B" w14:textId="77777777" w:rsidTr="00C03097">
        <w:tc>
          <w:tcPr>
            <w:tcW w:w="3080" w:type="dxa"/>
          </w:tcPr>
          <w:p w14:paraId="084AAA4B" w14:textId="65D37928" w:rsidR="00A40DF3" w:rsidRPr="006517DB" w:rsidRDefault="00A40DF3" w:rsidP="00A40DF3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DF428B">
              <w:rPr>
                <w:rFonts w:ascii="XCCW Joined 1a" w:hAnsi="XCCW Joined 1a"/>
                <w:b/>
                <w:sz w:val="52"/>
                <w:szCs w:val="52"/>
              </w:rPr>
              <w:t>offensive</w:t>
            </w:r>
          </w:p>
        </w:tc>
        <w:tc>
          <w:tcPr>
            <w:tcW w:w="3081" w:type="dxa"/>
          </w:tcPr>
          <w:p w14:paraId="3373A60F" w14:textId="2098E7F3" w:rsidR="00A40DF3" w:rsidRPr="0091431A" w:rsidRDefault="00A40DF3" w:rsidP="00A40DF3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62350F">
              <w:rPr>
                <w:rFonts w:ascii="XCCW Joined 1a" w:hAnsi="XCCW Joined 1a"/>
                <w:b/>
                <w:sz w:val="56"/>
                <w:szCs w:val="56"/>
              </w:rPr>
              <w:t>develop</w:t>
            </w:r>
          </w:p>
        </w:tc>
        <w:tc>
          <w:tcPr>
            <w:tcW w:w="3081" w:type="dxa"/>
          </w:tcPr>
          <w:p w14:paraId="76B66ABB" w14:textId="0E7BA568" w:rsidR="00A40DF3" w:rsidRPr="008F5FFB" w:rsidRDefault="00A40DF3" w:rsidP="00A40DF3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tie</w:t>
            </w:r>
          </w:p>
        </w:tc>
      </w:tr>
      <w:tr w:rsidR="00A40DF3" w:rsidRPr="008F5FFB" w14:paraId="38BFF236" w14:textId="77777777" w:rsidTr="00C03097">
        <w:tc>
          <w:tcPr>
            <w:tcW w:w="3080" w:type="dxa"/>
          </w:tcPr>
          <w:p w14:paraId="082A4EF3" w14:textId="7CDBE5A5" w:rsidR="00A40DF3" w:rsidRPr="00AA7BBD" w:rsidRDefault="00A40DF3" w:rsidP="00A40DF3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DF428B">
              <w:rPr>
                <w:rFonts w:ascii="XCCW Joined 1a" w:hAnsi="XCCW Joined 1a"/>
                <w:b/>
                <w:sz w:val="44"/>
                <w:szCs w:val="44"/>
              </w:rPr>
              <w:t>expressive</w:t>
            </w:r>
          </w:p>
        </w:tc>
        <w:tc>
          <w:tcPr>
            <w:tcW w:w="3081" w:type="dxa"/>
          </w:tcPr>
          <w:p w14:paraId="5A23795F" w14:textId="25070B14" w:rsidR="00A40DF3" w:rsidRPr="0091431A" w:rsidRDefault="00A40DF3" w:rsidP="00A40DF3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harass</w:t>
            </w:r>
          </w:p>
        </w:tc>
        <w:tc>
          <w:tcPr>
            <w:tcW w:w="3081" w:type="dxa"/>
          </w:tcPr>
          <w:p w14:paraId="1DF41B17" w14:textId="38854486" w:rsidR="00A40DF3" w:rsidRDefault="00A40DF3" w:rsidP="00A40DF3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pie </w:t>
            </w:r>
          </w:p>
        </w:tc>
      </w:tr>
      <w:bookmarkEnd w:id="0"/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0"/>
    <w:rsid w:val="00004188"/>
    <w:rsid w:val="00057EB5"/>
    <w:rsid w:val="000C1BF7"/>
    <w:rsid w:val="000C6B9C"/>
    <w:rsid w:val="000F1871"/>
    <w:rsid w:val="001D3713"/>
    <w:rsid w:val="00257E78"/>
    <w:rsid w:val="002D64A4"/>
    <w:rsid w:val="00337074"/>
    <w:rsid w:val="00350F75"/>
    <w:rsid w:val="003C1273"/>
    <w:rsid w:val="003E290A"/>
    <w:rsid w:val="00456A21"/>
    <w:rsid w:val="004D70B8"/>
    <w:rsid w:val="00581D97"/>
    <w:rsid w:val="005A0136"/>
    <w:rsid w:val="0062350F"/>
    <w:rsid w:val="00636344"/>
    <w:rsid w:val="006517DB"/>
    <w:rsid w:val="00747392"/>
    <w:rsid w:val="007A0E8E"/>
    <w:rsid w:val="007E6F11"/>
    <w:rsid w:val="008A06EE"/>
    <w:rsid w:val="008D3DF2"/>
    <w:rsid w:val="00905FC6"/>
    <w:rsid w:val="0091458D"/>
    <w:rsid w:val="00925B30"/>
    <w:rsid w:val="00936634"/>
    <w:rsid w:val="00A2660B"/>
    <w:rsid w:val="00A40DF3"/>
    <w:rsid w:val="00A945B0"/>
    <w:rsid w:val="00AA7BBD"/>
    <w:rsid w:val="00AD3589"/>
    <w:rsid w:val="00B139A6"/>
    <w:rsid w:val="00B25AD6"/>
    <w:rsid w:val="00B77977"/>
    <w:rsid w:val="00C219CD"/>
    <w:rsid w:val="00C738C2"/>
    <w:rsid w:val="00C74F49"/>
    <w:rsid w:val="00CB0626"/>
    <w:rsid w:val="00CE6E8D"/>
    <w:rsid w:val="00D0511F"/>
    <w:rsid w:val="00D65AC5"/>
    <w:rsid w:val="00E72CC1"/>
    <w:rsid w:val="00EF0D98"/>
    <w:rsid w:val="00F46967"/>
    <w:rsid w:val="00F5196D"/>
    <w:rsid w:val="00F53D00"/>
    <w:rsid w:val="00FA474F"/>
    <w:rsid w:val="00FB3812"/>
    <w:rsid w:val="00FD2A57"/>
    <w:rsid w:val="00F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4773FFFD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Mr S Worsley</cp:lastModifiedBy>
  <cp:revision>8</cp:revision>
  <dcterms:created xsi:type="dcterms:W3CDTF">2025-11-03T17:38:00Z</dcterms:created>
  <dcterms:modified xsi:type="dcterms:W3CDTF">2026-05-14T07:21:00Z</dcterms:modified>
</cp:coreProperties>
</file>