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5FBC51F2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ED0C7D">
        <w:rPr>
          <w:rFonts w:ascii="XCCW Joined 1a" w:hAnsi="XCCW Joined 1a"/>
          <w:b/>
          <w:sz w:val="56"/>
          <w:szCs w:val="56"/>
        </w:rPr>
        <w:t>30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973378" w:rsidRPr="008F5FFB" w14:paraId="5B6E874E" w14:textId="77777777" w:rsidTr="00C03097">
        <w:tc>
          <w:tcPr>
            <w:tcW w:w="3080" w:type="dxa"/>
          </w:tcPr>
          <w:p w14:paraId="3421D231" w14:textId="0D23A523" w:rsidR="00973378" w:rsidRPr="00D126C6" w:rsidRDefault="00973378" w:rsidP="00973378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bookmarkStart w:id="0" w:name="_GoBack" w:colFirst="2" w:colLast="2"/>
            <w:r>
              <w:rPr>
                <w:rFonts w:ascii="XCCW Joined 1a" w:hAnsi="XCCW Joined 1a"/>
                <w:b/>
                <w:sz w:val="52"/>
                <w:szCs w:val="52"/>
              </w:rPr>
              <w:t>musical</w:t>
            </w:r>
          </w:p>
        </w:tc>
        <w:tc>
          <w:tcPr>
            <w:tcW w:w="3081" w:type="dxa"/>
          </w:tcPr>
          <w:p w14:paraId="10896D7B" w14:textId="4AED849F" w:rsidR="00973378" w:rsidRPr="00337074" w:rsidRDefault="00973378" w:rsidP="00973378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past</w:t>
            </w:r>
          </w:p>
        </w:tc>
        <w:tc>
          <w:tcPr>
            <w:tcW w:w="3081" w:type="dxa"/>
          </w:tcPr>
          <w:p w14:paraId="0339CCB2" w14:textId="50690A82" w:rsidR="00973378" w:rsidRPr="008D2D9F" w:rsidRDefault="008D2D9F" w:rsidP="00973378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 w:rsidRPr="008D2D9F">
              <w:rPr>
                <w:rFonts w:ascii="XCCW Joined 1a" w:hAnsi="XCCW Joined 1a"/>
                <w:b/>
                <w:sz w:val="56"/>
                <w:szCs w:val="72"/>
              </w:rPr>
              <w:t>blow</w:t>
            </w:r>
          </w:p>
        </w:tc>
      </w:tr>
      <w:tr w:rsidR="00973378" w:rsidRPr="008F5FFB" w14:paraId="4A087A81" w14:textId="77777777" w:rsidTr="00C03097">
        <w:tc>
          <w:tcPr>
            <w:tcW w:w="3080" w:type="dxa"/>
          </w:tcPr>
          <w:p w14:paraId="3A498F7C" w14:textId="2B82EFEE" w:rsidR="00973378" w:rsidRPr="00057EB5" w:rsidRDefault="00973378" w:rsidP="00973378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political</w:t>
            </w:r>
          </w:p>
        </w:tc>
        <w:tc>
          <w:tcPr>
            <w:tcW w:w="3081" w:type="dxa"/>
          </w:tcPr>
          <w:p w14:paraId="331251DA" w14:textId="1505A5F3" w:rsidR="00973378" w:rsidRPr="00337074" w:rsidRDefault="00973378" w:rsidP="00973378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passed</w:t>
            </w:r>
          </w:p>
        </w:tc>
        <w:tc>
          <w:tcPr>
            <w:tcW w:w="3081" w:type="dxa"/>
          </w:tcPr>
          <w:p w14:paraId="60DAEED0" w14:textId="66A8FFF5" w:rsidR="00973378" w:rsidRPr="008D2D9F" w:rsidRDefault="008D2D9F" w:rsidP="00973378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 w:rsidRPr="008D2D9F">
              <w:rPr>
                <w:rFonts w:ascii="XCCW Joined 1a" w:hAnsi="XCCW Joined 1a"/>
                <w:b/>
                <w:sz w:val="56"/>
                <w:szCs w:val="72"/>
              </w:rPr>
              <w:t>snow</w:t>
            </w:r>
          </w:p>
        </w:tc>
      </w:tr>
      <w:tr w:rsidR="00973378" w:rsidRPr="008F5FFB" w14:paraId="73BD665B" w14:textId="77777777" w:rsidTr="00C03097">
        <w:tc>
          <w:tcPr>
            <w:tcW w:w="3080" w:type="dxa"/>
          </w:tcPr>
          <w:p w14:paraId="425071A4" w14:textId="593B4A7C" w:rsidR="00973378" w:rsidRPr="00AA7BBD" w:rsidRDefault="00973378" w:rsidP="00973378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 w:rsidRPr="00D93DD7">
              <w:rPr>
                <w:rFonts w:ascii="XCCW Joined 1a" w:hAnsi="XCCW Joined 1a"/>
                <w:b/>
                <w:sz w:val="48"/>
                <w:szCs w:val="48"/>
              </w:rPr>
              <w:t>accidental</w:t>
            </w:r>
          </w:p>
        </w:tc>
        <w:tc>
          <w:tcPr>
            <w:tcW w:w="3081" w:type="dxa"/>
          </w:tcPr>
          <w:p w14:paraId="2324850F" w14:textId="14BC1B1F" w:rsidR="00973378" w:rsidRPr="00337074" w:rsidRDefault="00973378" w:rsidP="00973378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proceed</w:t>
            </w:r>
          </w:p>
        </w:tc>
        <w:tc>
          <w:tcPr>
            <w:tcW w:w="3081" w:type="dxa"/>
          </w:tcPr>
          <w:p w14:paraId="4B115A2E" w14:textId="7CA91BC7" w:rsidR="00973378" w:rsidRPr="008D2D9F" w:rsidRDefault="008D2D9F" w:rsidP="00973378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 w:rsidRPr="008D2D9F">
              <w:rPr>
                <w:rFonts w:ascii="XCCW Joined 1a" w:hAnsi="XCCW Joined 1a"/>
                <w:b/>
                <w:sz w:val="56"/>
                <w:szCs w:val="72"/>
              </w:rPr>
              <w:t>grow</w:t>
            </w:r>
          </w:p>
        </w:tc>
      </w:tr>
      <w:tr w:rsidR="00973378" w:rsidRPr="008F5FFB" w14:paraId="3D805669" w14:textId="77777777" w:rsidTr="00C03097">
        <w:tc>
          <w:tcPr>
            <w:tcW w:w="3080" w:type="dxa"/>
          </w:tcPr>
          <w:p w14:paraId="440CB47C" w14:textId="52A56CC2" w:rsidR="00973378" w:rsidRPr="00AA7BBD" w:rsidRDefault="00973378" w:rsidP="00973378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 w:rsidRPr="00D93DD7">
              <w:rPr>
                <w:rFonts w:ascii="XCCW Joined 1a" w:hAnsi="XCCW Joined 1a"/>
                <w:b/>
                <w:sz w:val="48"/>
                <w:szCs w:val="48"/>
              </w:rPr>
              <w:t>functional</w:t>
            </w:r>
          </w:p>
        </w:tc>
        <w:tc>
          <w:tcPr>
            <w:tcW w:w="3081" w:type="dxa"/>
          </w:tcPr>
          <w:p w14:paraId="3674C39A" w14:textId="0F691E73" w:rsidR="00973378" w:rsidRPr="00337074" w:rsidRDefault="00973378" w:rsidP="00973378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precede</w:t>
            </w:r>
          </w:p>
        </w:tc>
        <w:tc>
          <w:tcPr>
            <w:tcW w:w="3081" w:type="dxa"/>
          </w:tcPr>
          <w:p w14:paraId="3880BA85" w14:textId="4D0E23FE" w:rsidR="00973378" w:rsidRPr="008D2D9F" w:rsidRDefault="008D2D9F" w:rsidP="00973378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 w:rsidRPr="008D2D9F">
              <w:rPr>
                <w:rFonts w:ascii="XCCW Joined 1a" w:hAnsi="XCCW Joined 1a"/>
                <w:b/>
                <w:sz w:val="56"/>
                <w:szCs w:val="72"/>
              </w:rPr>
              <w:t>know</w:t>
            </w:r>
          </w:p>
        </w:tc>
      </w:tr>
      <w:tr w:rsidR="00973378" w:rsidRPr="008F5FFB" w14:paraId="47FCD0C6" w14:textId="77777777" w:rsidTr="00C03097">
        <w:tc>
          <w:tcPr>
            <w:tcW w:w="3080" w:type="dxa"/>
          </w:tcPr>
          <w:p w14:paraId="7F7FC8AA" w14:textId="2F4A3607" w:rsidR="00973378" w:rsidRPr="00ED0C7D" w:rsidRDefault="00973378" w:rsidP="00973378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tropical</w:t>
            </w:r>
          </w:p>
        </w:tc>
        <w:tc>
          <w:tcPr>
            <w:tcW w:w="3081" w:type="dxa"/>
          </w:tcPr>
          <w:p w14:paraId="64422FBF" w14:textId="4EC1DF5E" w:rsidR="00973378" w:rsidRPr="00337074" w:rsidRDefault="00973378" w:rsidP="00973378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aisle</w:t>
            </w:r>
          </w:p>
        </w:tc>
        <w:tc>
          <w:tcPr>
            <w:tcW w:w="3081" w:type="dxa"/>
          </w:tcPr>
          <w:p w14:paraId="5A2E9451" w14:textId="1D9A3358" w:rsidR="00973378" w:rsidRPr="008D2D9F" w:rsidRDefault="008D2D9F" w:rsidP="00973378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 w:rsidRPr="008D2D9F">
              <w:rPr>
                <w:rFonts w:ascii="XCCW Joined 1a" w:hAnsi="XCCW Joined 1a"/>
                <w:b/>
                <w:sz w:val="56"/>
                <w:szCs w:val="72"/>
              </w:rPr>
              <w:t>road</w:t>
            </w:r>
          </w:p>
        </w:tc>
      </w:tr>
      <w:tr w:rsidR="00973378" w:rsidRPr="008F5FFB" w14:paraId="1DFE9899" w14:textId="77777777" w:rsidTr="00C03097">
        <w:tc>
          <w:tcPr>
            <w:tcW w:w="3080" w:type="dxa"/>
          </w:tcPr>
          <w:p w14:paraId="48E2249B" w14:textId="4D07856E" w:rsidR="00973378" w:rsidRPr="00057EB5" w:rsidRDefault="00973378" w:rsidP="00973378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D93DD7">
              <w:rPr>
                <w:rFonts w:ascii="XCCW Joined 1a" w:hAnsi="XCCW Joined 1a"/>
                <w:b/>
                <w:sz w:val="36"/>
                <w:szCs w:val="36"/>
              </w:rPr>
              <w:t>mathematical</w:t>
            </w:r>
          </w:p>
        </w:tc>
        <w:tc>
          <w:tcPr>
            <w:tcW w:w="3081" w:type="dxa"/>
          </w:tcPr>
          <w:p w14:paraId="26A31EA2" w14:textId="7EA2FED3" w:rsidR="00973378" w:rsidRPr="00337074" w:rsidRDefault="00973378" w:rsidP="00973378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isle</w:t>
            </w:r>
          </w:p>
        </w:tc>
        <w:tc>
          <w:tcPr>
            <w:tcW w:w="3081" w:type="dxa"/>
          </w:tcPr>
          <w:p w14:paraId="5ADAFBE6" w14:textId="4875D439" w:rsidR="00973378" w:rsidRPr="008D2D9F" w:rsidRDefault="008D2D9F" w:rsidP="00973378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 w:rsidRPr="008D2D9F">
              <w:rPr>
                <w:rFonts w:ascii="XCCW Joined 1a" w:hAnsi="XCCW Joined 1a"/>
                <w:b/>
                <w:sz w:val="56"/>
                <w:szCs w:val="72"/>
              </w:rPr>
              <w:t>boat</w:t>
            </w:r>
          </w:p>
        </w:tc>
      </w:tr>
      <w:tr w:rsidR="00973378" w:rsidRPr="008F5FFB" w14:paraId="16D38058" w14:textId="77777777" w:rsidTr="00C03097">
        <w:tc>
          <w:tcPr>
            <w:tcW w:w="3080" w:type="dxa"/>
          </w:tcPr>
          <w:p w14:paraId="4B30EA97" w14:textId="3496B377" w:rsidR="00973378" w:rsidRPr="00AA7BBD" w:rsidRDefault="00973378" w:rsidP="00973378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D93DD7">
              <w:rPr>
                <w:rFonts w:ascii="XCCW Joined 1a" w:hAnsi="XCCW Joined 1a"/>
                <w:b/>
                <w:sz w:val="36"/>
                <w:szCs w:val="36"/>
              </w:rPr>
              <w:t>professional</w:t>
            </w:r>
          </w:p>
        </w:tc>
        <w:tc>
          <w:tcPr>
            <w:tcW w:w="3081" w:type="dxa"/>
          </w:tcPr>
          <w:p w14:paraId="2EA487DC" w14:textId="4E16D126" w:rsidR="00973378" w:rsidRPr="0091431A" w:rsidRDefault="00973378" w:rsidP="00973378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aloud</w:t>
            </w:r>
          </w:p>
        </w:tc>
        <w:tc>
          <w:tcPr>
            <w:tcW w:w="3081" w:type="dxa"/>
          </w:tcPr>
          <w:p w14:paraId="78FCD710" w14:textId="060DD4D4" w:rsidR="00973378" w:rsidRPr="008D2D9F" w:rsidRDefault="008D2D9F" w:rsidP="00973378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 w:rsidRPr="008D2D9F">
              <w:rPr>
                <w:rFonts w:ascii="XCCW Joined 1a" w:hAnsi="XCCW Joined 1a"/>
                <w:b/>
                <w:sz w:val="56"/>
                <w:szCs w:val="72"/>
              </w:rPr>
              <w:t>soap</w:t>
            </w:r>
          </w:p>
        </w:tc>
      </w:tr>
      <w:tr w:rsidR="00973378" w:rsidRPr="008F5FFB" w14:paraId="295A4D0D" w14:textId="77777777" w:rsidTr="00C03097">
        <w:tc>
          <w:tcPr>
            <w:tcW w:w="3080" w:type="dxa"/>
          </w:tcPr>
          <w:p w14:paraId="4AEF6970" w14:textId="146FA24B" w:rsidR="00973378" w:rsidRPr="00456A21" w:rsidRDefault="00973378" w:rsidP="00973378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D93DD7">
              <w:rPr>
                <w:rFonts w:ascii="XCCW Joined 1a" w:hAnsi="XCCW Joined 1a"/>
                <w:b/>
                <w:sz w:val="56"/>
                <w:szCs w:val="56"/>
              </w:rPr>
              <w:t>central</w:t>
            </w:r>
          </w:p>
        </w:tc>
        <w:tc>
          <w:tcPr>
            <w:tcW w:w="3081" w:type="dxa"/>
          </w:tcPr>
          <w:p w14:paraId="5DACD3BD" w14:textId="5C62793E" w:rsidR="00973378" w:rsidRPr="0091431A" w:rsidRDefault="00973378" w:rsidP="00973378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allowed</w:t>
            </w:r>
          </w:p>
        </w:tc>
        <w:tc>
          <w:tcPr>
            <w:tcW w:w="3081" w:type="dxa"/>
          </w:tcPr>
          <w:p w14:paraId="4A43E2A2" w14:textId="348855B1" w:rsidR="00973378" w:rsidRPr="008D2D9F" w:rsidRDefault="008D2D9F" w:rsidP="00973378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 w:rsidRPr="008D2D9F">
              <w:rPr>
                <w:rFonts w:ascii="XCCW Joined 1a" w:hAnsi="XCCW Joined 1a"/>
                <w:b/>
                <w:sz w:val="56"/>
                <w:szCs w:val="72"/>
              </w:rPr>
              <w:t>float</w:t>
            </w:r>
          </w:p>
        </w:tc>
      </w:tr>
      <w:tr w:rsidR="00973378" w:rsidRPr="008F5FFB" w14:paraId="4F298D9B" w14:textId="77777777" w:rsidTr="00C03097">
        <w:tc>
          <w:tcPr>
            <w:tcW w:w="3080" w:type="dxa"/>
          </w:tcPr>
          <w:p w14:paraId="084AAA4B" w14:textId="19B1C45B" w:rsidR="00973378" w:rsidRPr="006517DB" w:rsidRDefault="00973378" w:rsidP="00973378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D93DD7">
              <w:rPr>
                <w:rFonts w:ascii="XCCW Joined 1a" w:hAnsi="XCCW Joined 1a"/>
                <w:b/>
                <w:sz w:val="56"/>
                <w:szCs w:val="56"/>
              </w:rPr>
              <w:t>global</w:t>
            </w:r>
          </w:p>
        </w:tc>
        <w:tc>
          <w:tcPr>
            <w:tcW w:w="3081" w:type="dxa"/>
          </w:tcPr>
          <w:p w14:paraId="3373A60F" w14:textId="48D22294" w:rsidR="00973378" w:rsidRPr="0091431A" w:rsidRDefault="00973378" w:rsidP="00973378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affect</w:t>
            </w:r>
          </w:p>
        </w:tc>
        <w:tc>
          <w:tcPr>
            <w:tcW w:w="3081" w:type="dxa"/>
          </w:tcPr>
          <w:p w14:paraId="76B66ABB" w14:textId="648CC9BE" w:rsidR="00973378" w:rsidRPr="008D2D9F" w:rsidRDefault="008D2D9F" w:rsidP="00973378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 w:rsidRPr="008D2D9F">
              <w:rPr>
                <w:rFonts w:ascii="XCCW Joined 1a" w:hAnsi="XCCW Joined 1a"/>
                <w:b/>
                <w:sz w:val="56"/>
                <w:szCs w:val="72"/>
              </w:rPr>
              <w:t>toe</w:t>
            </w:r>
          </w:p>
        </w:tc>
      </w:tr>
      <w:bookmarkEnd w:id="0"/>
      <w:tr w:rsidR="00973378" w:rsidRPr="008F5FFB" w14:paraId="38BFF236" w14:textId="77777777" w:rsidTr="00C03097">
        <w:tc>
          <w:tcPr>
            <w:tcW w:w="3080" w:type="dxa"/>
          </w:tcPr>
          <w:p w14:paraId="082A4EF3" w14:textId="53C697DF" w:rsidR="00973378" w:rsidRPr="00ED0C7D" w:rsidRDefault="00973378" w:rsidP="00973378">
            <w:pPr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44"/>
                <w:szCs w:val="44"/>
              </w:rPr>
              <w:t>industrial</w:t>
            </w:r>
          </w:p>
        </w:tc>
        <w:tc>
          <w:tcPr>
            <w:tcW w:w="3081" w:type="dxa"/>
          </w:tcPr>
          <w:p w14:paraId="5A23795F" w14:textId="4085668D" w:rsidR="00973378" w:rsidRPr="0091431A" w:rsidRDefault="00973378" w:rsidP="00973378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effect</w:t>
            </w:r>
          </w:p>
        </w:tc>
        <w:tc>
          <w:tcPr>
            <w:tcW w:w="3081" w:type="dxa"/>
          </w:tcPr>
          <w:p w14:paraId="1DF41B17" w14:textId="765F1B86" w:rsidR="00973378" w:rsidRPr="008D2D9F" w:rsidRDefault="008D2D9F" w:rsidP="00973378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 w:rsidRPr="008D2D9F">
              <w:rPr>
                <w:rFonts w:ascii="XCCW Joined 1a" w:hAnsi="XCCW Joined 1a"/>
                <w:b/>
                <w:sz w:val="56"/>
                <w:szCs w:val="56"/>
              </w:rPr>
              <w:t>goes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0"/>
    <w:rsid w:val="00004188"/>
    <w:rsid w:val="00057EB5"/>
    <w:rsid w:val="000C1BF7"/>
    <w:rsid w:val="000C6B9C"/>
    <w:rsid w:val="000F1871"/>
    <w:rsid w:val="001D3713"/>
    <w:rsid w:val="00257E78"/>
    <w:rsid w:val="002D64A4"/>
    <w:rsid w:val="00337074"/>
    <w:rsid w:val="00350F75"/>
    <w:rsid w:val="003C1273"/>
    <w:rsid w:val="003E290A"/>
    <w:rsid w:val="003E4DC5"/>
    <w:rsid w:val="00456A21"/>
    <w:rsid w:val="004D70B8"/>
    <w:rsid w:val="00525A4A"/>
    <w:rsid w:val="00581D97"/>
    <w:rsid w:val="005A0136"/>
    <w:rsid w:val="0062350F"/>
    <w:rsid w:val="00636344"/>
    <w:rsid w:val="006517DB"/>
    <w:rsid w:val="00747392"/>
    <w:rsid w:val="00771AB1"/>
    <w:rsid w:val="007E6F11"/>
    <w:rsid w:val="008A06EE"/>
    <w:rsid w:val="008D2D9F"/>
    <w:rsid w:val="008D3DF2"/>
    <w:rsid w:val="008D7713"/>
    <w:rsid w:val="0091458D"/>
    <w:rsid w:val="00925B30"/>
    <w:rsid w:val="00936634"/>
    <w:rsid w:val="00973378"/>
    <w:rsid w:val="00A2660B"/>
    <w:rsid w:val="00AA7BBD"/>
    <w:rsid w:val="00AD3589"/>
    <w:rsid w:val="00B37690"/>
    <w:rsid w:val="00B77977"/>
    <w:rsid w:val="00C219CD"/>
    <w:rsid w:val="00C738C2"/>
    <w:rsid w:val="00C74F49"/>
    <w:rsid w:val="00CB0626"/>
    <w:rsid w:val="00CE6E8D"/>
    <w:rsid w:val="00D0511F"/>
    <w:rsid w:val="00D126C6"/>
    <w:rsid w:val="00D65AC5"/>
    <w:rsid w:val="00E72CC1"/>
    <w:rsid w:val="00ED0C7D"/>
    <w:rsid w:val="00EF0D98"/>
    <w:rsid w:val="00F5196D"/>
    <w:rsid w:val="00F53D00"/>
    <w:rsid w:val="00FA474F"/>
    <w:rsid w:val="00FB3812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916C6AF8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Mr S Worsley</cp:lastModifiedBy>
  <cp:revision>8</cp:revision>
  <dcterms:created xsi:type="dcterms:W3CDTF">2025-11-03T17:40:00Z</dcterms:created>
  <dcterms:modified xsi:type="dcterms:W3CDTF">2026-05-21T06:54:00Z</dcterms:modified>
</cp:coreProperties>
</file>