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9511FE">
      <w:pPr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861D1D">
        <w:rPr>
          <w:rFonts w:ascii="XCCW Joined 1a" w:hAnsi="XCCW Joined 1a"/>
          <w:sz w:val="40"/>
          <w:szCs w:val="40"/>
        </w:rPr>
        <w:t xml:space="preserve"> Homework Autumn 2 Week 2</w:t>
      </w:r>
      <w:r w:rsidR="00C23371">
        <w:rPr>
          <w:rFonts w:ascii="XCCW Joined 1a" w:hAnsi="XCCW Joined 1a"/>
          <w:sz w:val="40"/>
          <w:szCs w:val="40"/>
        </w:rPr>
        <w:t xml:space="preserve"> 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1"/>
        <w:gridCol w:w="5241"/>
        <w:gridCol w:w="4965"/>
      </w:tblGrid>
      <w:tr w:rsidR="00CD5093" w:rsidTr="009E59AE">
        <w:trPr>
          <w:trHeight w:val="491"/>
        </w:trPr>
        <w:tc>
          <w:tcPr>
            <w:tcW w:w="10652" w:type="dxa"/>
            <w:gridSpan w:val="2"/>
          </w:tcPr>
          <w:p w:rsidR="00C745FD" w:rsidRPr="00C745FD" w:rsidRDefault="00CD5093" w:rsidP="00C745FD">
            <w:pPr>
              <w:rPr>
                <w:rFonts w:ascii="XCCW Joined 1a" w:hAnsi="XCCW Joined 1a"/>
                <w:b/>
                <w:bCs/>
                <w:sz w:val="24"/>
                <w:szCs w:val="24"/>
              </w:rPr>
            </w:pPr>
            <w:r w:rsidRPr="00C745FD">
              <w:rPr>
                <w:rFonts w:ascii="XCCW Joined 1a" w:hAnsi="XCCW Joined 1a"/>
                <w:b/>
                <w:sz w:val="24"/>
                <w:szCs w:val="24"/>
              </w:rPr>
              <w:t>Spellings</w:t>
            </w:r>
            <w:r w:rsidR="00410E85" w:rsidRPr="00C745FD">
              <w:rPr>
                <w:rFonts w:ascii="XCCW Joined 1a" w:hAnsi="XCCW Joined 1a"/>
                <w:b/>
                <w:sz w:val="24"/>
                <w:szCs w:val="24"/>
              </w:rPr>
              <w:t xml:space="preserve"> </w:t>
            </w:r>
            <w:r w:rsidR="000D58D2" w:rsidRPr="00C745FD">
              <w:rPr>
                <w:rFonts w:ascii="XCCW Joined 1a" w:hAnsi="XCCW Joined 1a"/>
                <w:b/>
                <w:sz w:val="24"/>
                <w:szCs w:val="24"/>
              </w:rPr>
              <w:t>–</w:t>
            </w:r>
            <w:r w:rsidR="00826333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</w:p>
          <w:p w:rsidR="00533A31" w:rsidRPr="00347E17" w:rsidRDefault="00533A31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561F99" w:rsidTr="00461D91">
        <w:trPr>
          <w:trHeight w:val="2753"/>
        </w:trPr>
        <w:tc>
          <w:tcPr>
            <w:tcW w:w="5411" w:type="dxa"/>
            <w:vMerge w:val="restart"/>
          </w:tcPr>
          <w:p w:rsidR="00561F99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1</w:t>
            </w:r>
            <w:r w:rsidR="00461D91">
              <w:rPr>
                <w:rFonts w:ascii="XCCW Joined 1a" w:hAnsi="XCCW Joined 1a"/>
                <w:b/>
                <w:sz w:val="24"/>
                <w:szCs w:val="24"/>
                <w:u w:val="single"/>
              </w:rPr>
              <w:t xml:space="preserve">  </w:t>
            </w:r>
          </w:p>
          <w:p w:rsidR="00561F99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social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racial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crucial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facial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special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official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through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threw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though</w:t>
            </w:r>
          </w:p>
          <w:p w:rsidR="00185C40" w:rsidRPr="008252C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because</w:t>
            </w:r>
            <w:bookmarkStart w:id="0" w:name="_GoBack"/>
            <w:bookmarkEnd w:id="0"/>
          </w:p>
        </w:tc>
        <w:tc>
          <w:tcPr>
            <w:tcW w:w="5241" w:type="dxa"/>
            <w:vMerge w:val="restart"/>
          </w:tcPr>
          <w:p w:rsidR="00561F99" w:rsidRPr="00347E17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2</w:t>
            </w:r>
          </w:p>
          <w:p w:rsidR="007B6A92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antisocial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officially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superficially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specialised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artificial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socialised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racial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crucially</w:t>
            </w:r>
          </w:p>
          <w:p w:rsidR="00185C40" w:rsidRDefault="00185C40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facial</w:t>
            </w:r>
          </w:p>
          <w:p w:rsidR="00185C40" w:rsidRPr="00DC2900" w:rsidRDefault="00185C40" w:rsidP="00C745FD">
            <w:pPr>
              <w:rPr>
                <w:rFonts w:ascii="XCCW Joined 1a" w:hAnsi="XCCW Joined 1a"/>
                <w:sz w:val="28"/>
                <w:szCs w:val="28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beneficial</w:t>
            </w:r>
          </w:p>
        </w:tc>
        <w:tc>
          <w:tcPr>
            <w:tcW w:w="4965" w:type="dxa"/>
          </w:tcPr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561F99" w:rsidRPr="00347E17" w:rsidRDefault="00561F99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561F99" w:rsidTr="00461D91">
        <w:trPr>
          <w:trHeight w:val="579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561F99" w:rsidRPr="00347E17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185C40" w:rsidTr="00461D91">
        <w:trPr>
          <w:trHeight w:val="1372"/>
        </w:trPr>
        <w:tc>
          <w:tcPr>
            <w:tcW w:w="541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 activities set for this week</w:t>
            </w: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Please make sure you have completed all activities set!</w:t>
            </w:r>
          </w:p>
          <w:p w:rsidR="00185C40" w:rsidRPr="003C01B7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476"/>
        </w:trPr>
        <w:tc>
          <w:tcPr>
            <w:tcW w:w="10652" w:type="dxa"/>
            <w:gridSpan w:val="2"/>
          </w:tcPr>
          <w:p w:rsidR="00185C40" w:rsidRPr="00347E17" w:rsidRDefault="00185C40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1047"/>
        </w:trPr>
        <w:tc>
          <w:tcPr>
            <w:tcW w:w="10652" w:type="dxa"/>
            <w:gridSpan w:val="2"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185C40" w:rsidRPr="00DC2900" w:rsidRDefault="00185C40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History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185C40" w:rsidRPr="005B3070" w:rsidRDefault="00185C40" w:rsidP="00861D1D">
            <w:pPr>
              <w:rPr>
                <w:rFonts w:ascii="XCCW Joined 1a" w:hAnsi="XCCW Joined 1a"/>
                <w:sz w:val="24"/>
                <w:szCs w:val="24"/>
              </w:rPr>
            </w:pPr>
            <w:r w:rsidRPr="005B3070">
              <w:rPr>
                <w:rFonts w:ascii="XCCW Joined 1a" w:hAnsi="XCCW Joined 1a"/>
                <w:sz w:val="24"/>
                <w:szCs w:val="24"/>
              </w:rPr>
              <w:t>Visit this website</w:t>
            </w:r>
            <w:r>
              <w:rPr>
                <w:rFonts w:ascii="XCCW Joined 1a" w:hAnsi="XCCW Joined 1a"/>
                <w:sz w:val="24"/>
                <w:szCs w:val="24"/>
              </w:rPr>
              <w:t>:</w:t>
            </w:r>
            <w:r w:rsidRPr="005B3070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hyperlink r:id="rId5" w:history="1">
              <w:r w:rsidRPr="005B3070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https://www.ducksters.com/history/world_w</w:t>
              </w:r>
              <w:r w:rsidRPr="005B3070">
                <w:rPr>
                  <w:rStyle w:val="Hyperlink"/>
                  <w:rFonts w:ascii="XCCW Joined 1a" w:hAnsi="XCCW Joined 1a"/>
                  <w:sz w:val="24"/>
                  <w:szCs w:val="24"/>
                </w:rPr>
                <w:t>a</w:t>
              </w:r>
              <w:r w:rsidRPr="005B3070">
                <w:rPr>
                  <w:rStyle w:val="Hyperlink"/>
                  <w:rFonts w:ascii="XCCW Joined 1a" w:hAnsi="XCCW Joined 1a"/>
                  <w:sz w:val="24"/>
                  <w:szCs w:val="24"/>
                </w:rPr>
                <w:t>r_ii/causes_of_ww2.php</w:t>
              </w:r>
            </w:hyperlink>
          </w:p>
          <w:p w:rsidR="00185C40" w:rsidRPr="00DC2900" w:rsidRDefault="00185C40" w:rsidP="00861D1D">
            <w:pPr>
              <w:rPr>
                <w:rFonts w:ascii="XCCW Joined 1a" w:hAnsi="XCCW Joined 1a"/>
                <w:sz w:val="24"/>
                <w:szCs w:val="24"/>
              </w:rPr>
            </w:pPr>
            <w:r w:rsidRPr="005B3070">
              <w:rPr>
                <w:rFonts w:ascii="XCCW Joined 1a" w:hAnsi="XCCW Joined 1a"/>
                <w:sz w:val="24"/>
                <w:szCs w:val="24"/>
              </w:rPr>
              <w:t>to read about the causes of World War 2 and write a paragraph explaining what you have found out on google docs.</w:t>
            </w:r>
          </w:p>
        </w:tc>
        <w:tc>
          <w:tcPr>
            <w:tcW w:w="4965" w:type="dxa"/>
            <w:vMerge/>
          </w:tcPr>
          <w:p w:rsidR="00185C40" w:rsidRPr="00347E17" w:rsidRDefault="00185C40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17598"/>
    <w:rsid w:val="00045374"/>
    <w:rsid w:val="000470F5"/>
    <w:rsid w:val="00081CAE"/>
    <w:rsid w:val="0008571C"/>
    <w:rsid w:val="000879FB"/>
    <w:rsid w:val="000C748B"/>
    <w:rsid w:val="000D58D2"/>
    <w:rsid w:val="00185C40"/>
    <w:rsid w:val="001B207D"/>
    <w:rsid w:val="001B31DE"/>
    <w:rsid w:val="001B7A43"/>
    <w:rsid w:val="00214B21"/>
    <w:rsid w:val="00264395"/>
    <w:rsid w:val="002912CF"/>
    <w:rsid w:val="002B2B51"/>
    <w:rsid w:val="002F1A50"/>
    <w:rsid w:val="00347E17"/>
    <w:rsid w:val="00387D9B"/>
    <w:rsid w:val="003C01B7"/>
    <w:rsid w:val="0040767B"/>
    <w:rsid w:val="00410E85"/>
    <w:rsid w:val="00412FD3"/>
    <w:rsid w:val="00461D91"/>
    <w:rsid w:val="004C17F0"/>
    <w:rsid w:val="00533A31"/>
    <w:rsid w:val="005441F4"/>
    <w:rsid w:val="00550734"/>
    <w:rsid w:val="00561F99"/>
    <w:rsid w:val="005B3070"/>
    <w:rsid w:val="0060173B"/>
    <w:rsid w:val="00632F7C"/>
    <w:rsid w:val="0064111F"/>
    <w:rsid w:val="006D183F"/>
    <w:rsid w:val="007B6A92"/>
    <w:rsid w:val="007C374F"/>
    <w:rsid w:val="007E233E"/>
    <w:rsid w:val="00811C46"/>
    <w:rsid w:val="008252C0"/>
    <w:rsid w:val="00826333"/>
    <w:rsid w:val="00842C5A"/>
    <w:rsid w:val="00861D1D"/>
    <w:rsid w:val="00893B59"/>
    <w:rsid w:val="0092615C"/>
    <w:rsid w:val="009511FE"/>
    <w:rsid w:val="009E59AE"/>
    <w:rsid w:val="00A03F0E"/>
    <w:rsid w:val="00A37081"/>
    <w:rsid w:val="00AC2073"/>
    <w:rsid w:val="00AE7D4E"/>
    <w:rsid w:val="00B044D0"/>
    <w:rsid w:val="00B142C0"/>
    <w:rsid w:val="00B16FB5"/>
    <w:rsid w:val="00B93ECA"/>
    <w:rsid w:val="00BA10B3"/>
    <w:rsid w:val="00BC2782"/>
    <w:rsid w:val="00BD09BC"/>
    <w:rsid w:val="00C11A0B"/>
    <w:rsid w:val="00C23371"/>
    <w:rsid w:val="00C745FD"/>
    <w:rsid w:val="00CD5093"/>
    <w:rsid w:val="00D6460B"/>
    <w:rsid w:val="00DB0675"/>
    <w:rsid w:val="00DB15D6"/>
    <w:rsid w:val="00DC2900"/>
    <w:rsid w:val="00E73C70"/>
    <w:rsid w:val="00F8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779F4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ucksters.com/history/world_war_ii/causes_of_ww2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373EE839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2</cp:revision>
  <cp:lastPrinted>2021-09-10T12:15:00Z</cp:lastPrinted>
  <dcterms:created xsi:type="dcterms:W3CDTF">2025-11-14T12:18:00Z</dcterms:created>
  <dcterms:modified xsi:type="dcterms:W3CDTF">2025-11-14T12:18:00Z</dcterms:modified>
</cp:coreProperties>
</file>