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C0" w:rsidRPr="00410E85" w:rsidRDefault="00410E85" w:rsidP="00E73C70">
      <w:pPr>
        <w:spacing w:after="0" w:line="240" w:lineRule="auto"/>
        <w:rPr>
          <w:rFonts w:ascii="XCCW Joined 1a" w:hAnsi="XCCW Joined 1a"/>
          <w:sz w:val="40"/>
          <w:szCs w:val="40"/>
        </w:rPr>
      </w:pPr>
      <w:r w:rsidRPr="00826333">
        <w:rPr>
          <w:rFonts w:ascii="XCCW Joined 1a" w:hAnsi="XCCW Joined 1a"/>
          <w:sz w:val="40"/>
          <w:szCs w:val="40"/>
        </w:rPr>
        <w:t>Year 6</w:t>
      </w:r>
      <w:r w:rsidR="000064AF">
        <w:rPr>
          <w:rFonts w:ascii="XCCW Joined 1a" w:hAnsi="XCCW Joined 1a"/>
          <w:sz w:val="40"/>
          <w:szCs w:val="40"/>
        </w:rPr>
        <w:t xml:space="preserve"> Homework Autumn 2 Week 4</w:t>
      </w:r>
      <w:r w:rsidR="00C23371">
        <w:rPr>
          <w:rFonts w:ascii="XCCW Joined 1a" w:hAnsi="XCCW Joined 1a"/>
          <w:sz w:val="40"/>
          <w:szCs w:val="40"/>
        </w:rPr>
        <w:t xml:space="preserve"> </w:t>
      </w:r>
    </w:p>
    <w:tbl>
      <w:tblPr>
        <w:tblStyle w:val="TableGrid"/>
        <w:tblW w:w="156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11"/>
        <w:gridCol w:w="5241"/>
        <w:gridCol w:w="4965"/>
      </w:tblGrid>
      <w:tr w:rsidR="00CD5093" w:rsidTr="009E59AE">
        <w:trPr>
          <w:trHeight w:val="491"/>
        </w:trPr>
        <w:tc>
          <w:tcPr>
            <w:tcW w:w="10652" w:type="dxa"/>
            <w:gridSpan w:val="2"/>
          </w:tcPr>
          <w:p w:rsidR="00C745FD" w:rsidRPr="00C745FD" w:rsidRDefault="00CD5093" w:rsidP="00C745FD">
            <w:pPr>
              <w:rPr>
                <w:rFonts w:ascii="XCCW Joined 1a" w:hAnsi="XCCW Joined 1a"/>
                <w:b/>
                <w:bCs/>
                <w:sz w:val="24"/>
                <w:szCs w:val="24"/>
              </w:rPr>
            </w:pPr>
            <w:r w:rsidRPr="00C745FD">
              <w:rPr>
                <w:rFonts w:ascii="XCCW Joined 1a" w:hAnsi="XCCW Joined 1a"/>
                <w:b/>
                <w:sz w:val="24"/>
                <w:szCs w:val="24"/>
              </w:rPr>
              <w:t>Spellings</w:t>
            </w:r>
            <w:r w:rsidR="00410E85" w:rsidRPr="00C745FD">
              <w:rPr>
                <w:rFonts w:ascii="XCCW Joined 1a" w:hAnsi="XCCW Joined 1a"/>
                <w:b/>
                <w:sz w:val="24"/>
                <w:szCs w:val="24"/>
              </w:rPr>
              <w:t xml:space="preserve"> </w:t>
            </w:r>
            <w:r w:rsidR="000D58D2" w:rsidRPr="00C745FD">
              <w:rPr>
                <w:rFonts w:ascii="XCCW Joined 1a" w:hAnsi="XCCW Joined 1a"/>
                <w:b/>
                <w:sz w:val="24"/>
                <w:szCs w:val="24"/>
              </w:rPr>
              <w:t>–</w:t>
            </w:r>
            <w:r w:rsidR="00826333" w:rsidRPr="00347E17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proofErr w:type="spellStart"/>
            <w:r w:rsidR="002B3DE1">
              <w:rPr>
                <w:rFonts w:ascii="XCCW Joined 1a" w:hAnsi="XCCW Joined 1a"/>
                <w:sz w:val="24"/>
                <w:szCs w:val="24"/>
              </w:rPr>
              <w:t>oa</w:t>
            </w:r>
            <w:proofErr w:type="spellEnd"/>
            <w:r w:rsidR="002B3DE1">
              <w:rPr>
                <w:rFonts w:ascii="XCCW Joined 1a" w:hAnsi="XCCW Joined 1a"/>
                <w:sz w:val="24"/>
                <w:szCs w:val="24"/>
              </w:rPr>
              <w:t xml:space="preserve"> sound spelt </w:t>
            </w:r>
            <w:proofErr w:type="spellStart"/>
            <w:r w:rsidR="002B3DE1">
              <w:rPr>
                <w:rFonts w:ascii="XCCW Joined 1a" w:hAnsi="XCCW Joined 1a"/>
                <w:sz w:val="24"/>
                <w:szCs w:val="24"/>
              </w:rPr>
              <w:t>ou</w:t>
            </w:r>
            <w:proofErr w:type="spellEnd"/>
            <w:r w:rsidR="002B3DE1">
              <w:rPr>
                <w:rFonts w:ascii="XCCW Joined 1a" w:hAnsi="XCCW Joined 1a"/>
                <w:sz w:val="24"/>
                <w:szCs w:val="24"/>
              </w:rPr>
              <w:t xml:space="preserve"> ow </w:t>
            </w:r>
            <w:r w:rsidR="00791B2C">
              <w:rPr>
                <w:rFonts w:ascii="XCCW Joined 1a" w:hAnsi="XCCW Joined 1a"/>
                <w:sz w:val="24"/>
                <w:szCs w:val="24"/>
              </w:rPr>
              <w:t>or o-e</w:t>
            </w:r>
          </w:p>
          <w:p w:rsidR="00533A31" w:rsidRPr="00347E17" w:rsidRDefault="00533A31" w:rsidP="0092615C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tc>
          <w:tcPr>
            <w:tcW w:w="4965" w:type="dxa"/>
          </w:tcPr>
          <w:p w:rsidR="00CD5093" w:rsidRPr="00347E17" w:rsidRDefault="00CD5093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Times Tables</w:t>
            </w:r>
          </w:p>
        </w:tc>
      </w:tr>
      <w:tr w:rsidR="00561F99" w:rsidTr="00461D91">
        <w:trPr>
          <w:trHeight w:val="2753"/>
        </w:trPr>
        <w:tc>
          <w:tcPr>
            <w:tcW w:w="5411" w:type="dxa"/>
            <w:vMerge w:val="restart"/>
          </w:tcPr>
          <w:p w:rsidR="00561F99" w:rsidRDefault="00561F99" w:rsidP="00632F7C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Group 1</w:t>
            </w:r>
            <w:r w:rsidR="00461D91">
              <w:rPr>
                <w:rFonts w:ascii="XCCW Joined 1a" w:hAnsi="XCCW Joined 1a"/>
                <w:b/>
                <w:sz w:val="24"/>
                <w:szCs w:val="24"/>
                <w:u w:val="single"/>
              </w:rPr>
              <w:t xml:space="preserve">  </w:t>
            </w:r>
          </w:p>
          <w:p w:rsidR="00791B2C" w:rsidRDefault="00791B2C" w:rsidP="00791B2C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groan</w:t>
            </w:r>
          </w:p>
          <w:p w:rsidR="00791B2C" w:rsidRDefault="00791B2C" w:rsidP="00791B2C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moaning</w:t>
            </w:r>
          </w:p>
          <w:p w:rsidR="00791B2C" w:rsidRDefault="00791B2C" w:rsidP="00791B2C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soul</w:t>
            </w:r>
          </w:p>
          <w:p w:rsidR="00791B2C" w:rsidRDefault="00791B2C" w:rsidP="00791B2C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poultry</w:t>
            </w:r>
          </w:p>
          <w:p w:rsidR="005B4B7E" w:rsidRDefault="005B4B7E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mould</w:t>
            </w:r>
          </w:p>
          <w:p w:rsidR="00791B2C" w:rsidRDefault="00791B2C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throne</w:t>
            </w:r>
          </w:p>
          <w:p w:rsidR="00791B2C" w:rsidRDefault="00791B2C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alone</w:t>
            </w:r>
          </w:p>
          <w:p w:rsidR="005B4B7E" w:rsidRDefault="005B4B7E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thrown</w:t>
            </w:r>
          </w:p>
          <w:p w:rsidR="005B4B7E" w:rsidRDefault="005B4B7E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known</w:t>
            </w:r>
          </w:p>
          <w:p w:rsidR="005B4B7E" w:rsidRDefault="005B4B7E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window</w:t>
            </w:r>
          </w:p>
          <w:p w:rsidR="005B4B7E" w:rsidRDefault="005B4B7E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shallow</w:t>
            </w:r>
          </w:p>
          <w:p w:rsidR="002B3DE1" w:rsidRPr="008252C0" w:rsidRDefault="002B3DE1" w:rsidP="00C745FD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tc>
          <w:tcPr>
            <w:tcW w:w="5241" w:type="dxa"/>
            <w:vMerge w:val="restart"/>
          </w:tcPr>
          <w:p w:rsidR="00561F99" w:rsidRPr="00347E17" w:rsidRDefault="00561F99" w:rsidP="00632F7C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Group 2</w:t>
            </w:r>
          </w:p>
          <w:p w:rsidR="00381D8B" w:rsidRPr="008E17F4" w:rsidRDefault="00845E2C" w:rsidP="003A5A32">
            <w:pPr>
              <w:rPr>
                <w:rFonts w:ascii="XCCW Joined 1a" w:hAnsi="XCCW Joined 1a"/>
                <w:sz w:val="24"/>
                <w:szCs w:val="24"/>
              </w:rPr>
            </w:pPr>
            <w:r w:rsidRPr="008E17F4">
              <w:rPr>
                <w:rFonts w:ascii="XCCW Joined 1a" w:hAnsi="XCCW Joined 1a"/>
                <w:sz w:val="24"/>
                <w:szCs w:val="24"/>
              </w:rPr>
              <w:t>shoulder</w:t>
            </w:r>
          </w:p>
          <w:p w:rsidR="00845E2C" w:rsidRDefault="00845E2C" w:rsidP="003A5A32">
            <w:pPr>
              <w:rPr>
                <w:rFonts w:ascii="XCCW Joined 1a" w:hAnsi="XCCW Joined 1a"/>
                <w:sz w:val="24"/>
                <w:szCs w:val="24"/>
              </w:rPr>
            </w:pPr>
            <w:r w:rsidRPr="008E17F4">
              <w:rPr>
                <w:rFonts w:ascii="XCCW Joined 1a" w:hAnsi="XCCW Joined 1a"/>
                <w:sz w:val="24"/>
                <w:szCs w:val="24"/>
              </w:rPr>
              <w:t>smoulder</w:t>
            </w:r>
            <w:r w:rsidR="008E17F4">
              <w:rPr>
                <w:rFonts w:ascii="XCCW Joined 1a" w:hAnsi="XCCW Joined 1a"/>
                <w:sz w:val="24"/>
                <w:szCs w:val="24"/>
              </w:rPr>
              <w:t>ing</w:t>
            </w:r>
          </w:p>
          <w:p w:rsidR="008E17F4" w:rsidRDefault="008E17F4" w:rsidP="003A5A3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mouldy</w:t>
            </w:r>
          </w:p>
          <w:p w:rsidR="008E17F4" w:rsidRDefault="008E17F4" w:rsidP="003A5A3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coastal</w:t>
            </w:r>
          </w:p>
          <w:p w:rsidR="008E17F4" w:rsidRDefault="008E17F4" w:rsidP="003A5A3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soaking</w:t>
            </w:r>
          </w:p>
          <w:p w:rsidR="004C3104" w:rsidRDefault="004C3104" w:rsidP="003A5A3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floatation</w:t>
            </w:r>
          </w:p>
          <w:p w:rsidR="008E17F4" w:rsidRDefault="008E17F4" w:rsidP="003A5A3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 xml:space="preserve">thrown </w:t>
            </w:r>
          </w:p>
          <w:p w:rsidR="008E17F4" w:rsidRDefault="008E17F4" w:rsidP="003A5A3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shallow</w:t>
            </w:r>
            <w:r w:rsidR="004C3104">
              <w:rPr>
                <w:rFonts w:ascii="XCCW Joined 1a" w:hAnsi="XCCW Joined 1a"/>
                <w:sz w:val="24"/>
                <w:szCs w:val="24"/>
              </w:rPr>
              <w:t>er</w:t>
            </w:r>
            <w:bookmarkStart w:id="0" w:name="_GoBack"/>
            <w:bookmarkEnd w:id="0"/>
          </w:p>
          <w:p w:rsidR="008E17F4" w:rsidRDefault="008E17F4" w:rsidP="003A5A3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fallow</w:t>
            </w:r>
          </w:p>
          <w:p w:rsidR="008E17F4" w:rsidRDefault="008E17F4" w:rsidP="003A5A3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chosen</w:t>
            </w:r>
          </w:p>
          <w:p w:rsidR="008E17F4" w:rsidRDefault="008E17F4" w:rsidP="003A5A3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quoted</w:t>
            </w:r>
          </w:p>
          <w:p w:rsidR="008E17F4" w:rsidRPr="00DC2900" w:rsidRDefault="008E17F4" w:rsidP="003A5A32">
            <w:pPr>
              <w:rPr>
                <w:rFonts w:ascii="XCCW Joined 1a" w:hAnsi="XCCW Joined 1a"/>
                <w:sz w:val="28"/>
                <w:szCs w:val="28"/>
              </w:rPr>
            </w:pPr>
          </w:p>
        </w:tc>
        <w:tc>
          <w:tcPr>
            <w:tcW w:w="4965" w:type="dxa"/>
          </w:tcPr>
          <w:p w:rsidR="00561F99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 xml:space="preserve">Go on Times tables </w:t>
            </w:r>
            <w:proofErr w:type="spellStart"/>
            <w:r w:rsidRPr="00347E17">
              <w:rPr>
                <w:rFonts w:ascii="XCCW Joined 1a" w:hAnsi="XCCW Joined 1a"/>
                <w:sz w:val="24"/>
                <w:szCs w:val="24"/>
              </w:rPr>
              <w:t>Rockstars</w:t>
            </w:r>
            <w:proofErr w:type="spellEnd"/>
            <w:r w:rsidRPr="00347E17">
              <w:rPr>
                <w:rFonts w:ascii="XCCW Joined 1a" w:hAnsi="XCCW Joined 1a"/>
                <w:sz w:val="24"/>
                <w:szCs w:val="24"/>
              </w:rPr>
              <w:t xml:space="preserve"> studio for at least 3 lots of 20 minutes.</w:t>
            </w:r>
          </w:p>
          <w:p w:rsidR="00561F99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561F99" w:rsidRPr="00347E17" w:rsidRDefault="00561F99" w:rsidP="00561F99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561F99" w:rsidTr="00461D91">
        <w:trPr>
          <w:trHeight w:val="579"/>
        </w:trPr>
        <w:tc>
          <w:tcPr>
            <w:tcW w:w="5411" w:type="dxa"/>
            <w:vMerge/>
          </w:tcPr>
          <w:p w:rsidR="00561F99" w:rsidRPr="00347E17" w:rsidRDefault="00561F99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241" w:type="dxa"/>
            <w:vMerge/>
          </w:tcPr>
          <w:p w:rsidR="00561F99" w:rsidRPr="00347E17" w:rsidRDefault="00561F99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</w:tcPr>
          <w:p w:rsidR="00561F99" w:rsidRPr="00347E17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  <w:proofErr w:type="spellStart"/>
            <w:r w:rsidRPr="00347E17">
              <w:rPr>
                <w:rFonts w:ascii="XCCW Joined 1a" w:hAnsi="XCCW Joined 1a"/>
                <w:sz w:val="24"/>
                <w:szCs w:val="24"/>
              </w:rPr>
              <w:t>Mathletics</w:t>
            </w:r>
            <w:proofErr w:type="spellEnd"/>
          </w:p>
        </w:tc>
      </w:tr>
      <w:tr w:rsidR="00185C40" w:rsidTr="00461D91">
        <w:trPr>
          <w:trHeight w:val="1372"/>
        </w:trPr>
        <w:tc>
          <w:tcPr>
            <w:tcW w:w="5411" w:type="dxa"/>
            <w:vMerge/>
          </w:tcPr>
          <w:p w:rsidR="00185C40" w:rsidRPr="00347E17" w:rsidRDefault="00185C40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241" w:type="dxa"/>
            <w:vMerge/>
          </w:tcPr>
          <w:p w:rsidR="00185C40" w:rsidRPr="00347E17" w:rsidRDefault="00185C40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  <w:vMerge w:val="restart"/>
          </w:tcPr>
          <w:p w:rsidR="00185C40" w:rsidRDefault="00185C40" w:rsidP="003C01B7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Complete the</w:t>
            </w:r>
            <w:r w:rsidR="009D1F09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r w:rsidR="005C5DE8">
              <w:rPr>
                <w:rFonts w:ascii="XCCW Joined 1a" w:hAnsi="XCCW Joined 1a"/>
                <w:color w:val="FF0000"/>
                <w:sz w:val="24"/>
                <w:szCs w:val="24"/>
              </w:rPr>
              <w:t xml:space="preserve">MIXED FRACIONS AND IMPROPER FRACTIONS </w:t>
            </w:r>
            <w:r>
              <w:rPr>
                <w:rFonts w:ascii="XCCW Joined 1a" w:hAnsi="XCCW Joined 1a"/>
                <w:sz w:val="24"/>
                <w:szCs w:val="24"/>
              </w:rPr>
              <w:t>activities set for this week</w:t>
            </w:r>
          </w:p>
          <w:p w:rsidR="00185C40" w:rsidRDefault="00185C40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185C40" w:rsidRDefault="00185C40" w:rsidP="003C01B7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Please make sure you have completed all activities set!</w:t>
            </w:r>
          </w:p>
          <w:p w:rsidR="00185C40" w:rsidRDefault="00185C40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0064AF" w:rsidRDefault="000064AF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0064AF" w:rsidRPr="003C01B7" w:rsidRDefault="000064AF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185C40" w:rsidTr="009E59AE">
        <w:trPr>
          <w:trHeight w:val="476"/>
        </w:trPr>
        <w:tc>
          <w:tcPr>
            <w:tcW w:w="10652" w:type="dxa"/>
            <w:gridSpan w:val="2"/>
          </w:tcPr>
          <w:p w:rsidR="00185C40" w:rsidRPr="00347E17" w:rsidRDefault="00185C40" w:rsidP="00E73C70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Reading</w:t>
            </w:r>
          </w:p>
        </w:tc>
        <w:tc>
          <w:tcPr>
            <w:tcW w:w="4965" w:type="dxa"/>
            <w:vMerge/>
          </w:tcPr>
          <w:p w:rsidR="00185C40" w:rsidRPr="00347E17" w:rsidRDefault="00185C40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0064AF" w:rsidTr="000064AF">
        <w:trPr>
          <w:trHeight w:val="376"/>
        </w:trPr>
        <w:tc>
          <w:tcPr>
            <w:tcW w:w="10652" w:type="dxa"/>
            <w:gridSpan w:val="2"/>
            <w:vMerge w:val="restart"/>
          </w:tcPr>
          <w:p w:rsidR="000064AF" w:rsidRPr="00347E17" w:rsidRDefault="000064AF" w:rsidP="00E73C70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Please read for at least 20 minutes, five times this week. Record it in your reading diary.</w:t>
            </w:r>
          </w:p>
        </w:tc>
        <w:tc>
          <w:tcPr>
            <w:tcW w:w="4965" w:type="dxa"/>
            <w:vMerge/>
          </w:tcPr>
          <w:p w:rsidR="000064AF" w:rsidRPr="00347E17" w:rsidRDefault="000064AF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0064AF" w:rsidTr="000064AF">
        <w:trPr>
          <w:trHeight w:val="350"/>
        </w:trPr>
        <w:tc>
          <w:tcPr>
            <w:tcW w:w="10652" w:type="dxa"/>
            <w:gridSpan w:val="2"/>
            <w:vMerge/>
          </w:tcPr>
          <w:p w:rsidR="000064AF" w:rsidRPr="00347E17" w:rsidRDefault="000064AF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tc>
          <w:tcPr>
            <w:tcW w:w="4965" w:type="dxa"/>
          </w:tcPr>
          <w:p w:rsidR="000064AF" w:rsidRPr="00347E17" w:rsidRDefault="000064AF" w:rsidP="00E73C7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English</w:t>
            </w:r>
          </w:p>
        </w:tc>
      </w:tr>
      <w:tr w:rsidR="000064AF" w:rsidTr="005B1393">
        <w:trPr>
          <w:trHeight w:val="370"/>
        </w:trPr>
        <w:tc>
          <w:tcPr>
            <w:tcW w:w="10652" w:type="dxa"/>
            <w:gridSpan w:val="2"/>
            <w:vMerge/>
          </w:tcPr>
          <w:p w:rsidR="000064AF" w:rsidRPr="00347E17" w:rsidRDefault="000064AF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tc>
          <w:tcPr>
            <w:tcW w:w="4965" w:type="dxa"/>
            <w:vMerge w:val="restart"/>
          </w:tcPr>
          <w:p w:rsidR="000064AF" w:rsidRPr="00347E17" w:rsidRDefault="000064AF" w:rsidP="00E73C7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 xml:space="preserve">Visit this website: </w:t>
            </w:r>
            <w:hyperlink r:id="rId5" w:history="1">
              <w:r w:rsidRPr="00F878B5">
                <w:rPr>
                  <w:rStyle w:val="Hyperlink"/>
                  <w:rFonts w:ascii="XCCW Joined 1a" w:hAnsi="XCCW Joined 1a"/>
                  <w:sz w:val="24"/>
                  <w:szCs w:val="24"/>
                </w:rPr>
                <w:t>https://www.edshed.com/</w:t>
              </w:r>
            </w:hyperlink>
            <w:r>
              <w:rPr>
                <w:rFonts w:ascii="XCCW Joined 1a" w:hAnsi="XCCW Joined 1a"/>
                <w:sz w:val="24"/>
                <w:szCs w:val="24"/>
              </w:rPr>
              <w:t xml:space="preserve"> and practise your spellings</w:t>
            </w:r>
          </w:p>
        </w:tc>
      </w:tr>
      <w:tr w:rsidR="00185C40" w:rsidTr="00DC2900">
        <w:trPr>
          <w:trHeight w:val="474"/>
        </w:trPr>
        <w:tc>
          <w:tcPr>
            <w:tcW w:w="10652" w:type="dxa"/>
            <w:gridSpan w:val="2"/>
          </w:tcPr>
          <w:p w:rsidR="00185C40" w:rsidRPr="00DC2900" w:rsidRDefault="000064AF" w:rsidP="00E73C70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>
              <w:rPr>
                <w:rFonts w:ascii="XCCW Joined 1a" w:hAnsi="XCCW Joined 1a"/>
                <w:b/>
                <w:sz w:val="24"/>
                <w:szCs w:val="24"/>
                <w:u w:val="single"/>
              </w:rPr>
              <w:t>Music</w:t>
            </w:r>
          </w:p>
        </w:tc>
        <w:tc>
          <w:tcPr>
            <w:tcW w:w="4965" w:type="dxa"/>
            <w:vMerge/>
          </w:tcPr>
          <w:p w:rsidR="00185C40" w:rsidRPr="00347E17" w:rsidRDefault="00185C40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185C40" w:rsidTr="00DC2900">
        <w:trPr>
          <w:trHeight w:val="474"/>
        </w:trPr>
        <w:tc>
          <w:tcPr>
            <w:tcW w:w="10652" w:type="dxa"/>
            <w:gridSpan w:val="2"/>
          </w:tcPr>
          <w:p w:rsidR="00F878B5" w:rsidRDefault="00185C40" w:rsidP="00F878B5">
            <w:pPr>
              <w:rPr>
                <w:rFonts w:ascii="XCCW Joined 1a" w:hAnsi="XCCW Joined 1a"/>
                <w:sz w:val="24"/>
                <w:szCs w:val="24"/>
              </w:rPr>
            </w:pPr>
            <w:r w:rsidRPr="005B3070">
              <w:rPr>
                <w:rFonts w:ascii="XCCW Joined 1a" w:hAnsi="XCCW Joined 1a"/>
                <w:sz w:val="24"/>
                <w:szCs w:val="24"/>
              </w:rPr>
              <w:t>Visit this website</w:t>
            </w:r>
            <w:r>
              <w:rPr>
                <w:rFonts w:ascii="XCCW Joined 1a" w:hAnsi="XCCW Joined 1a"/>
                <w:sz w:val="24"/>
                <w:szCs w:val="24"/>
              </w:rPr>
              <w:t>:</w:t>
            </w:r>
            <w:r w:rsidRPr="005B3070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hyperlink r:id="rId6" w:history="1">
              <w:r w:rsidR="000064AF" w:rsidRPr="000064AF">
                <w:rPr>
                  <w:rStyle w:val="Hyperlink"/>
                  <w:rFonts w:ascii="XCCW Joined 1a" w:hAnsi="XCCW Joined 1a"/>
                  <w:sz w:val="24"/>
                  <w:szCs w:val="24"/>
                </w:rPr>
                <w:t>https://youtu.be/B3dKRVVvL2U?si=zzH-06DkdaEiz8_N</w:t>
              </w:r>
            </w:hyperlink>
          </w:p>
          <w:p w:rsidR="000064AF" w:rsidRPr="000064AF" w:rsidRDefault="000064AF" w:rsidP="00F878B5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and learn th</w:t>
            </w:r>
            <w:r w:rsidR="005B1393">
              <w:rPr>
                <w:rFonts w:ascii="XCCW Joined 1a" w:hAnsi="XCCW Joined 1a"/>
                <w:sz w:val="24"/>
                <w:szCs w:val="24"/>
              </w:rPr>
              <w:t xml:space="preserve">e song for our performance on </w:t>
            </w:r>
            <w:r>
              <w:rPr>
                <w:rFonts w:ascii="XCCW Joined 1a" w:hAnsi="XCCW Joined 1a"/>
                <w:sz w:val="24"/>
                <w:szCs w:val="24"/>
              </w:rPr>
              <w:t>Friday</w:t>
            </w:r>
          </w:p>
          <w:p w:rsidR="00185C40" w:rsidRPr="00DC2900" w:rsidRDefault="00185C40" w:rsidP="00861D1D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tc>
          <w:tcPr>
            <w:tcW w:w="4965" w:type="dxa"/>
            <w:vMerge/>
          </w:tcPr>
          <w:p w:rsidR="00185C40" w:rsidRPr="00347E17" w:rsidRDefault="00185C40" w:rsidP="0092615C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</w:tbl>
    <w:p w:rsidR="00CD5093" w:rsidRPr="00CD5093" w:rsidRDefault="00CD5093">
      <w:pPr>
        <w:rPr>
          <w:rFonts w:ascii="XCCW Joined 1a" w:hAnsi="XCCW Joined 1a"/>
          <w:sz w:val="40"/>
          <w:szCs w:val="40"/>
        </w:rPr>
      </w:pPr>
    </w:p>
    <w:sectPr w:rsidR="00CD5093" w:rsidRPr="00CD5093" w:rsidSect="00410E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AB6"/>
    <w:multiLevelType w:val="hybridMultilevel"/>
    <w:tmpl w:val="181C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F7645"/>
    <w:multiLevelType w:val="hybridMultilevel"/>
    <w:tmpl w:val="1CE6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93"/>
    <w:rsid w:val="00005793"/>
    <w:rsid w:val="0000587F"/>
    <w:rsid w:val="000064AF"/>
    <w:rsid w:val="00017598"/>
    <w:rsid w:val="00045374"/>
    <w:rsid w:val="000470F5"/>
    <w:rsid w:val="00081CAE"/>
    <w:rsid w:val="0008571C"/>
    <w:rsid w:val="000879FB"/>
    <w:rsid w:val="000C748B"/>
    <w:rsid w:val="000D58D2"/>
    <w:rsid w:val="00185C40"/>
    <w:rsid w:val="001B207D"/>
    <w:rsid w:val="001B31DE"/>
    <w:rsid w:val="001B7A43"/>
    <w:rsid w:val="00214B21"/>
    <w:rsid w:val="00264395"/>
    <w:rsid w:val="002912CF"/>
    <w:rsid w:val="002B2B51"/>
    <w:rsid w:val="002B3DE1"/>
    <w:rsid w:val="002F1A50"/>
    <w:rsid w:val="0031218E"/>
    <w:rsid w:val="00347E17"/>
    <w:rsid w:val="00381D8B"/>
    <w:rsid w:val="00387D9B"/>
    <w:rsid w:val="003A5A32"/>
    <w:rsid w:val="003C01B7"/>
    <w:rsid w:val="0040767B"/>
    <w:rsid w:val="00410E85"/>
    <w:rsid w:val="00412FD3"/>
    <w:rsid w:val="00461D91"/>
    <w:rsid w:val="004C17F0"/>
    <w:rsid w:val="004C3104"/>
    <w:rsid w:val="00533A31"/>
    <w:rsid w:val="005441F4"/>
    <w:rsid w:val="00550734"/>
    <w:rsid w:val="00561F99"/>
    <w:rsid w:val="005B1393"/>
    <w:rsid w:val="005B3070"/>
    <w:rsid w:val="005B4B7E"/>
    <w:rsid w:val="005C5DE8"/>
    <w:rsid w:val="0060173B"/>
    <w:rsid w:val="00617A78"/>
    <w:rsid w:val="00632F7C"/>
    <w:rsid w:val="0064111F"/>
    <w:rsid w:val="006D183F"/>
    <w:rsid w:val="00791B2C"/>
    <w:rsid w:val="007B6A92"/>
    <w:rsid w:val="007C374F"/>
    <w:rsid w:val="007E233E"/>
    <w:rsid w:val="00801C8A"/>
    <w:rsid w:val="00811C46"/>
    <w:rsid w:val="008252C0"/>
    <w:rsid w:val="00826333"/>
    <w:rsid w:val="00842C5A"/>
    <w:rsid w:val="00845E2C"/>
    <w:rsid w:val="00861D1D"/>
    <w:rsid w:val="00893B59"/>
    <w:rsid w:val="008E17F4"/>
    <w:rsid w:val="0092615C"/>
    <w:rsid w:val="009511FE"/>
    <w:rsid w:val="009D1F09"/>
    <w:rsid w:val="009E59AE"/>
    <w:rsid w:val="00A03F0E"/>
    <w:rsid w:val="00A37081"/>
    <w:rsid w:val="00AC2073"/>
    <w:rsid w:val="00AE7D4E"/>
    <w:rsid w:val="00B044D0"/>
    <w:rsid w:val="00B142C0"/>
    <w:rsid w:val="00B16FB5"/>
    <w:rsid w:val="00B93ECA"/>
    <w:rsid w:val="00BA10B3"/>
    <w:rsid w:val="00BC2782"/>
    <w:rsid w:val="00BD09BC"/>
    <w:rsid w:val="00C11A0B"/>
    <w:rsid w:val="00C23371"/>
    <w:rsid w:val="00C745FD"/>
    <w:rsid w:val="00CD5093"/>
    <w:rsid w:val="00D02A03"/>
    <w:rsid w:val="00D6460B"/>
    <w:rsid w:val="00DB0675"/>
    <w:rsid w:val="00DB15D6"/>
    <w:rsid w:val="00DC2900"/>
    <w:rsid w:val="00E73C70"/>
    <w:rsid w:val="00F8729C"/>
    <w:rsid w:val="00F8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21A5B"/>
  <w15:chartTrackingRefBased/>
  <w15:docId w15:val="{216E469B-C48C-4E54-B29C-EC38688C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09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2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45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3dKRVVvL2U?si=zzH-06DkdaEiz8_N" TargetMode="External"/><Relationship Id="rId5" Type="http://schemas.openxmlformats.org/officeDocument/2006/relationships/hyperlink" Target="https://www.edshe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6EC115E2</Template>
  <TotalTime>38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Buckley</dc:creator>
  <cp:keywords/>
  <dc:description/>
  <cp:lastModifiedBy>Mrs S Buckley</cp:lastModifiedBy>
  <cp:revision>8</cp:revision>
  <cp:lastPrinted>2021-09-10T12:15:00Z</cp:lastPrinted>
  <dcterms:created xsi:type="dcterms:W3CDTF">2025-11-28T15:35:00Z</dcterms:created>
  <dcterms:modified xsi:type="dcterms:W3CDTF">2025-11-28T16:13:00Z</dcterms:modified>
</cp:coreProperties>
</file>