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E73C70">
      <w:pPr>
        <w:spacing w:after="0" w:line="240" w:lineRule="auto"/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D82992">
        <w:rPr>
          <w:rFonts w:ascii="XCCW Joined 1a" w:hAnsi="XCCW Joined 1a"/>
          <w:sz w:val="40"/>
          <w:szCs w:val="40"/>
        </w:rPr>
        <w:t xml:space="preserve"> Homework Autumn 2 Week 5</w:t>
      </w:r>
      <w:r w:rsidR="00C23371">
        <w:rPr>
          <w:rFonts w:ascii="XCCW Joined 1a" w:hAnsi="XCCW Joined 1a"/>
          <w:sz w:val="40"/>
          <w:szCs w:val="40"/>
        </w:rPr>
        <w:t xml:space="preserve"> 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652"/>
        <w:gridCol w:w="4965"/>
      </w:tblGrid>
      <w:tr w:rsidR="00CD5093" w:rsidTr="009E59AE">
        <w:trPr>
          <w:trHeight w:val="491"/>
        </w:trPr>
        <w:tc>
          <w:tcPr>
            <w:tcW w:w="10652" w:type="dxa"/>
          </w:tcPr>
          <w:p w:rsidR="00533A31" w:rsidRPr="00347E17" w:rsidRDefault="00CD5093" w:rsidP="00D82992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b/>
                <w:sz w:val="24"/>
                <w:szCs w:val="24"/>
              </w:rPr>
              <w:t>Spellings</w:t>
            </w:r>
            <w:r w:rsidR="00410E85" w:rsidRPr="00C745FD">
              <w:rPr>
                <w:rFonts w:ascii="XCCW Joined 1a" w:hAnsi="XCCW Joined 1a"/>
                <w:b/>
                <w:sz w:val="24"/>
                <w:szCs w:val="24"/>
              </w:rPr>
              <w:t xml:space="preserve"> </w:t>
            </w:r>
            <w:r w:rsidR="000D58D2" w:rsidRPr="00C745FD">
              <w:rPr>
                <w:rFonts w:ascii="XCCW Joined 1a" w:hAnsi="XCCW Joined 1a"/>
                <w:b/>
                <w:sz w:val="24"/>
                <w:szCs w:val="24"/>
              </w:rPr>
              <w:t>–</w:t>
            </w:r>
            <w:r w:rsidR="00D40242">
              <w:rPr>
                <w:rFonts w:ascii="XCCW Joined 1a" w:hAnsi="XCCW Joined 1a"/>
                <w:b/>
                <w:sz w:val="24"/>
                <w:szCs w:val="24"/>
              </w:rPr>
              <w:t xml:space="preserve"> soft c sound spelt </w:t>
            </w:r>
            <w:proofErr w:type="spellStart"/>
            <w:r w:rsidR="00D40242">
              <w:rPr>
                <w:rFonts w:ascii="XCCW Joined 1a" w:hAnsi="XCCW Joined 1a"/>
                <w:b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D07853" w:rsidTr="00F45089">
        <w:trPr>
          <w:trHeight w:val="2753"/>
        </w:trPr>
        <w:tc>
          <w:tcPr>
            <w:tcW w:w="10652" w:type="dxa"/>
            <w:vMerge w:val="restart"/>
          </w:tcPr>
          <w:p w:rsidR="00D07853" w:rsidRDefault="00D07853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Everyone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prejudice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nuisance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hindrance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sacrifice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cemetery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certificate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celebrate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necessary</w:t>
            </w:r>
          </w:p>
          <w:p w:rsidR="00D07853" w:rsidRDefault="00D07853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deceased</w:t>
            </w:r>
          </w:p>
          <w:p w:rsidR="00D07853" w:rsidRPr="00DC2900" w:rsidRDefault="00D07853" w:rsidP="00D40242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December</w:t>
            </w:r>
          </w:p>
        </w:tc>
        <w:tc>
          <w:tcPr>
            <w:tcW w:w="4965" w:type="dxa"/>
          </w:tcPr>
          <w:p w:rsidR="00D07853" w:rsidRDefault="00D07853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D07853" w:rsidRDefault="00D07853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D07853" w:rsidRPr="00347E17" w:rsidRDefault="00D07853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bookmarkStart w:id="0" w:name="_GoBack"/>
        <w:bookmarkEnd w:id="0"/>
      </w:tr>
      <w:tr w:rsidR="00D07853" w:rsidTr="00F45089">
        <w:trPr>
          <w:trHeight w:val="579"/>
        </w:trPr>
        <w:tc>
          <w:tcPr>
            <w:tcW w:w="10652" w:type="dxa"/>
            <w:vMerge/>
          </w:tcPr>
          <w:p w:rsidR="00D07853" w:rsidRPr="00347E17" w:rsidRDefault="00D07853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D07853" w:rsidRPr="00347E17" w:rsidRDefault="00D07853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</w:p>
        </w:tc>
      </w:tr>
      <w:tr w:rsidR="00D07853" w:rsidTr="00F45089">
        <w:trPr>
          <w:trHeight w:val="1372"/>
        </w:trPr>
        <w:tc>
          <w:tcPr>
            <w:tcW w:w="10652" w:type="dxa"/>
            <w:vMerge/>
          </w:tcPr>
          <w:p w:rsidR="00D07853" w:rsidRPr="00347E17" w:rsidRDefault="00D07853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Complete the activities </w:t>
            </w:r>
            <w:r w:rsidRPr="00260F37">
              <w:rPr>
                <w:rFonts w:ascii="XCCW Joined 1a" w:hAnsi="XCCW Joined 1a"/>
                <w:color w:val="FF0000"/>
                <w:sz w:val="24"/>
                <w:szCs w:val="24"/>
              </w:rPr>
              <w:t>FRACTIONS</w:t>
            </w:r>
          </w:p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set for this week</w:t>
            </w:r>
          </w:p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Please make sure you have completed all activities set!</w:t>
            </w:r>
          </w:p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D07853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D07853" w:rsidRPr="003C01B7" w:rsidRDefault="00D07853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476"/>
        </w:trPr>
        <w:tc>
          <w:tcPr>
            <w:tcW w:w="10652" w:type="dxa"/>
          </w:tcPr>
          <w:p w:rsidR="00185C40" w:rsidRPr="00347E17" w:rsidRDefault="00185C40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064AF" w:rsidTr="000064AF">
        <w:trPr>
          <w:trHeight w:val="376"/>
        </w:trPr>
        <w:tc>
          <w:tcPr>
            <w:tcW w:w="10652" w:type="dxa"/>
            <w:vMerge w:val="restart"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064AF" w:rsidTr="000064AF">
        <w:trPr>
          <w:trHeight w:val="350"/>
        </w:trPr>
        <w:tc>
          <w:tcPr>
            <w:tcW w:w="10652" w:type="dxa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0064AF" w:rsidRPr="00347E17" w:rsidRDefault="00D82992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Spelling</w:t>
            </w:r>
          </w:p>
        </w:tc>
      </w:tr>
      <w:tr w:rsidR="000064AF" w:rsidTr="005B1393">
        <w:trPr>
          <w:trHeight w:val="370"/>
        </w:trPr>
        <w:tc>
          <w:tcPr>
            <w:tcW w:w="10652" w:type="dxa"/>
            <w:vMerge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  <w:vMerge w:val="restart"/>
          </w:tcPr>
          <w:p w:rsidR="000064AF" w:rsidRPr="00347E17" w:rsidRDefault="000064AF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Visit this website: </w:t>
            </w:r>
            <w:hyperlink r:id="rId5" w:history="1">
              <w:r w:rsidRPr="00F878B5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https://www.edshed.com/</w:t>
              </w:r>
            </w:hyperlink>
            <w:r>
              <w:rPr>
                <w:rFonts w:ascii="XCCW Joined 1a" w:hAnsi="XCCW Joined 1a"/>
                <w:sz w:val="24"/>
                <w:szCs w:val="24"/>
              </w:rPr>
              <w:t xml:space="preserve"> and practise your spellings</w:t>
            </w:r>
          </w:p>
        </w:tc>
      </w:tr>
      <w:tr w:rsidR="00185C40" w:rsidTr="00DC2900">
        <w:trPr>
          <w:trHeight w:val="474"/>
        </w:trPr>
        <w:tc>
          <w:tcPr>
            <w:tcW w:w="10652" w:type="dxa"/>
          </w:tcPr>
          <w:p w:rsidR="00185C40" w:rsidRPr="00DC2900" w:rsidRDefault="00D82992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Grammar and Punctuation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</w:tcPr>
          <w:p w:rsidR="00185C40" w:rsidRDefault="00185C40" w:rsidP="00D82992">
            <w:pPr>
              <w:rPr>
                <w:rFonts w:ascii="XCCW Joined 1a" w:hAnsi="XCCW Joined 1a"/>
                <w:sz w:val="24"/>
                <w:szCs w:val="24"/>
              </w:rPr>
            </w:pPr>
            <w:r w:rsidRPr="005B3070">
              <w:rPr>
                <w:rFonts w:ascii="XCCW Joined 1a" w:hAnsi="XCCW Joined 1a"/>
                <w:sz w:val="24"/>
                <w:szCs w:val="24"/>
              </w:rPr>
              <w:t>Visit this website</w:t>
            </w:r>
            <w:r>
              <w:rPr>
                <w:rFonts w:ascii="XCCW Joined 1a" w:hAnsi="XCCW Joined 1a"/>
                <w:sz w:val="24"/>
                <w:szCs w:val="24"/>
              </w:rPr>
              <w:t>:</w:t>
            </w:r>
            <w:r w:rsidRPr="005B3070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hyperlink r:id="rId6" w:history="1">
              <w:r w:rsidR="00260F37" w:rsidRPr="00260F37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https://rollama.com/</w:t>
              </w:r>
            </w:hyperlink>
          </w:p>
          <w:p w:rsidR="00260F37" w:rsidRPr="00DC2900" w:rsidRDefault="00260F37" w:rsidP="00D82992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and complete the 8 tasks set.</w:t>
            </w:r>
          </w:p>
        </w:tc>
        <w:tc>
          <w:tcPr>
            <w:tcW w:w="4965" w:type="dxa"/>
            <w:vMerge/>
          </w:tcPr>
          <w:p w:rsidR="00185C40" w:rsidRPr="00347E17" w:rsidRDefault="00185C40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064AF"/>
    <w:rsid w:val="00017598"/>
    <w:rsid w:val="00045374"/>
    <w:rsid w:val="000470F5"/>
    <w:rsid w:val="00081CAE"/>
    <w:rsid w:val="0008571C"/>
    <w:rsid w:val="000879FB"/>
    <w:rsid w:val="000C748B"/>
    <w:rsid w:val="000D58D2"/>
    <w:rsid w:val="00185C40"/>
    <w:rsid w:val="001B207D"/>
    <w:rsid w:val="001B31DE"/>
    <w:rsid w:val="001B7A43"/>
    <w:rsid w:val="00214B21"/>
    <w:rsid w:val="00260F37"/>
    <w:rsid w:val="00264395"/>
    <w:rsid w:val="002912CF"/>
    <w:rsid w:val="002B2B51"/>
    <w:rsid w:val="002B3DE1"/>
    <w:rsid w:val="002F1A50"/>
    <w:rsid w:val="0031218E"/>
    <w:rsid w:val="00347E17"/>
    <w:rsid w:val="00381D8B"/>
    <w:rsid w:val="00387D9B"/>
    <w:rsid w:val="003A5A32"/>
    <w:rsid w:val="003C01B7"/>
    <w:rsid w:val="0040767B"/>
    <w:rsid w:val="00410E85"/>
    <w:rsid w:val="00412FD3"/>
    <w:rsid w:val="00461D91"/>
    <w:rsid w:val="004C17F0"/>
    <w:rsid w:val="004C3104"/>
    <w:rsid w:val="00533A31"/>
    <w:rsid w:val="005441F4"/>
    <w:rsid w:val="00550734"/>
    <w:rsid w:val="00561F99"/>
    <w:rsid w:val="005B1393"/>
    <w:rsid w:val="005B3070"/>
    <w:rsid w:val="005B4B7E"/>
    <w:rsid w:val="005C5DE8"/>
    <w:rsid w:val="0060173B"/>
    <w:rsid w:val="00617A78"/>
    <w:rsid w:val="00632F7C"/>
    <w:rsid w:val="0064111F"/>
    <w:rsid w:val="006D183F"/>
    <w:rsid w:val="00791B2C"/>
    <w:rsid w:val="007B6A92"/>
    <w:rsid w:val="007C374F"/>
    <w:rsid w:val="007E233E"/>
    <w:rsid w:val="00801C8A"/>
    <w:rsid w:val="00811C46"/>
    <w:rsid w:val="008252C0"/>
    <w:rsid w:val="00826333"/>
    <w:rsid w:val="00842C5A"/>
    <w:rsid w:val="00845E2C"/>
    <w:rsid w:val="00861D1D"/>
    <w:rsid w:val="00893B59"/>
    <w:rsid w:val="008E17F4"/>
    <w:rsid w:val="0092615C"/>
    <w:rsid w:val="009511FE"/>
    <w:rsid w:val="009D1F09"/>
    <w:rsid w:val="009E59AE"/>
    <w:rsid w:val="00A03F0E"/>
    <w:rsid w:val="00A37081"/>
    <w:rsid w:val="00AC2073"/>
    <w:rsid w:val="00AE7D4E"/>
    <w:rsid w:val="00B044D0"/>
    <w:rsid w:val="00B142C0"/>
    <w:rsid w:val="00B16FB5"/>
    <w:rsid w:val="00B93ECA"/>
    <w:rsid w:val="00BA10B3"/>
    <w:rsid w:val="00BC2782"/>
    <w:rsid w:val="00BD09BC"/>
    <w:rsid w:val="00C11A0B"/>
    <w:rsid w:val="00C23371"/>
    <w:rsid w:val="00C745FD"/>
    <w:rsid w:val="00CD5093"/>
    <w:rsid w:val="00D02A03"/>
    <w:rsid w:val="00D07853"/>
    <w:rsid w:val="00D40242"/>
    <w:rsid w:val="00D6460B"/>
    <w:rsid w:val="00D82992"/>
    <w:rsid w:val="00DB0675"/>
    <w:rsid w:val="00DB15D6"/>
    <w:rsid w:val="00DC2900"/>
    <w:rsid w:val="00E73C70"/>
    <w:rsid w:val="00F8729C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3EE0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llama.com/" TargetMode="External"/><Relationship Id="rId5" Type="http://schemas.openxmlformats.org/officeDocument/2006/relationships/hyperlink" Target="https://www.edshe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A47D8CED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5</cp:revision>
  <cp:lastPrinted>2021-09-10T12:15:00Z</cp:lastPrinted>
  <dcterms:created xsi:type="dcterms:W3CDTF">2025-12-05T12:55:00Z</dcterms:created>
  <dcterms:modified xsi:type="dcterms:W3CDTF">2025-12-05T13:16:00Z</dcterms:modified>
</cp:coreProperties>
</file>