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C0" w:rsidRPr="00410E85" w:rsidRDefault="00AD2B68" w:rsidP="009511FE">
      <w:pPr>
        <w:rPr>
          <w:rFonts w:ascii="XCCW Joined 1a" w:hAnsi="XCCW Joined 1a"/>
          <w:sz w:val="40"/>
          <w:szCs w:val="40"/>
        </w:rPr>
      </w:pPr>
      <w:r>
        <w:rPr>
          <w:rFonts w:ascii="XCCW Joined 1a" w:hAnsi="XCCW Joined 1a"/>
          <w:sz w:val="40"/>
          <w:szCs w:val="40"/>
        </w:rPr>
        <w:t>`</w:t>
      </w:r>
      <w:r w:rsidR="00410E85" w:rsidRPr="00826333">
        <w:rPr>
          <w:rFonts w:ascii="XCCW Joined 1a" w:hAnsi="XCCW Joined 1a"/>
          <w:sz w:val="40"/>
          <w:szCs w:val="40"/>
        </w:rPr>
        <w:t>Year 6</w:t>
      </w:r>
      <w:r w:rsidR="006750CD">
        <w:rPr>
          <w:rFonts w:ascii="XCCW Joined 1a" w:hAnsi="XCCW Joined 1a"/>
          <w:sz w:val="40"/>
          <w:szCs w:val="40"/>
        </w:rPr>
        <w:t xml:space="preserve"> Homework Spring 2 Week 1</w:t>
      </w:r>
    </w:p>
    <w:tbl>
      <w:tblPr>
        <w:tblStyle w:val="TableGrid"/>
        <w:tblW w:w="156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652"/>
        <w:gridCol w:w="4965"/>
      </w:tblGrid>
      <w:tr w:rsidR="00CD5093" w:rsidTr="009E59AE">
        <w:trPr>
          <w:trHeight w:val="491"/>
        </w:trPr>
        <w:tc>
          <w:tcPr>
            <w:tcW w:w="10652" w:type="dxa"/>
          </w:tcPr>
          <w:p w:rsidR="00890D75" w:rsidRDefault="00CD5093" w:rsidP="00A14696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Spellings</w:t>
            </w:r>
            <w:r w:rsidR="00410E85" w:rsidRPr="00347E17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0D58D2" w:rsidRPr="00347E17">
              <w:rPr>
                <w:rFonts w:ascii="XCCW Joined 1a" w:hAnsi="XCCW Joined 1a"/>
                <w:sz w:val="24"/>
                <w:szCs w:val="24"/>
              </w:rPr>
              <w:t>–</w:t>
            </w:r>
            <w:r w:rsidR="00B34CAA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6750CD">
              <w:rPr>
                <w:rFonts w:ascii="XCCW Joined 1a" w:hAnsi="XCCW Joined 1a"/>
                <w:sz w:val="24"/>
                <w:szCs w:val="24"/>
              </w:rPr>
              <w:t xml:space="preserve">words with the suffix </w:t>
            </w:r>
            <w:proofErr w:type="spellStart"/>
            <w:r w:rsidR="006750CD">
              <w:rPr>
                <w:rFonts w:ascii="XCCW Joined 1a" w:hAnsi="XCCW Joined 1a"/>
                <w:sz w:val="24"/>
                <w:szCs w:val="24"/>
              </w:rPr>
              <w:t>ibly</w:t>
            </w:r>
            <w:proofErr w:type="spellEnd"/>
          </w:p>
          <w:p w:rsidR="004C7652" w:rsidRPr="00347E17" w:rsidRDefault="004C7652" w:rsidP="00A14696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</w:tcPr>
          <w:p w:rsidR="00CD5093" w:rsidRPr="00347E17" w:rsidRDefault="00CD5093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Times Tables</w:t>
            </w:r>
          </w:p>
        </w:tc>
      </w:tr>
      <w:tr w:rsidR="00234538" w:rsidTr="005D5714">
        <w:trPr>
          <w:trHeight w:val="2753"/>
        </w:trPr>
        <w:tc>
          <w:tcPr>
            <w:tcW w:w="10652" w:type="dxa"/>
            <w:vMerge w:val="restart"/>
          </w:tcPr>
          <w:p w:rsidR="00234538" w:rsidRPr="00F97CBB" w:rsidRDefault="00234538" w:rsidP="000E6436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>
              <w:rPr>
                <w:rFonts w:ascii="XCCW Joined 1a" w:hAnsi="XCCW Joined 1a"/>
                <w:b/>
                <w:sz w:val="24"/>
                <w:szCs w:val="24"/>
                <w:u w:val="single"/>
              </w:rPr>
              <w:t>Everybody</w:t>
            </w:r>
          </w:p>
          <w:p w:rsidR="00725667" w:rsidRDefault="006750CD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reversibly</w:t>
            </w:r>
          </w:p>
          <w:p w:rsidR="006750CD" w:rsidRDefault="006750CD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responsibly</w:t>
            </w:r>
          </w:p>
          <w:p w:rsidR="006750CD" w:rsidRDefault="006750CD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possibly</w:t>
            </w:r>
          </w:p>
          <w:p w:rsidR="006750CD" w:rsidRDefault="006750CD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horribly</w:t>
            </w:r>
          </w:p>
          <w:p w:rsidR="006750CD" w:rsidRDefault="006750CD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terribly</w:t>
            </w:r>
          </w:p>
          <w:p w:rsidR="006750CD" w:rsidRDefault="006750CD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visibly</w:t>
            </w:r>
          </w:p>
          <w:p w:rsidR="006750CD" w:rsidRDefault="006750CD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incredibly</w:t>
            </w:r>
          </w:p>
          <w:p w:rsidR="006750CD" w:rsidRDefault="006750CD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sensibly</w:t>
            </w:r>
          </w:p>
          <w:p w:rsidR="006750CD" w:rsidRDefault="006750CD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forcibly</w:t>
            </w:r>
          </w:p>
          <w:p w:rsidR="006750CD" w:rsidRPr="00347E17" w:rsidRDefault="006750CD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legibly</w:t>
            </w:r>
          </w:p>
        </w:tc>
        <w:tc>
          <w:tcPr>
            <w:tcW w:w="4965" w:type="dxa"/>
          </w:tcPr>
          <w:p w:rsidR="00234538" w:rsidRPr="00347E17" w:rsidRDefault="00234538" w:rsidP="000E6436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 xml:space="preserve">Go on Times tables </w:t>
            </w: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Rockstars</w:t>
            </w:r>
            <w:proofErr w:type="spellEnd"/>
            <w:r w:rsidRPr="00347E17">
              <w:rPr>
                <w:rFonts w:ascii="XCCW Joined 1a" w:hAnsi="XCCW Joined 1a"/>
                <w:sz w:val="24"/>
                <w:szCs w:val="24"/>
              </w:rPr>
              <w:t xml:space="preserve"> studio for at least 3 lots of 20 minutes.</w:t>
            </w:r>
          </w:p>
          <w:p w:rsidR="00234538" w:rsidRPr="00347E17" w:rsidRDefault="00234538" w:rsidP="000E6436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234538" w:rsidTr="005D5714">
        <w:trPr>
          <w:trHeight w:val="579"/>
        </w:trPr>
        <w:tc>
          <w:tcPr>
            <w:tcW w:w="10652" w:type="dxa"/>
            <w:vMerge/>
          </w:tcPr>
          <w:p w:rsidR="00234538" w:rsidRPr="00347E17" w:rsidRDefault="00234538" w:rsidP="000E643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</w:tcPr>
          <w:p w:rsidR="00234538" w:rsidRPr="00347E17" w:rsidRDefault="00234538" w:rsidP="000E6436">
            <w:pPr>
              <w:rPr>
                <w:rFonts w:ascii="XCCW Joined 1a" w:hAnsi="XCCW Joined 1a"/>
                <w:sz w:val="24"/>
                <w:szCs w:val="24"/>
              </w:rPr>
            </w:pP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Mathletics</w:t>
            </w:r>
            <w:proofErr w:type="spellEnd"/>
          </w:p>
        </w:tc>
      </w:tr>
      <w:tr w:rsidR="00234538" w:rsidTr="005D5714">
        <w:trPr>
          <w:trHeight w:val="1372"/>
        </w:trPr>
        <w:tc>
          <w:tcPr>
            <w:tcW w:w="10652" w:type="dxa"/>
            <w:vMerge/>
          </w:tcPr>
          <w:p w:rsidR="00234538" w:rsidRPr="00347E17" w:rsidRDefault="00234538" w:rsidP="000E643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  <w:vMerge w:val="restart"/>
          </w:tcPr>
          <w:p w:rsidR="00F27591" w:rsidRDefault="00C31773" w:rsidP="00F27591">
            <w:pPr>
              <w:rPr>
                <w:rFonts w:ascii="XCCW Joined 1a" w:hAnsi="XCCW Joined 1a"/>
                <w:sz w:val="24"/>
                <w:szCs w:val="24"/>
              </w:rPr>
            </w:pPr>
            <w:r w:rsidRPr="00C31773">
              <w:rPr>
                <w:rFonts w:ascii="XCCW Joined 1a" w:hAnsi="XCCW Joined 1a"/>
                <w:sz w:val="24"/>
                <w:szCs w:val="24"/>
              </w:rPr>
              <w:t>Complete the activities set about</w:t>
            </w:r>
            <w:r w:rsidR="00E92310">
              <w:rPr>
                <w:rFonts w:ascii="XCCW Joined 1a" w:hAnsi="XCCW Joined 1a"/>
                <w:sz w:val="24"/>
                <w:szCs w:val="24"/>
              </w:rPr>
              <w:t xml:space="preserve"> decimals and fractions</w:t>
            </w:r>
            <w:bookmarkStart w:id="0" w:name="_GoBack"/>
            <w:bookmarkEnd w:id="0"/>
          </w:p>
          <w:p w:rsidR="00234538" w:rsidRPr="00C31773" w:rsidRDefault="00234538" w:rsidP="00F27591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E6436" w:rsidTr="009E59AE">
        <w:trPr>
          <w:trHeight w:val="476"/>
        </w:trPr>
        <w:tc>
          <w:tcPr>
            <w:tcW w:w="10652" w:type="dxa"/>
          </w:tcPr>
          <w:p w:rsidR="000E6436" w:rsidRPr="00347E17" w:rsidRDefault="000E6436" w:rsidP="000E6436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965" w:type="dxa"/>
            <w:vMerge/>
          </w:tcPr>
          <w:p w:rsidR="000E6436" w:rsidRPr="00347E17" w:rsidRDefault="000E6436" w:rsidP="000E6436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E6436" w:rsidTr="009E59AE">
        <w:trPr>
          <w:trHeight w:val="1047"/>
        </w:trPr>
        <w:tc>
          <w:tcPr>
            <w:tcW w:w="10652" w:type="dxa"/>
          </w:tcPr>
          <w:p w:rsidR="000E6436" w:rsidRPr="00347E17" w:rsidRDefault="000E6436" w:rsidP="000E6436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Please read for at least 20 minutes, five times this week. Record it in your reading diary.</w:t>
            </w:r>
          </w:p>
        </w:tc>
        <w:tc>
          <w:tcPr>
            <w:tcW w:w="4965" w:type="dxa"/>
            <w:vMerge/>
          </w:tcPr>
          <w:p w:rsidR="000E6436" w:rsidRPr="00347E17" w:rsidRDefault="000E6436" w:rsidP="000E6436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E6436" w:rsidTr="009E59AE">
        <w:trPr>
          <w:trHeight w:val="524"/>
        </w:trPr>
        <w:tc>
          <w:tcPr>
            <w:tcW w:w="10652" w:type="dxa"/>
          </w:tcPr>
          <w:p w:rsidR="000E6436" w:rsidRPr="005B56AC" w:rsidRDefault="006750CD" w:rsidP="008C77C3">
            <w:pPr>
              <w:rPr>
                <w:rFonts w:ascii="XCCW Joined 1a" w:hAnsi="XCCW Joined 1a"/>
                <w:b/>
                <w:sz w:val="24"/>
                <w:szCs w:val="24"/>
              </w:rPr>
            </w:pPr>
            <w:r>
              <w:rPr>
                <w:rFonts w:ascii="XCCW Joined 1a" w:hAnsi="XCCW Joined 1a"/>
                <w:b/>
                <w:sz w:val="24"/>
                <w:szCs w:val="24"/>
              </w:rPr>
              <w:t>Poetry</w:t>
            </w:r>
          </w:p>
        </w:tc>
        <w:tc>
          <w:tcPr>
            <w:tcW w:w="4965" w:type="dxa"/>
          </w:tcPr>
          <w:p w:rsidR="000E6436" w:rsidRPr="00347E17" w:rsidRDefault="00354505" w:rsidP="000E6436">
            <w:pPr>
              <w:rPr>
                <w:rFonts w:ascii="XCCW Joined 1a" w:hAnsi="XCCW Joined 1a"/>
                <w:b/>
                <w:sz w:val="24"/>
                <w:szCs w:val="24"/>
              </w:rPr>
            </w:pPr>
            <w:r>
              <w:rPr>
                <w:rFonts w:ascii="XCCW Joined 1a" w:hAnsi="XCCW Joined 1a"/>
                <w:b/>
                <w:sz w:val="24"/>
                <w:szCs w:val="24"/>
              </w:rPr>
              <w:t>Spelling Shed</w:t>
            </w:r>
          </w:p>
        </w:tc>
      </w:tr>
      <w:tr w:rsidR="000E6436" w:rsidTr="000056A2">
        <w:trPr>
          <w:trHeight w:val="1191"/>
        </w:trPr>
        <w:tc>
          <w:tcPr>
            <w:tcW w:w="10652" w:type="dxa"/>
          </w:tcPr>
          <w:p w:rsidR="00C06D0C" w:rsidRPr="00347E17" w:rsidRDefault="00725667" w:rsidP="005B56AC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Learn the </w:t>
            </w:r>
            <w:r w:rsidR="006750CD">
              <w:rPr>
                <w:rFonts w:ascii="XCCW Joined 1a" w:hAnsi="XCCW Joined 1a"/>
                <w:sz w:val="24"/>
                <w:szCs w:val="24"/>
              </w:rPr>
              <w:t>words for our poem ‘Charge of the Light Brigade’</w:t>
            </w:r>
          </w:p>
        </w:tc>
        <w:tc>
          <w:tcPr>
            <w:tcW w:w="4965" w:type="dxa"/>
          </w:tcPr>
          <w:p w:rsidR="000E6436" w:rsidRPr="00347E17" w:rsidRDefault="00354505" w:rsidP="000E6436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Complete games practising the spellings for this week</w:t>
            </w:r>
          </w:p>
        </w:tc>
      </w:tr>
    </w:tbl>
    <w:p w:rsidR="00CD5093" w:rsidRPr="00CD5093" w:rsidRDefault="00CD5093">
      <w:pPr>
        <w:rPr>
          <w:rFonts w:ascii="XCCW Joined 1a" w:hAnsi="XCCW Joined 1a"/>
          <w:sz w:val="40"/>
          <w:szCs w:val="40"/>
        </w:rPr>
      </w:pPr>
    </w:p>
    <w:sectPr w:rsidR="00CD5093" w:rsidRPr="00CD5093" w:rsidSect="00410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AB6"/>
    <w:multiLevelType w:val="hybridMultilevel"/>
    <w:tmpl w:val="181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D8E"/>
    <w:multiLevelType w:val="hybridMultilevel"/>
    <w:tmpl w:val="0432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B4"/>
    <w:multiLevelType w:val="hybridMultilevel"/>
    <w:tmpl w:val="FCF29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27BFE"/>
    <w:multiLevelType w:val="hybridMultilevel"/>
    <w:tmpl w:val="3E16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7645"/>
    <w:multiLevelType w:val="hybridMultilevel"/>
    <w:tmpl w:val="1CE6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93"/>
    <w:rsid w:val="000056A2"/>
    <w:rsid w:val="0000587F"/>
    <w:rsid w:val="00031458"/>
    <w:rsid w:val="00045374"/>
    <w:rsid w:val="00081CAE"/>
    <w:rsid w:val="0008571C"/>
    <w:rsid w:val="000879FB"/>
    <w:rsid w:val="000C748B"/>
    <w:rsid w:val="000D58D2"/>
    <w:rsid w:val="000E3C1D"/>
    <w:rsid w:val="000E6436"/>
    <w:rsid w:val="000F228B"/>
    <w:rsid w:val="0019484A"/>
    <w:rsid w:val="001B207D"/>
    <w:rsid w:val="001B31DE"/>
    <w:rsid w:val="001B7A43"/>
    <w:rsid w:val="00214B21"/>
    <w:rsid w:val="00234538"/>
    <w:rsid w:val="002912CF"/>
    <w:rsid w:val="002B2B51"/>
    <w:rsid w:val="002E2397"/>
    <w:rsid w:val="00347E17"/>
    <w:rsid w:val="00354505"/>
    <w:rsid w:val="00367D25"/>
    <w:rsid w:val="00387D9B"/>
    <w:rsid w:val="003C3B84"/>
    <w:rsid w:val="003E7649"/>
    <w:rsid w:val="0040767B"/>
    <w:rsid w:val="00410E85"/>
    <w:rsid w:val="00412FD3"/>
    <w:rsid w:val="00426B95"/>
    <w:rsid w:val="004C17F0"/>
    <w:rsid w:val="004C7652"/>
    <w:rsid w:val="004D0A12"/>
    <w:rsid w:val="00533A31"/>
    <w:rsid w:val="00550734"/>
    <w:rsid w:val="005B3070"/>
    <w:rsid w:val="005B56AC"/>
    <w:rsid w:val="005F2D29"/>
    <w:rsid w:val="00632F7C"/>
    <w:rsid w:val="0064111F"/>
    <w:rsid w:val="006750CD"/>
    <w:rsid w:val="0069383D"/>
    <w:rsid w:val="006D183F"/>
    <w:rsid w:val="0072444B"/>
    <w:rsid w:val="00725667"/>
    <w:rsid w:val="007554C9"/>
    <w:rsid w:val="007C374F"/>
    <w:rsid w:val="00811C46"/>
    <w:rsid w:val="00826333"/>
    <w:rsid w:val="008440AE"/>
    <w:rsid w:val="00890D75"/>
    <w:rsid w:val="00893B59"/>
    <w:rsid w:val="008C77C3"/>
    <w:rsid w:val="008F4E6E"/>
    <w:rsid w:val="009511FE"/>
    <w:rsid w:val="009E59AE"/>
    <w:rsid w:val="00A03F0E"/>
    <w:rsid w:val="00A14696"/>
    <w:rsid w:val="00A36F19"/>
    <w:rsid w:val="00A37081"/>
    <w:rsid w:val="00AC2073"/>
    <w:rsid w:val="00AD2B68"/>
    <w:rsid w:val="00AE7D4E"/>
    <w:rsid w:val="00B044D0"/>
    <w:rsid w:val="00B142C0"/>
    <w:rsid w:val="00B34CAA"/>
    <w:rsid w:val="00BC2782"/>
    <w:rsid w:val="00BD09BC"/>
    <w:rsid w:val="00C06D0C"/>
    <w:rsid w:val="00C31773"/>
    <w:rsid w:val="00CD5093"/>
    <w:rsid w:val="00CF359F"/>
    <w:rsid w:val="00D6460B"/>
    <w:rsid w:val="00DD7EC0"/>
    <w:rsid w:val="00E53E15"/>
    <w:rsid w:val="00E73C70"/>
    <w:rsid w:val="00E92310"/>
    <w:rsid w:val="00F27591"/>
    <w:rsid w:val="00F8729C"/>
    <w:rsid w:val="00F93FC6"/>
    <w:rsid w:val="00F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601F"/>
  <w15:chartTrackingRefBased/>
  <w15:docId w15:val="{216E469B-C48C-4E54-B29C-EC38688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9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3EBCBBD6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Buckley</dc:creator>
  <cp:keywords/>
  <dc:description/>
  <cp:lastModifiedBy>Mrs S Buckley</cp:lastModifiedBy>
  <cp:revision>3</cp:revision>
  <cp:lastPrinted>2021-09-10T12:15:00Z</cp:lastPrinted>
  <dcterms:created xsi:type="dcterms:W3CDTF">2026-02-27T14:57:00Z</dcterms:created>
  <dcterms:modified xsi:type="dcterms:W3CDTF">2026-02-27T15:05:00Z</dcterms:modified>
</cp:coreProperties>
</file>