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AD2B68" w:rsidP="009511FE">
      <w:pPr>
        <w:rPr>
          <w:rFonts w:ascii="XCCW Joined 1a" w:hAnsi="XCCW Joined 1a"/>
          <w:sz w:val="40"/>
          <w:szCs w:val="40"/>
        </w:rPr>
      </w:pPr>
      <w:r>
        <w:rPr>
          <w:rFonts w:ascii="XCCW Joined 1a" w:hAnsi="XCCW Joined 1a"/>
          <w:sz w:val="40"/>
          <w:szCs w:val="40"/>
        </w:rPr>
        <w:t>`</w:t>
      </w:r>
      <w:r w:rsidR="00410E85" w:rsidRPr="00826333">
        <w:rPr>
          <w:rFonts w:ascii="XCCW Joined 1a" w:hAnsi="XCCW Joined 1a"/>
          <w:sz w:val="40"/>
          <w:szCs w:val="40"/>
        </w:rPr>
        <w:t>Year 6</w:t>
      </w:r>
      <w:r w:rsidR="0073600E">
        <w:rPr>
          <w:rFonts w:ascii="XCCW Joined 1a" w:hAnsi="XCCW Joined 1a"/>
          <w:sz w:val="40"/>
          <w:szCs w:val="40"/>
        </w:rPr>
        <w:t xml:space="preserve"> Homework Spring 2 Week 2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652"/>
        <w:gridCol w:w="4965"/>
      </w:tblGrid>
      <w:tr w:rsidR="00CD5093" w:rsidTr="009E59AE">
        <w:trPr>
          <w:trHeight w:val="491"/>
        </w:trPr>
        <w:tc>
          <w:tcPr>
            <w:tcW w:w="10652" w:type="dxa"/>
          </w:tcPr>
          <w:p w:rsidR="00890D75" w:rsidRDefault="00CD5093" w:rsidP="00A1469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Spellings</w:t>
            </w:r>
            <w:r w:rsidR="00410E85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0D58D2" w:rsidRPr="00347E17">
              <w:rPr>
                <w:rFonts w:ascii="XCCW Joined 1a" w:hAnsi="XCCW Joined 1a"/>
                <w:sz w:val="24"/>
                <w:szCs w:val="24"/>
              </w:rPr>
              <w:t>–</w:t>
            </w:r>
            <w:r w:rsidR="00B34CAA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73600E">
              <w:rPr>
                <w:rFonts w:ascii="XCCW Joined 1a" w:hAnsi="XCCW Joined 1a"/>
                <w:sz w:val="24"/>
                <w:szCs w:val="24"/>
              </w:rPr>
              <w:t>words with the suffix ent and ence</w:t>
            </w:r>
          </w:p>
          <w:p w:rsidR="004C7652" w:rsidRPr="00347E17" w:rsidRDefault="004C7652" w:rsidP="00A14696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234538" w:rsidTr="005D5714">
        <w:trPr>
          <w:trHeight w:val="2753"/>
        </w:trPr>
        <w:tc>
          <w:tcPr>
            <w:tcW w:w="10652" w:type="dxa"/>
            <w:vMerge w:val="restart"/>
          </w:tcPr>
          <w:p w:rsidR="00234538" w:rsidRPr="00F97CBB" w:rsidRDefault="00234538" w:rsidP="000E6436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Everybody</w:t>
            </w:r>
          </w:p>
          <w:p w:rsidR="006750CD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excellent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excellence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silent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silence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evident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evidence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convenient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convenience</w:t>
            </w:r>
          </w:p>
          <w:p w:rsidR="0073600E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different</w:t>
            </w:r>
          </w:p>
          <w:p w:rsidR="0073600E" w:rsidRPr="00347E17" w:rsidRDefault="0073600E" w:rsidP="00DD7EC0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difference</w:t>
            </w:r>
          </w:p>
        </w:tc>
        <w:tc>
          <w:tcPr>
            <w:tcW w:w="4965" w:type="dxa"/>
          </w:tcPr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Go on Times tables Rockstars studio for at least 3 lots of 20 minutes.</w:t>
            </w:r>
          </w:p>
          <w:p w:rsidR="00234538" w:rsidRPr="00347E17" w:rsidRDefault="00234538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234538" w:rsidTr="005D5714">
        <w:trPr>
          <w:trHeight w:val="579"/>
        </w:trPr>
        <w:tc>
          <w:tcPr>
            <w:tcW w:w="10652" w:type="dxa"/>
            <w:vMerge/>
          </w:tcPr>
          <w:p w:rsidR="00234538" w:rsidRPr="00347E17" w:rsidRDefault="00234538" w:rsidP="000E643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234538" w:rsidRPr="00F662FB" w:rsidRDefault="00F662FB" w:rsidP="000E6436">
            <w:pPr>
              <w:rPr>
                <w:rFonts w:ascii="XCCW Joined 1a" w:hAnsi="XCCW Joined 1a"/>
                <w:b/>
                <w:sz w:val="24"/>
                <w:szCs w:val="24"/>
              </w:rPr>
            </w:pPr>
            <w:r w:rsidRPr="00F662FB">
              <w:rPr>
                <w:rFonts w:ascii="XCCW Joined 1a" w:hAnsi="XCCW Joined 1a"/>
                <w:b/>
                <w:sz w:val="24"/>
                <w:szCs w:val="24"/>
              </w:rPr>
              <w:t>Maths.co.uk</w:t>
            </w:r>
          </w:p>
        </w:tc>
      </w:tr>
      <w:tr w:rsidR="00234538" w:rsidTr="005D5714">
        <w:trPr>
          <w:trHeight w:val="1372"/>
        </w:trPr>
        <w:tc>
          <w:tcPr>
            <w:tcW w:w="10652" w:type="dxa"/>
            <w:vMerge/>
          </w:tcPr>
          <w:p w:rsidR="00234538" w:rsidRPr="00347E17" w:rsidRDefault="00234538" w:rsidP="000E6436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F27591" w:rsidRDefault="00C31773" w:rsidP="00F27591">
            <w:pPr>
              <w:rPr>
                <w:rFonts w:ascii="XCCW Joined 1a" w:hAnsi="XCCW Joined 1a"/>
                <w:sz w:val="24"/>
                <w:szCs w:val="24"/>
              </w:rPr>
            </w:pPr>
            <w:r w:rsidRPr="00C31773">
              <w:rPr>
                <w:rFonts w:ascii="XCCW Joined 1a" w:hAnsi="XCCW Joined 1a"/>
                <w:sz w:val="24"/>
                <w:szCs w:val="24"/>
              </w:rPr>
              <w:t xml:space="preserve">Complete the </w:t>
            </w:r>
            <w:r w:rsidR="00F662FB">
              <w:rPr>
                <w:rFonts w:ascii="XCCW Joined 1a" w:hAnsi="XCCW Joined 1a"/>
                <w:sz w:val="24"/>
                <w:szCs w:val="24"/>
              </w:rPr>
              <w:t>arithmetic test set</w:t>
            </w:r>
            <w:bookmarkStart w:id="0" w:name="_GoBack"/>
            <w:bookmarkEnd w:id="0"/>
          </w:p>
          <w:p w:rsidR="00234538" w:rsidRPr="00C31773" w:rsidRDefault="00234538" w:rsidP="00F27591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476"/>
        </w:trPr>
        <w:tc>
          <w:tcPr>
            <w:tcW w:w="10652" w:type="dxa"/>
          </w:tcPr>
          <w:p w:rsidR="000E6436" w:rsidRPr="00347E17" w:rsidRDefault="000E6436" w:rsidP="000E6436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1047"/>
        </w:trPr>
        <w:tc>
          <w:tcPr>
            <w:tcW w:w="10652" w:type="dxa"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0E6436" w:rsidRPr="00347E17" w:rsidRDefault="000E6436" w:rsidP="000E6436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0E6436" w:rsidTr="009E59AE">
        <w:trPr>
          <w:trHeight w:val="524"/>
        </w:trPr>
        <w:tc>
          <w:tcPr>
            <w:tcW w:w="10652" w:type="dxa"/>
          </w:tcPr>
          <w:p w:rsidR="000E6436" w:rsidRPr="005B56AC" w:rsidRDefault="00F662FB" w:rsidP="008C77C3">
            <w:pPr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Spag.com</w:t>
            </w:r>
          </w:p>
        </w:tc>
        <w:tc>
          <w:tcPr>
            <w:tcW w:w="4965" w:type="dxa"/>
          </w:tcPr>
          <w:p w:rsidR="000E6436" w:rsidRPr="00347E17" w:rsidRDefault="00354505" w:rsidP="000E6436">
            <w:pPr>
              <w:rPr>
                <w:rFonts w:ascii="XCCW Joined 1a" w:hAnsi="XCCW Joined 1a"/>
                <w:b/>
                <w:sz w:val="24"/>
                <w:szCs w:val="24"/>
              </w:rPr>
            </w:pPr>
            <w:r>
              <w:rPr>
                <w:rFonts w:ascii="XCCW Joined 1a" w:hAnsi="XCCW Joined 1a"/>
                <w:b/>
                <w:sz w:val="24"/>
                <w:szCs w:val="24"/>
              </w:rPr>
              <w:t>Spelling Shed</w:t>
            </w:r>
          </w:p>
        </w:tc>
      </w:tr>
      <w:tr w:rsidR="000E6436" w:rsidTr="000056A2">
        <w:trPr>
          <w:trHeight w:val="1191"/>
        </w:trPr>
        <w:tc>
          <w:tcPr>
            <w:tcW w:w="10652" w:type="dxa"/>
          </w:tcPr>
          <w:p w:rsidR="00C06D0C" w:rsidRPr="00347E17" w:rsidRDefault="00F662FB" w:rsidP="005B56AC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the practice test set</w:t>
            </w:r>
          </w:p>
        </w:tc>
        <w:tc>
          <w:tcPr>
            <w:tcW w:w="4965" w:type="dxa"/>
          </w:tcPr>
          <w:p w:rsidR="000E6436" w:rsidRPr="00347E17" w:rsidRDefault="00354505" w:rsidP="000E6436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games practising the spellings for this week</w:t>
            </w: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D8E"/>
    <w:multiLevelType w:val="hybridMultilevel"/>
    <w:tmpl w:val="0432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B4"/>
    <w:multiLevelType w:val="hybridMultilevel"/>
    <w:tmpl w:val="FCF2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27BFE"/>
    <w:multiLevelType w:val="hybridMultilevel"/>
    <w:tmpl w:val="3E1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6A2"/>
    <w:rsid w:val="0000587F"/>
    <w:rsid w:val="00031458"/>
    <w:rsid w:val="00045374"/>
    <w:rsid w:val="00081CAE"/>
    <w:rsid w:val="0008571C"/>
    <w:rsid w:val="000879FB"/>
    <w:rsid w:val="000C748B"/>
    <w:rsid w:val="000D58D2"/>
    <w:rsid w:val="000E3C1D"/>
    <w:rsid w:val="000E6436"/>
    <w:rsid w:val="000F228B"/>
    <w:rsid w:val="0019484A"/>
    <w:rsid w:val="001B207D"/>
    <w:rsid w:val="001B31DE"/>
    <w:rsid w:val="001B7A43"/>
    <w:rsid w:val="00214B21"/>
    <w:rsid w:val="00234538"/>
    <w:rsid w:val="002912CF"/>
    <w:rsid w:val="002B2B51"/>
    <w:rsid w:val="002E2397"/>
    <w:rsid w:val="00347E17"/>
    <w:rsid w:val="00354505"/>
    <w:rsid w:val="00367D25"/>
    <w:rsid w:val="00387D9B"/>
    <w:rsid w:val="003C3B84"/>
    <w:rsid w:val="003E7649"/>
    <w:rsid w:val="0040767B"/>
    <w:rsid w:val="00410E85"/>
    <w:rsid w:val="00412FD3"/>
    <w:rsid w:val="00426B95"/>
    <w:rsid w:val="004C17F0"/>
    <w:rsid w:val="004C7652"/>
    <w:rsid w:val="004D0A12"/>
    <w:rsid w:val="00533A31"/>
    <w:rsid w:val="00550734"/>
    <w:rsid w:val="005B3070"/>
    <w:rsid w:val="005B56AC"/>
    <w:rsid w:val="005F2D29"/>
    <w:rsid w:val="00632F7C"/>
    <w:rsid w:val="0064111F"/>
    <w:rsid w:val="006750CD"/>
    <w:rsid w:val="0069383D"/>
    <w:rsid w:val="006D183F"/>
    <w:rsid w:val="0072444B"/>
    <w:rsid w:val="00725667"/>
    <w:rsid w:val="0073600E"/>
    <w:rsid w:val="007554C9"/>
    <w:rsid w:val="007C374F"/>
    <w:rsid w:val="00811C46"/>
    <w:rsid w:val="00826333"/>
    <w:rsid w:val="008440AE"/>
    <w:rsid w:val="00890D75"/>
    <w:rsid w:val="00893B59"/>
    <w:rsid w:val="008C77C3"/>
    <w:rsid w:val="008F4E6E"/>
    <w:rsid w:val="009511FE"/>
    <w:rsid w:val="009E59AE"/>
    <w:rsid w:val="00A03F0E"/>
    <w:rsid w:val="00A14696"/>
    <w:rsid w:val="00A36F19"/>
    <w:rsid w:val="00A37081"/>
    <w:rsid w:val="00AC2073"/>
    <w:rsid w:val="00AD2B68"/>
    <w:rsid w:val="00AE7D4E"/>
    <w:rsid w:val="00B044D0"/>
    <w:rsid w:val="00B142C0"/>
    <w:rsid w:val="00B34CAA"/>
    <w:rsid w:val="00BC2782"/>
    <w:rsid w:val="00BD09BC"/>
    <w:rsid w:val="00C06D0C"/>
    <w:rsid w:val="00C31773"/>
    <w:rsid w:val="00CD5093"/>
    <w:rsid w:val="00CF359F"/>
    <w:rsid w:val="00D6460B"/>
    <w:rsid w:val="00DD7EC0"/>
    <w:rsid w:val="00E53E15"/>
    <w:rsid w:val="00E73C70"/>
    <w:rsid w:val="00E92310"/>
    <w:rsid w:val="00F27591"/>
    <w:rsid w:val="00F662FB"/>
    <w:rsid w:val="00F8729C"/>
    <w:rsid w:val="00F93FC6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AD12D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71B07C3C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3</cp:revision>
  <cp:lastPrinted>2021-09-10T12:15:00Z</cp:lastPrinted>
  <dcterms:created xsi:type="dcterms:W3CDTF">2026-03-09T15:39:00Z</dcterms:created>
  <dcterms:modified xsi:type="dcterms:W3CDTF">2026-03-09T15:41:00Z</dcterms:modified>
</cp:coreProperties>
</file>