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AD2B68" w:rsidP="009511FE">
      <w:pPr>
        <w:rPr>
          <w:rFonts w:ascii="XCCW Joined 1a" w:hAnsi="XCCW Joined 1a"/>
          <w:sz w:val="40"/>
          <w:szCs w:val="40"/>
        </w:rPr>
      </w:pPr>
      <w:r>
        <w:rPr>
          <w:rFonts w:ascii="XCCW Joined 1a" w:hAnsi="XCCW Joined 1a"/>
          <w:sz w:val="40"/>
          <w:szCs w:val="40"/>
        </w:rPr>
        <w:t>`</w:t>
      </w:r>
      <w:r w:rsidR="00410E85" w:rsidRPr="00826333">
        <w:rPr>
          <w:rFonts w:ascii="XCCW Joined 1a" w:hAnsi="XCCW Joined 1a"/>
          <w:sz w:val="40"/>
          <w:szCs w:val="40"/>
        </w:rPr>
        <w:t>Year 6</w:t>
      </w:r>
      <w:r w:rsidR="004D6F82">
        <w:rPr>
          <w:rFonts w:ascii="XCCW Joined 1a" w:hAnsi="XCCW Joined 1a"/>
          <w:sz w:val="40"/>
          <w:szCs w:val="40"/>
        </w:rPr>
        <w:t xml:space="preserve"> Homework Spring 2 Week 3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652"/>
        <w:gridCol w:w="4965"/>
      </w:tblGrid>
      <w:tr w:rsidR="00CD5093" w:rsidTr="009E59AE">
        <w:trPr>
          <w:trHeight w:val="491"/>
        </w:trPr>
        <w:tc>
          <w:tcPr>
            <w:tcW w:w="10652" w:type="dxa"/>
          </w:tcPr>
          <w:p w:rsidR="00890D75" w:rsidRDefault="00CD5093" w:rsidP="00A1469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Spellings</w:t>
            </w:r>
            <w:r w:rsidR="00410E85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0D58D2" w:rsidRPr="00347E17">
              <w:rPr>
                <w:rFonts w:ascii="XCCW Joined 1a" w:hAnsi="XCCW Joined 1a"/>
                <w:sz w:val="24"/>
                <w:szCs w:val="24"/>
              </w:rPr>
              <w:t>–</w:t>
            </w:r>
            <w:r w:rsidR="00B34CAA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73600E">
              <w:rPr>
                <w:rFonts w:ascii="XCCW Joined 1a" w:hAnsi="XCCW Joined 1a"/>
                <w:sz w:val="24"/>
                <w:szCs w:val="24"/>
              </w:rPr>
              <w:t>wo</w:t>
            </w:r>
            <w:r w:rsidR="000D1A84">
              <w:rPr>
                <w:rFonts w:ascii="XCCW Joined 1a" w:hAnsi="XCCW Joined 1a"/>
                <w:sz w:val="24"/>
                <w:szCs w:val="24"/>
              </w:rPr>
              <w:t xml:space="preserve">rds with the </w:t>
            </w:r>
            <w:proofErr w:type="spellStart"/>
            <w:r w:rsidR="000D1A84">
              <w:rPr>
                <w:rFonts w:ascii="XCCW Joined 1a" w:hAnsi="XCCW Joined 1a"/>
                <w:sz w:val="24"/>
                <w:szCs w:val="24"/>
              </w:rPr>
              <w:t>er</w:t>
            </w:r>
            <w:proofErr w:type="spellEnd"/>
            <w:r w:rsidR="000D1A84">
              <w:rPr>
                <w:rFonts w:ascii="XCCW Joined 1a" w:hAnsi="XCCW Joined 1a"/>
                <w:sz w:val="24"/>
                <w:szCs w:val="24"/>
              </w:rPr>
              <w:t xml:space="preserve">, or and </w:t>
            </w:r>
            <w:proofErr w:type="spellStart"/>
            <w:r w:rsidR="000D1A84">
              <w:rPr>
                <w:rFonts w:ascii="XCCW Joined 1a" w:hAnsi="XCCW Joined 1a"/>
                <w:sz w:val="24"/>
                <w:szCs w:val="24"/>
              </w:rPr>
              <w:t>ar</w:t>
            </w:r>
            <w:proofErr w:type="spellEnd"/>
            <w:r w:rsidR="000D1A84">
              <w:rPr>
                <w:rFonts w:ascii="XCCW Joined 1a" w:hAnsi="XCCW Joined 1a"/>
                <w:sz w:val="24"/>
                <w:szCs w:val="24"/>
              </w:rPr>
              <w:t xml:space="preserve"> spelling</w:t>
            </w:r>
          </w:p>
          <w:p w:rsidR="004C7652" w:rsidRPr="00347E17" w:rsidRDefault="004C7652" w:rsidP="00A14696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234538" w:rsidTr="005D5714">
        <w:trPr>
          <w:trHeight w:val="2753"/>
        </w:trPr>
        <w:tc>
          <w:tcPr>
            <w:tcW w:w="10652" w:type="dxa"/>
            <w:vMerge w:val="restart"/>
          </w:tcPr>
          <w:p w:rsidR="00234538" w:rsidRPr="00F97CBB" w:rsidRDefault="00234538" w:rsidP="000E6436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Everybody</w:t>
            </w:r>
          </w:p>
          <w:p w:rsidR="0073600E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computer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superior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customer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soldier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shoulder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inferior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calendar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popular</w:t>
            </w:r>
          </w:p>
          <w:p w:rsidR="000D1A84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particular</w:t>
            </w:r>
          </w:p>
          <w:p w:rsidR="000D1A84" w:rsidRPr="00347E17" w:rsidRDefault="000D1A84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radiator</w:t>
            </w:r>
          </w:p>
        </w:tc>
        <w:tc>
          <w:tcPr>
            <w:tcW w:w="4965" w:type="dxa"/>
          </w:tcPr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234538" w:rsidTr="005D5714">
        <w:trPr>
          <w:trHeight w:val="579"/>
        </w:trPr>
        <w:tc>
          <w:tcPr>
            <w:tcW w:w="10652" w:type="dxa"/>
            <w:vMerge/>
          </w:tcPr>
          <w:p w:rsidR="00234538" w:rsidRPr="00347E17" w:rsidRDefault="00234538" w:rsidP="000E643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234538" w:rsidRPr="00F662FB" w:rsidRDefault="00F662FB" w:rsidP="000E6436">
            <w:pPr>
              <w:rPr>
                <w:rFonts w:ascii="XCCW Joined 1a" w:hAnsi="XCCW Joined 1a"/>
                <w:b/>
                <w:sz w:val="24"/>
                <w:szCs w:val="24"/>
              </w:rPr>
            </w:pPr>
            <w:r w:rsidRPr="00F662FB">
              <w:rPr>
                <w:rFonts w:ascii="XCCW Joined 1a" w:hAnsi="XCCW Joined 1a"/>
                <w:b/>
                <w:sz w:val="24"/>
                <w:szCs w:val="24"/>
              </w:rPr>
              <w:t>Maths.co.uk</w:t>
            </w:r>
          </w:p>
        </w:tc>
      </w:tr>
      <w:tr w:rsidR="00234538" w:rsidTr="005D5714">
        <w:trPr>
          <w:trHeight w:val="1372"/>
        </w:trPr>
        <w:tc>
          <w:tcPr>
            <w:tcW w:w="10652" w:type="dxa"/>
            <w:vMerge/>
          </w:tcPr>
          <w:p w:rsidR="00234538" w:rsidRPr="00347E17" w:rsidRDefault="00234538" w:rsidP="000E643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F27591" w:rsidRDefault="00C31773" w:rsidP="00F27591">
            <w:pPr>
              <w:rPr>
                <w:rFonts w:ascii="XCCW Joined 1a" w:hAnsi="XCCW Joined 1a"/>
                <w:sz w:val="24"/>
                <w:szCs w:val="24"/>
              </w:rPr>
            </w:pPr>
            <w:r w:rsidRPr="00C31773">
              <w:rPr>
                <w:rFonts w:ascii="XCCW Joined 1a" w:hAnsi="XCCW Joined 1a"/>
                <w:sz w:val="24"/>
                <w:szCs w:val="24"/>
              </w:rPr>
              <w:t xml:space="preserve">Complete the </w:t>
            </w:r>
            <w:r w:rsidR="00F662FB">
              <w:rPr>
                <w:rFonts w:ascii="XCCW Joined 1a" w:hAnsi="XCCW Joined 1a"/>
                <w:sz w:val="24"/>
                <w:szCs w:val="24"/>
              </w:rPr>
              <w:t>arithmetic test set</w:t>
            </w:r>
          </w:p>
          <w:p w:rsidR="00234538" w:rsidRDefault="00C9621F" w:rsidP="00F27591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Year 6 Arithmetic A</w:t>
            </w:r>
          </w:p>
          <w:p w:rsidR="00C9621F" w:rsidRDefault="00C9621F" w:rsidP="00F27591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C9621F" w:rsidRPr="00C31773" w:rsidRDefault="00C9621F" w:rsidP="00F27591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If you didn’t complete last week’s test you need to do that as</w:t>
            </w:r>
            <w:r w:rsidR="006703D3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>
              <w:rPr>
                <w:rFonts w:ascii="XCCW Joined 1a" w:hAnsi="XCCW Joined 1a"/>
                <w:sz w:val="24"/>
                <w:szCs w:val="24"/>
              </w:rPr>
              <w:t>well!</w:t>
            </w:r>
          </w:p>
        </w:tc>
      </w:tr>
      <w:tr w:rsidR="000E6436" w:rsidTr="009E59AE">
        <w:trPr>
          <w:trHeight w:val="476"/>
        </w:trPr>
        <w:tc>
          <w:tcPr>
            <w:tcW w:w="10652" w:type="dxa"/>
          </w:tcPr>
          <w:p w:rsidR="000E6436" w:rsidRPr="00347E17" w:rsidRDefault="000E6436" w:rsidP="000E6436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1047"/>
        </w:trPr>
        <w:tc>
          <w:tcPr>
            <w:tcW w:w="10652" w:type="dxa"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524"/>
        </w:trPr>
        <w:tc>
          <w:tcPr>
            <w:tcW w:w="10652" w:type="dxa"/>
          </w:tcPr>
          <w:p w:rsidR="000E6436" w:rsidRPr="005B56AC" w:rsidRDefault="00F662FB" w:rsidP="008C77C3">
            <w:pPr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Spag.com</w:t>
            </w:r>
          </w:p>
        </w:tc>
        <w:tc>
          <w:tcPr>
            <w:tcW w:w="4965" w:type="dxa"/>
          </w:tcPr>
          <w:p w:rsidR="000E6436" w:rsidRPr="00347E17" w:rsidRDefault="00354505" w:rsidP="000E6436">
            <w:pPr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Spelling Shed</w:t>
            </w:r>
          </w:p>
        </w:tc>
      </w:tr>
      <w:tr w:rsidR="000E6436" w:rsidTr="000056A2">
        <w:trPr>
          <w:trHeight w:val="1191"/>
        </w:trPr>
        <w:tc>
          <w:tcPr>
            <w:tcW w:w="10652" w:type="dxa"/>
          </w:tcPr>
          <w:p w:rsidR="00C06D0C" w:rsidRDefault="00F662FB" w:rsidP="005B56A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the practice test set</w:t>
            </w:r>
            <w:r w:rsidR="00C9621F">
              <w:rPr>
                <w:rFonts w:ascii="XCCW Joined 1a" w:hAnsi="XCCW Joined 1a"/>
                <w:sz w:val="24"/>
                <w:szCs w:val="24"/>
              </w:rPr>
              <w:t xml:space="preserve"> – Grammar test B</w:t>
            </w:r>
          </w:p>
          <w:p w:rsidR="00C9621F" w:rsidRDefault="00C9621F" w:rsidP="005B56AC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C9621F" w:rsidRPr="00347E17" w:rsidRDefault="00C9621F" w:rsidP="005B56A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If you didn’t complete last week’s Grammar test A that needs completing as</w:t>
            </w:r>
            <w:r w:rsidR="006703D3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XCCW Joined 1a" w:hAnsi="XCCW Joined 1a"/>
                <w:sz w:val="24"/>
                <w:szCs w:val="24"/>
              </w:rPr>
              <w:t>well!</w:t>
            </w:r>
          </w:p>
        </w:tc>
        <w:tc>
          <w:tcPr>
            <w:tcW w:w="4965" w:type="dxa"/>
          </w:tcPr>
          <w:p w:rsidR="000E6436" w:rsidRPr="00347E17" w:rsidRDefault="00354505" w:rsidP="000E6436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games practising the spellings for this week</w:t>
            </w: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D8E"/>
    <w:multiLevelType w:val="hybridMultilevel"/>
    <w:tmpl w:val="0432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B4"/>
    <w:multiLevelType w:val="hybridMultilevel"/>
    <w:tmpl w:val="FCF2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27BFE"/>
    <w:multiLevelType w:val="hybridMultilevel"/>
    <w:tmpl w:val="3E1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6A2"/>
    <w:rsid w:val="0000587F"/>
    <w:rsid w:val="00031458"/>
    <w:rsid w:val="00045374"/>
    <w:rsid w:val="00081CAE"/>
    <w:rsid w:val="0008571C"/>
    <w:rsid w:val="000879FB"/>
    <w:rsid w:val="000C748B"/>
    <w:rsid w:val="000D1A84"/>
    <w:rsid w:val="000D58D2"/>
    <w:rsid w:val="000E3C1D"/>
    <w:rsid w:val="000E6436"/>
    <w:rsid w:val="000F228B"/>
    <w:rsid w:val="0019484A"/>
    <w:rsid w:val="001B207D"/>
    <w:rsid w:val="001B31DE"/>
    <w:rsid w:val="001B7A43"/>
    <w:rsid w:val="00214B21"/>
    <w:rsid w:val="00234538"/>
    <w:rsid w:val="002912CF"/>
    <w:rsid w:val="002B2B51"/>
    <w:rsid w:val="002E2397"/>
    <w:rsid w:val="00347E17"/>
    <w:rsid w:val="00354505"/>
    <w:rsid w:val="00367D25"/>
    <w:rsid w:val="00387D9B"/>
    <w:rsid w:val="003C3B84"/>
    <w:rsid w:val="003E7649"/>
    <w:rsid w:val="0040767B"/>
    <w:rsid w:val="00410E85"/>
    <w:rsid w:val="00412FD3"/>
    <w:rsid w:val="00426B95"/>
    <w:rsid w:val="004C17F0"/>
    <w:rsid w:val="004C7652"/>
    <w:rsid w:val="004D0A12"/>
    <w:rsid w:val="004D6F82"/>
    <w:rsid w:val="00533A31"/>
    <w:rsid w:val="00550734"/>
    <w:rsid w:val="005B3070"/>
    <w:rsid w:val="005B56AC"/>
    <w:rsid w:val="005F2D29"/>
    <w:rsid w:val="00632F7C"/>
    <w:rsid w:val="0064111F"/>
    <w:rsid w:val="006703D3"/>
    <w:rsid w:val="006750CD"/>
    <w:rsid w:val="0069383D"/>
    <w:rsid w:val="006D183F"/>
    <w:rsid w:val="0072444B"/>
    <w:rsid w:val="00725667"/>
    <w:rsid w:val="0073600E"/>
    <w:rsid w:val="007554C9"/>
    <w:rsid w:val="007C374F"/>
    <w:rsid w:val="00811C46"/>
    <w:rsid w:val="00826333"/>
    <w:rsid w:val="008440AE"/>
    <w:rsid w:val="00890D75"/>
    <w:rsid w:val="00893B59"/>
    <w:rsid w:val="008C77C3"/>
    <w:rsid w:val="008F4E6E"/>
    <w:rsid w:val="009511FE"/>
    <w:rsid w:val="009E59AE"/>
    <w:rsid w:val="00A03F0E"/>
    <w:rsid w:val="00A14696"/>
    <w:rsid w:val="00A36F19"/>
    <w:rsid w:val="00A37081"/>
    <w:rsid w:val="00AC2073"/>
    <w:rsid w:val="00AD2B68"/>
    <w:rsid w:val="00AE7D4E"/>
    <w:rsid w:val="00B044D0"/>
    <w:rsid w:val="00B142C0"/>
    <w:rsid w:val="00B34CAA"/>
    <w:rsid w:val="00BC2782"/>
    <w:rsid w:val="00BC6F29"/>
    <w:rsid w:val="00BD09BC"/>
    <w:rsid w:val="00C06D0C"/>
    <w:rsid w:val="00C31773"/>
    <w:rsid w:val="00C9621F"/>
    <w:rsid w:val="00CD5093"/>
    <w:rsid w:val="00CF359F"/>
    <w:rsid w:val="00D6460B"/>
    <w:rsid w:val="00DD7EC0"/>
    <w:rsid w:val="00E53E15"/>
    <w:rsid w:val="00E73C70"/>
    <w:rsid w:val="00E92310"/>
    <w:rsid w:val="00F27591"/>
    <w:rsid w:val="00F662FB"/>
    <w:rsid w:val="00F8729C"/>
    <w:rsid w:val="00F93FC6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1C59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48BEE1EE</Template>
  <TotalTime>4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4</cp:revision>
  <cp:lastPrinted>2021-09-10T12:15:00Z</cp:lastPrinted>
  <dcterms:created xsi:type="dcterms:W3CDTF">2026-03-13T15:39:00Z</dcterms:created>
  <dcterms:modified xsi:type="dcterms:W3CDTF">2026-03-13T15:44:00Z</dcterms:modified>
</cp:coreProperties>
</file>